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5B3B2" w14:textId="261F975F" w:rsidR="00234F69" w:rsidRDefault="004F3D96" w:rsidP="004E1418">
      <w:pPr>
        <w:pStyle w:val="Rubrik1"/>
        <w:spacing w:before="0" w:after="0"/>
        <w:rPr>
          <w:sz w:val="56"/>
          <w:szCs w:val="56"/>
        </w:rPr>
      </w:pPr>
      <w:r>
        <w:rPr>
          <w:sz w:val="56"/>
          <w:szCs w:val="56"/>
        </w:rPr>
        <w:t>Styrelsemöte 260420</w:t>
      </w:r>
    </w:p>
    <w:p w14:paraId="1755B3B3" w14:textId="77777777" w:rsidR="00A215D1" w:rsidRPr="00A215D1" w:rsidRDefault="00A215D1" w:rsidP="00A215D1">
      <w:pPr>
        <w:pStyle w:val="Brdtext"/>
      </w:pPr>
    </w:p>
    <w:p w14:paraId="1755B3B4" w14:textId="1FA3CF91" w:rsidR="000C7D55" w:rsidRPr="000C6442" w:rsidRDefault="009803D3" w:rsidP="04F31BAE">
      <w:pPr>
        <w:pStyle w:val="Brdtext"/>
        <w:rPr>
          <w:i/>
          <w:iCs/>
          <w:snapToGrid w:val="0"/>
        </w:rPr>
      </w:pPr>
      <w:r w:rsidRPr="04F31BAE">
        <w:rPr>
          <w:b/>
          <w:bCs/>
          <w:i/>
          <w:iCs/>
          <w:snapToGrid w:val="0"/>
        </w:rPr>
        <w:t>När</w:t>
      </w:r>
      <w:r w:rsidR="000C7D55" w:rsidRPr="04F31BAE">
        <w:rPr>
          <w:b/>
          <w:bCs/>
          <w:i/>
          <w:iCs/>
          <w:snapToGrid w:val="0"/>
        </w:rPr>
        <w:t>:</w:t>
      </w:r>
      <w:r w:rsidR="001429F0">
        <w:rPr>
          <w:b/>
          <w:bCs/>
          <w:i/>
          <w:iCs/>
          <w:snapToGrid w:val="0"/>
        </w:rPr>
        <w:t xml:space="preserve"> </w:t>
      </w:r>
      <w:r w:rsidR="004F3D96">
        <w:rPr>
          <w:b/>
          <w:bCs/>
          <w:i/>
          <w:iCs/>
          <w:snapToGrid w:val="0"/>
        </w:rPr>
        <w:t>20 april</w:t>
      </w:r>
      <w:r w:rsidR="6CF4572B" w:rsidRPr="04F31BAE">
        <w:rPr>
          <w:b/>
          <w:bCs/>
          <w:i/>
          <w:iCs/>
          <w:snapToGrid w:val="0"/>
        </w:rPr>
        <w:t xml:space="preserve"> </w:t>
      </w:r>
      <w:proofErr w:type="spellStart"/>
      <w:r w:rsidR="000C7D55" w:rsidRPr="04F31BAE">
        <w:rPr>
          <w:i/>
          <w:iCs/>
          <w:snapToGrid w:val="0"/>
        </w:rPr>
        <w:t>kl</w:t>
      </w:r>
      <w:proofErr w:type="spellEnd"/>
      <w:r w:rsidR="0022357B">
        <w:rPr>
          <w:i/>
          <w:iCs/>
          <w:snapToGrid w:val="0"/>
        </w:rPr>
        <w:t xml:space="preserve"> 19.</w:t>
      </w:r>
      <w:r w:rsidR="004F3D96">
        <w:rPr>
          <w:i/>
          <w:iCs/>
          <w:snapToGrid w:val="0"/>
        </w:rPr>
        <w:t>00</w:t>
      </w:r>
    </w:p>
    <w:p w14:paraId="1755B3B5" w14:textId="679874E1" w:rsidR="009E2E04" w:rsidRPr="00DB43AC" w:rsidRDefault="000C7D55" w:rsidP="009803D3">
      <w:pPr>
        <w:pStyle w:val="Brdtext"/>
        <w:rPr>
          <w:snapToGrid w:val="0"/>
          <w:szCs w:val="24"/>
        </w:rPr>
      </w:pPr>
      <w:r w:rsidRPr="0042071A">
        <w:rPr>
          <w:b/>
          <w:bCs/>
          <w:i/>
          <w:iCs/>
          <w:snapToGrid w:val="0"/>
          <w:szCs w:val="24"/>
        </w:rPr>
        <w:t>Plats:</w:t>
      </w:r>
      <w:r w:rsidRPr="00254780">
        <w:rPr>
          <w:i/>
          <w:iCs/>
          <w:snapToGrid w:val="0"/>
          <w:szCs w:val="24"/>
        </w:rPr>
        <w:t xml:space="preserve"> </w:t>
      </w:r>
      <w:r w:rsidR="00254780" w:rsidRPr="00254780">
        <w:rPr>
          <w:i/>
          <w:iCs/>
          <w:snapToGrid w:val="0"/>
          <w:szCs w:val="24"/>
        </w:rPr>
        <w:t>Loftet</w:t>
      </w:r>
      <w:r w:rsidR="00A348F0">
        <w:rPr>
          <w:b/>
          <w:bCs/>
          <w:i/>
          <w:iCs/>
          <w:snapToGrid w:val="0"/>
          <w:szCs w:val="24"/>
        </w:rPr>
        <w:br/>
        <w:t xml:space="preserve">Närvarande: </w:t>
      </w:r>
      <w:r w:rsidR="00DB43AC">
        <w:rPr>
          <w:i/>
          <w:iCs/>
          <w:snapToGrid w:val="0"/>
          <w:szCs w:val="24"/>
        </w:rPr>
        <w:t xml:space="preserve">Daniel, Johan W, Johan Z, Ida, Pelle, Theresia, </w:t>
      </w:r>
      <w:r w:rsidR="00506522">
        <w:rPr>
          <w:i/>
          <w:iCs/>
          <w:snapToGrid w:val="0"/>
          <w:szCs w:val="24"/>
        </w:rPr>
        <w:t>Marcus, Thomas</w:t>
      </w:r>
    </w:p>
    <w:p w14:paraId="1755B3B6" w14:textId="77777777" w:rsidR="000C7D55" w:rsidRPr="00716178" w:rsidRDefault="00791CEB" w:rsidP="009803D3">
      <w:pPr>
        <w:pStyle w:val="Brdtext"/>
        <w:rPr>
          <w:b/>
          <w:bCs/>
          <w:snapToGrid w:val="0"/>
          <w:szCs w:val="24"/>
        </w:rPr>
      </w:pPr>
      <w:r w:rsidRPr="0042071A">
        <w:rPr>
          <w:b/>
          <w:bCs/>
          <w:i/>
          <w:iCs/>
          <w:snapToGrid w:val="0"/>
          <w:szCs w:val="24"/>
        </w:rPr>
        <w:t>Dagordning:</w:t>
      </w:r>
      <w:r w:rsidR="00126395">
        <w:rPr>
          <w:b/>
          <w:bCs/>
          <w:snapToGrid w:val="0"/>
          <w:szCs w:val="24"/>
        </w:rPr>
        <w:tab/>
      </w:r>
      <w:r w:rsidR="00126395">
        <w:rPr>
          <w:b/>
          <w:bCs/>
          <w:snapToGrid w:val="0"/>
          <w:szCs w:val="24"/>
        </w:rPr>
        <w:tab/>
      </w:r>
      <w:r w:rsidR="00126395">
        <w:rPr>
          <w:b/>
          <w:bCs/>
          <w:snapToGrid w:val="0"/>
          <w:szCs w:val="24"/>
        </w:rPr>
        <w:tab/>
      </w:r>
      <w:r w:rsidR="00126395">
        <w:rPr>
          <w:b/>
          <w:bCs/>
          <w:snapToGrid w:val="0"/>
          <w:szCs w:val="24"/>
        </w:rPr>
        <w:tab/>
      </w:r>
      <w:r w:rsidR="00126395">
        <w:rPr>
          <w:b/>
          <w:bCs/>
          <w:snapToGrid w:val="0"/>
          <w:szCs w:val="24"/>
        </w:rPr>
        <w:tab/>
      </w:r>
    </w:p>
    <w:p w14:paraId="1755B3E6" w14:textId="01A72733" w:rsidR="00C616F1" w:rsidRDefault="00506522" w:rsidP="00716178">
      <w:pPr>
        <w:pStyle w:val="Brdtext"/>
        <w:spacing w:before="0"/>
        <w:ind w:firstLine="360"/>
        <w:rPr>
          <w:snapToGrid w:val="0"/>
        </w:rPr>
      </w:pPr>
      <w:r>
        <w:rPr>
          <w:snapToGrid w:val="0"/>
        </w:rPr>
        <w:br/>
        <w:t xml:space="preserve">Skriver på dokumentet från konstituerande årsmötet.  </w:t>
      </w:r>
    </w:p>
    <w:p w14:paraId="55FCB21C" w14:textId="4D2BB911" w:rsidR="2D6278E0" w:rsidRPr="001429F0" w:rsidRDefault="2D6278E0" w:rsidP="001429F0">
      <w:pPr>
        <w:pStyle w:val="Brdtext"/>
        <w:numPr>
          <w:ilvl w:val="0"/>
          <w:numId w:val="39"/>
        </w:numPr>
        <w:spacing w:before="0"/>
        <w:rPr>
          <w:snapToGrid w:val="0"/>
        </w:rPr>
      </w:pPr>
      <w:r w:rsidRPr="001429F0">
        <w:rPr>
          <w:b/>
          <w:bCs/>
        </w:rPr>
        <w:t>Ekonomi</w:t>
      </w:r>
    </w:p>
    <w:p w14:paraId="30D70422" w14:textId="179AA563" w:rsidR="00506522" w:rsidRDefault="004F3D96" w:rsidP="00506522">
      <w:pPr>
        <w:pStyle w:val="Brdtext"/>
        <w:numPr>
          <w:ilvl w:val="1"/>
          <w:numId w:val="39"/>
        </w:numPr>
        <w:spacing w:before="0"/>
      </w:pPr>
      <w:r>
        <w:t>Status på ekonomi</w:t>
      </w:r>
      <w:r w:rsidR="00506522">
        <w:br/>
        <w:t xml:space="preserve">- Ida och Johan har varit inne på </w:t>
      </w:r>
      <w:proofErr w:type="spellStart"/>
      <w:r w:rsidR="00506522">
        <w:t>Fortknox</w:t>
      </w:r>
      <w:proofErr w:type="spellEnd"/>
      <w:r w:rsidR="00506522">
        <w:t xml:space="preserve"> för att se över våra fakturor. </w:t>
      </w:r>
      <w:r w:rsidR="00506522">
        <w:br/>
        <w:t xml:space="preserve">- Spelaravgifter har nyligen skickats ut (både med event och eventfria, vilket innebär </w:t>
      </w:r>
      <w:proofErr w:type="spellStart"/>
      <w:r w:rsidR="00506522">
        <w:t>merjobb</w:t>
      </w:r>
      <w:proofErr w:type="spellEnd"/>
      <w:r w:rsidR="00506522">
        <w:t>)</w:t>
      </w:r>
      <w:r w:rsidR="00506522">
        <w:br/>
        <w:t xml:space="preserve">- Pengar för hjärtstartare har kommit. Bidrag för fotbollsskolan har kommit. </w:t>
      </w:r>
      <w:r w:rsidR="00506522">
        <w:br/>
        <w:t xml:space="preserve">- Faktura på ICA – ingen av våra medlemmar, vi kan inte betala. </w:t>
      </w:r>
      <w:r w:rsidR="002F4508">
        <w:t xml:space="preserve">Johan Z informerar ICA. </w:t>
      </w:r>
    </w:p>
    <w:p w14:paraId="257C7292" w14:textId="77777777" w:rsidR="001429F0" w:rsidRPr="001429F0" w:rsidRDefault="001429F0" w:rsidP="001429F0">
      <w:pPr>
        <w:pStyle w:val="Brdtext"/>
        <w:spacing w:before="0"/>
      </w:pPr>
    </w:p>
    <w:p w14:paraId="318DD289" w14:textId="231D07A8" w:rsidR="001429F0" w:rsidRPr="0022357B" w:rsidRDefault="001429F0" w:rsidP="00D65D22">
      <w:pPr>
        <w:pStyle w:val="Brdtext"/>
        <w:numPr>
          <w:ilvl w:val="0"/>
          <w:numId w:val="39"/>
        </w:numPr>
        <w:spacing w:before="0"/>
        <w:rPr>
          <w:b/>
          <w:bCs/>
          <w:snapToGrid w:val="0"/>
        </w:rPr>
      </w:pPr>
      <w:r w:rsidRPr="0022357B">
        <w:rPr>
          <w:b/>
          <w:bCs/>
          <w:snapToGrid w:val="0"/>
        </w:rPr>
        <w:t>Styrelse</w:t>
      </w:r>
    </w:p>
    <w:p w14:paraId="4CE8B105" w14:textId="39707B23" w:rsidR="001429F0" w:rsidRDefault="004F3D96" w:rsidP="001429F0">
      <w:pPr>
        <w:pStyle w:val="Brdtext"/>
        <w:numPr>
          <w:ilvl w:val="1"/>
          <w:numId w:val="39"/>
        </w:numPr>
        <w:spacing w:before="0"/>
        <w:rPr>
          <w:snapToGrid w:val="0"/>
        </w:rPr>
      </w:pPr>
      <w:r>
        <w:rPr>
          <w:snapToGrid w:val="0"/>
        </w:rPr>
        <w:t xml:space="preserve">Tillgång till kanaler – </w:t>
      </w:r>
      <w:r w:rsidR="002F4508">
        <w:rPr>
          <w:snapToGrid w:val="0"/>
        </w:rPr>
        <w:t xml:space="preserve">nya styrelsemedlemmar ska ha tillgång till rätt saker. </w:t>
      </w:r>
    </w:p>
    <w:p w14:paraId="4051CD23" w14:textId="3F9CD7E4" w:rsidR="004F3D96" w:rsidRPr="001429F0" w:rsidRDefault="002F4508" w:rsidP="001429F0">
      <w:pPr>
        <w:pStyle w:val="Brdtext"/>
        <w:numPr>
          <w:ilvl w:val="1"/>
          <w:numId w:val="39"/>
        </w:numPr>
        <w:spacing w:before="0"/>
        <w:rPr>
          <w:snapToGrid w:val="0"/>
        </w:rPr>
      </w:pPr>
      <w:r>
        <w:rPr>
          <w:snapToGrid w:val="0"/>
        </w:rPr>
        <w:t>B</w:t>
      </w:r>
      <w:r w:rsidR="004F3D96">
        <w:rPr>
          <w:snapToGrid w:val="0"/>
        </w:rPr>
        <w:t>ehörigheter</w:t>
      </w:r>
      <w:r>
        <w:rPr>
          <w:snapToGrid w:val="0"/>
        </w:rPr>
        <w:t xml:space="preserve"> – för nya medlemmar. </w:t>
      </w:r>
    </w:p>
    <w:p w14:paraId="69411BAB" w14:textId="0C456D6E" w:rsidR="00D65D22" w:rsidRPr="00D65D22" w:rsidRDefault="00D65D22" w:rsidP="00D65D22">
      <w:pPr>
        <w:pStyle w:val="Brdtext"/>
        <w:numPr>
          <w:ilvl w:val="0"/>
          <w:numId w:val="39"/>
        </w:numPr>
        <w:spacing w:before="0"/>
        <w:rPr>
          <w:snapToGrid w:val="0"/>
        </w:rPr>
      </w:pPr>
      <w:r w:rsidRPr="00D65D22">
        <w:rPr>
          <w:b/>
          <w:bCs/>
          <w:snapToGrid w:val="0"/>
        </w:rPr>
        <w:t>Månadsbrev/Utskick</w:t>
      </w:r>
      <w:r w:rsidR="002F4508">
        <w:rPr>
          <w:b/>
          <w:bCs/>
          <w:snapToGrid w:val="0"/>
        </w:rPr>
        <w:br/>
        <w:t xml:space="preserve">- </w:t>
      </w:r>
      <w:r w:rsidR="002F4508">
        <w:rPr>
          <w:snapToGrid w:val="0"/>
        </w:rPr>
        <w:t xml:space="preserve">Fortsätter att skicka ut. </w:t>
      </w:r>
      <w:r w:rsidR="00E015CD">
        <w:rPr>
          <w:b/>
          <w:bCs/>
          <w:snapToGrid w:val="0"/>
        </w:rPr>
        <w:br/>
      </w:r>
    </w:p>
    <w:p w14:paraId="0A2BA027" w14:textId="77777777" w:rsidR="00D65D22" w:rsidRPr="00D65D22" w:rsidRDefault="00D65D22" w:rsidP="00D65D22">
      <w:pPr>
        <w:pStyle w:val="Brdtext"/>
        <w:numPr>
          <w:ilvl w:val="0"/>
          <w:numId w:val="39"/>
        </w:numPr>
        <w:spacing w:before="0"/>
        <w:rPr>
          <w:snapToGrid w:val="0"/>
        </w:rPr>
      </w:pPr>
      <w:r w:rsidRPr="00D65D22">
        <w:rPr>
          <w:b/>
          <w:bCs/>
          <w:snapToGrid w:val="0"/>
        </w:rPr>
        <w:t>Lagen i SIF</w:t>
      </w:r>
    </w:p>
    <w:p w14:paraId="46ABAAAC" w14:textId="6048CD2E" w:rsidR="00D65D22" w:rsidRPr="00D65D22" w:rsidRDefault="00D65D22" w:rsidP="00D65D22">
      <w:pPr>
        <w:pStyle w:val="Brdtext"/>
        <w:numPr>
          <w:ilvl w:val="1"/>
          <w:numId w:val="39"/>
        </w:numPr>
        <w:spacing w:before="0"/>
      </w:pPr>
      <w:r w:rsidRPr="00D65D22">
        <w:rPr>
          <w:snapToGrid w:val="0"/>
        </w:rPr>
        <w:t xml:space="preserve">Ledarträff: </w:t>
      </w:r>
      <w:r w:rsidR="001429F0">
        <w:rPr>
          <w:snapToGrid w:val="0"/>
        </w:rPr>
        <w:t>april</w:t>
      </w:r>
      <w:r w:rsidR="00E015CD">
        <w:rPr>
          <w:snapToGrid w:val="0"/>
        </w:rPr>
        <w:t xml:space="preserve"> – Genomgång av </w:t>
      </w:r>
      <w:r w:rsidR="00873AD0">
        <w:rPr>
          <w:snapToGrid w:val="0"/>
        </w:rPr>
        <w:t>Marcus</w:t>
      </w:r>
      <w:r w:rsidR="00E015CD">
        <w:rPr>
          <w:snapToGrid w:val="0"/>
        </w:rPr>
        <w:t xml:space="preserve"> </w:t>
      </w:r>
      <w:r w:rsidR="002F4508">
        <w:rPr>
          <w:snapToGrid w:val="0"/>
        </w:rPr>
        <w:br/>
        <w:t>- Samtliga lag var närvarande!</w:t>
      </w:r>
      <w:r w:rsidR="002F4508">
        <w:rPr>
          <w:snapToGrid w:val="0"/>
        </w:rPr>
        <w:br/>
        <w:t xml:space="preserve">- Diskussion om planernas tillstånd. </w:t>
      </w:r>
      <w:r w:rsidR="002F4508">
        <w:rPr>
          <w:snapToGrid w:val="0"/>
        </w:rPr>
        <w:br/>
        <w:t>- Laget.se måste vara uppdaterat – varje lags tränare ansvariga för detta.</w:t>
      </w:r>
      <w:r w:rsidR="002F4508">
        <w:rPr>
          <w:snapToGrid w:val="0"/>
        </w:rPr>
        <w:br/>
        <w:t xml:space="preserve">- Domarstatus – boka in domare. </w:t>
      </w:r>
      <w:r w:rsidR="002F4508">
        <w:rPr>
          <w:snapToGrid w:val="0"/>
        </w:rPr>
        <w:br/>
        <w:t xml:space="preserve">- Material: Bollar behövs köpas in och fördelas på lagen. I förhoppning att man tar större ansvar och färre bollar försvinner. </w:t>
      </w:r>
      <w:r w:rsidR="002F4508">
        <w:rPr>
          <w:snapToGrid w:val="0"/>
        </w:rPr>
        <w:br/>
        <w:t xml:space="preserve">- Bollpojkar/bollflickor får man gärna vara på A-lagets matcher. Vi ställer frågan till lagen i samtal med A-lagstränarna. </w:t>
      </w:r>
      <w:r w:rsidR="002F4508">
        <w:rPr>
          <w:snapToGrid w:val="0"/>
        </w:rPr>
        <w:br/>
        <w:t xml:space="preserve">- Diskussion och pusslande med tider för planer och omklädningsrum. </w:t>
      </w:r>
      <w:r w:rsidR="002F4508">
        <w:rPr>
          <w:snapToGrid w:val="0"/>
        </w:rPr>
        <w:br/>
        <w:t xml:space="preserve">- Gällande skyddad identitet – viktigt att tänka på. Ansvar på vårdnadshavare att informera laget. </w:t>
      </w:r>
      <w:r w:rsidR="00F07CDC">
        <w:rPr>
          <w:snapToGrid w:val="0"/>
        </w:rPr>
        <w:br/>
        <w:t>- Skyltning i form ”fotografering kan förekomma” vid planerna. Theresia ordnar skyltar.</w:t>
      </w:r>
    </w:p>
    <w:p w14:paraId="5F0AE340" w14:textId="7891FD7F" w:rsidR="00D65D22" w:rsidRPr="00D65D22" w:rsidRDefault="001429F0" w:rsidP="00D65D22">
      <w:pPr>
        <w:pStyle w:val="Brdtext"/>
        <w:numPr>
          <w:ilvl w:val="0"/>
          <w:numId w:val="39"/>
        </w:numPr>
        <w:spacing w:before="0"/>
      </w:pPr>
      <w:r>
        <w:rPr>
          <w:b/>
          <w:bCs/>
          <w:snapToGrid w:val="0"/>
        </w:rPr>
        <w:t>Anläggningar</w:t>
      </w:r>
    </w:p>
    <w:p w14:paraId="3FBCE5B1" w14:textId="4E4C37A0" w:rsidR="00D65D22" w:rsidRDefault="00D65D22" w:rsidP="00D65D22">
      <w:pPr>
        <w:pStyle w:val="Brdtext"/>
        <w:numPr>
          <w:ilvl w:val="1"/>
          <w:numId w:val="39"/>
        </w:numPr>
        <w:spacing w:before="0"/>
        <w:rPr>
          <w:snapToGrid w:val="0"/>
        </w:rPr>
      </w:pPr>
      <w:proofErr w:type="spellStart"/>
      <w:r w:rsidRPr="00D65D22">
        <w:rPr>
          <w:snapToGrid w:val="0"/>
        </w:rPr>
        <w:t>Redlocker</w:t>
      </w:r>
      <w:proofErr w:type="spellEnd"/>
      <w:r w:rsidRPr="00D65D22">
        <w:rPr>
          <w:snapToGrid w:val="0"/>
        </w:rPr>
        <w:t xml:space="preserve"> (mensskydd) sätts upp.</w:t>
      </w:r>
      <w:r w:rsidR="00E015CD">
        <w:rPr>
          <w:snapToGrid w:val="0"/>
        </w:rPr>
        <w:t xml:space="preserve"> Sörmlands sparbank har sponsrat med detta och skåpet sätts upp </w:t>
      </w:r>
      <w:r w:rsidR="00F07CDC">
        <w:rPr>
          <w:snapToGrid w:val="0"/>
        </w:rPr>
        <w:t xml:space="preserve">inom kort. </w:t>
      </w:r>
      <w:r w:rsidR="00E015CD">
        <w:rPr>
          <w:snapToGrid w:val="0"/>
        </w:rPr>
        <w:t xml:space="preserve"> </w:t>
      </w:r>
    </w:p>
    <w:p w14:paraId="6B473482" w14:textId="18CCDB5C" w:rsidR="001429F0" w:rsidRDefault="001429F0" w:rsidP="00D65D22">
      <w:pPr>
        <w:pStyle w:val="Brdtext"/>
        <w:numPr>
          <w:ilvl w:val="1"/>
          <w:numId w:val="39"/>
        </w:numPr>
        <w:spacing w:before="0"/>
        <w:rPr>
          <w:snapToGrid w:val="0"/>
        </w:rPr>
      </w:pPr>
      <w:r>
        <w:rPr>
          <w:snapToGrid w:val="0"/>
        </w:rPr>
        <w:t>Hjärtstar</w:t>
      </w:r>
      <w:r w:rsidR="00E015CD">
        <w:rPr>
          <w:snapToGrid w:val="0"/>
        </w:rPr>
        <w:t>tare</w:t>
      </w:r>
      <w:r>
        <w:rPr>
          <w:snapToGrid w:val="0"/>
        </w:rPr>
        <w:t xml:space="preserve"> uppsatt</w:t>
      </w:r>
      <w:r w:rsidR="00E015CD">
        <w:rPr>
          <w:snapToGrid w:val="0"/>
        </w:rPr>
        <w:t xml:space="preserve"> i gula boden. Viktigt att vi som har träning/match på IP ser till att gula boden är upplåst. </w:t>
      </w:r>
      <w:r w:rsidR="00643CA2">
        <w:rPr>
          <w:snapToGrid w:val="0"/>
        </w:rPr>
        <w:t xml:space="preserve">Viktigt att informationen går ut till ledarna. </w:t>
      </w:r>
    </w:p>
    <w:p w14:paraId="0D5F0AA1" w14:textId="0267B07B" w:rsidR="001429F0" w:rsidRDefault="001429F0" w:rsidP="00D65D22">
      <w:pPr>
        <w:pStyle w:val="Brdtext"/>
        <w:numPr>
          <w:ilvl w:val="1"/>
          <w:numId w:val="39"/>
        </w:numPr>
        <w:spacing w:before="0"/>
        <w:rPr>
          <w:snapToGrid w:val="0"/>
        </w:rPr>
      </w:pPr>
      <w:r>
        <w:rPr>
          <w:snapToGrid w:val="0"/>
        </w:rPr>
        <w:t>Planerna</w:t>
      </w:r>
      <w:r w:rsidR="00643CA2">
        <w:rPr>
          <w:snapToGrid w:val="0"/>
        </w:rPr>
        <w:t xml:space="preserve"> – behöver bli torrare och jämnare. Viss kritning behöver kompletteras. Högst osäkert när vi kan gå ut på gräset. </w:t>
      </w:r>
    </w:p>
    <w:p w14:paraId="2BCCC0B1" w14:textId="332FB6F3" w:rsidR="001429F0" w:rsidRDefault="001429F0" w:rsidP="00D65D22">
      <w:pPr>
        <w:pStyle w:val="Brdtext"/>
        <w:numPr>
          <w:ilvl w:val="1"/>
          <w:numId w:val="39"/>
        </w:numPr>
        <w:spacing w:before="0"/>
        <w:rPr>
          <w:snapToGrid w:val="0"/>
        </w:rPr>
      </w:pPr>
      <w:proofErr w:type="spellStart"/>
      <w:r>
        <w:rPr>
          <w:snapToGrid w:val="0"/>
        </w:rPr>
        <w:lastRenderedPageBreak/>
        <w:t>Pårustning</w:t>
      </w:r>
      <w:proofErr w:type="spellEnd"/>
      <w:r w:rsidR="00E015CD">
        <w:rPr>
          <w:snapToGrid w:val="0"/>
        </w:rPr>
        <w:t xml:space="preserve"> </w:t>
      </w:r>
      <w:r w:rsidR="00F02DC8">
        <w:rPr>
          <w:snapToGrid w:val="0"/>
        </w:rPr>
        <w:t>–</w:t>
      </w:r>
      <w:r w:rsidR="00E015CD">
        <w:rPr>
          <w:snapToGrid w:val="0"/>
        </w:rPr>
        <w:t xml:space="preserve"> </w:t>
      </w:r>
      <w:r w:rsidR="004F3D96">
        <w:rPr>
          <w:snapToGrid w:val="0"/>
        </w:rPr>
        <w:t>genomförd</w:t>
      </w:r>
      <w:r w:rsidR="00643CA2">
        <w:rPr>
          <w:snapToGrid w:val="0"/>
        </w:rPr>
        <w:t xml:space="preserve"> och lyckad. Finns tanke att byta båsen vid IP. </w:t>
      </w:r>
    </w:p>
    <w:p w14:paraId="6CE28412" w14:textId="574B516E" w:rsidR="008F1A55" w:rsidRDefault="008F1A55" w:rsidP="00D65D22">
      <w:pPr>
        <w:pStyle w:val="Brdtext"/>
        <w:numPr>
          <w:ilvl w:val="1"/>
          <w:numId w:val="39"/>
        </w:numPr>
        <w:spacing w:before="0"/>
        <w:rPr>
          <w:snapToGrid w:val="0"/>
        </w:rPr>
      </w:pPr>
      <w:r>
        <w:rPr>
          <w:snapToGrid w:val="0"/>
        </w:rPr>
        <w:t xml:space="preserve">Loftet </w:t>
      </w:r>
      <w:r w:rsidR="00643CA2">
        <w:rPr>
          <w:snapToGrid w:val="0"/>
        </w:rPr>
        <w:t>–</w:t>
      </w:r>
      <w:r>
        <w:rPr>
          <w:snapToGrid w:val="0"/>
        </w:rPr>
        <w:t xml:space="preserve"> </w:t>
      </w:r>
      <w:r w:rsidR="00643CA2">
        <w:rPr>
          <w:snapToGrid w:val="0"/>
        </w:rPr>
        <w:t xml:space="preserve">vi fortsätter diskutera om hur vi kan fräscha upp Loftet. </w:t>
      </w:r>
    </w:p>
    <w:p w14:paraId="64A13C0C" w14:textId="77777777" w:rsidR="004F3D96" w:rsidRDefault="001429F0" w:rsidP="004F3D96">
      <w:pPr>
        <w:pStyle w:val="Brdtext"/>
        <w:numPr>
          <w:ilvl w:val="1"/>
          <w:numId w:val="39"/>
        </w:numPr>
        <w:spacing w:before="0"/>
        <w:rPr>
          <w:snapToGrid w:val="0"/>
        </w:rPr>
      </w:pPr>
      <w:r>
        <w:rPr>
          <w:snapToGrid w:val="0"/>
        </w:rPr>
        <w:t>Ansökning anläggningsstöd</w:t>
      </w:r>
      <w:r w:rsidR="00F02DC8">
        <w:rPr>
          <w:snapToGrid w:val="0"/>
        </w:rPr>
        <w:t xml:space="preserve"> – </w:t>
      </w:r>
      <w:r w:rsidR="008F1A55">
        <w:rPr>
          <w:snapToGrid w:val="0"/>
        </w:rPr>
        <w:t>RFSISU –</w:t>
      </w:r>
    </w:p>
    <w:p w14:paraId="5A5E2E91" w14:textId="099217CF" w:rsidR="001429F0" w:rsidRDefault="004F3D96" w:rsidP="004F3D96">
      <w:pPr>
        <w:pStyle w:val="Brdtext"/>
        <w:numPr>
          <w:ilvl w:val="2"/>
          <w:numId w:val="39"/>
        </w:numPr>
        <w:spacing w:before="0"/>
        <w:rPr>
          <w:snapToGrid w:val="0"/>
        </w:rPr>
      </w:pPr>
      <w:r>
        <w:rPr>
          <w:snapToGrid w:val="0"/>
        </w:rPr>
        <w:t xml:space="preserve">Förslag att godkänna: renovering av befintlig tennisbana för att kunna nyttja till </w:t>
      </w:r>
      <w:proofErr w:type="spellStart"/>
      <w:r>
        <w:rPr>
          <w:snapToGrid w:val="0"/>
        </w:rPr>
        <w:t>pickleball</w:t>
      </w:r>
      <w:proofErr w:type="spellEnd"/>
      <w:r>
        <w:rPr>
          <w:snapToGrid w:val="0"/>
        </w:rPr>
        <w:t>. Upprättande av ”samlingslokal” med möjlighet till inkoppling av toalett samt vatten. Godkänn</w:t>
      </w:r>
      <w:r w:rsidR="00643CA2">
        <w:rPr>
          <w:snapToGrid w:val="0"/>
        </w:rPr>
        <w:t>s.</w:t>
      </w:r>
      <w:r w:rsidR="008F1A55" w:rsidRPr="004F3D96">
        <w:rPr>
          <w:snapToGrid w:val="0"/>
        </w:rPr>
        <w:t xml:space="preserve"> </w:t>
      </w:r>
      <w:r w:rsidR="00643CA2">
        <w:rPr>
          <w:snapToGrid w:val="0"/>
        </w:rPr>
        <w:t xml:space="preserve">Långt till närmsta vattenanslutning. Marcus kollar vidare och testar vad som går att åstadkomma. </w:t>
      </w:r>
    </w:p>
    <w:p w14:paraId="54FB48AC" w14:textId="62B64269" w:rsidR="009C0F89" w:rsidRPr="004F3D96" w:rsidRDefault="009C0F89" w:rsidP="004F3D96">
      <w:pPr>
        <w:pStyle w:val="Brdtext"/>
        <w:numPr>
          <w:ilvl w:val="2"/>
          <w:numId w:val="39"/>
        </w:numPr>
        <w:spacing w:before="0"/>
        <w:rPr>
          <w:snapToGrid w:val="0"/>
        </w:rPr>
      </w:pPr>
      <w:r>
        <w:rPr>
          <w:snapToGrid w:val="0"/>
        </w:rPr>
        <w:t xml:space="preserve">Diskussion kring att skicka in medborgarförslag på att få konstgräsplan, exempelvis på IP. </w:t>
      </w:r>
    </w:p>
    <w:p w14:paraId="3898B2C1" w14:textId="1C2078F8" w:rsidR="00D65D22" w:rsidRPr="00D65D22" w:rsidRDefault="00D65D22" w:rsidP="00D65D22">
      <w:pPr>
        <w:pStyle w:val="Brdtext"/>
        <w:numPr>
          <w:ilvl w:val="0"/>
          <w:numId w:val="39"/>
        </w:numPr>
        <w:spacing w:before="0"/>
      </w:pPr>
      <w:r w:rsidRPr="00D65D22">
        <w:rPr>
          <w:b/>
          <w:bCs/>
          <w:snapToGrid w:val="0"/>
        </w:rPr>
        <w:t>Sektionsgenomgång</w:t>
      </w:r>
      <w:r w:rsidRPr="00D65D22">
        <w:rPr>
          <w:snapToGrid w:val="0"/>
        </w:rPr>
        <w:t xml:space="preserve"> </w:t>
      </w:r>
      <w:r w:rsidR="008F1A55">
        <w:rPr>
          <w:snapToGrid w:val="0"/>
        </w:rPr>
        <w:t xml:space="preserve">– svårt att hitta krafter som stöttar sektionerna. </w:t>
      </w:r>
    </w:p>
    <w:p w14:paraId="550E695C" w14:textId="0E06259C" w:rsidR="00D65D22" w:rsidRPr="00D65D22" w:rsidRDefault="00D65D22" w:rsidP="00D65D22">
      <w:pPr>
        <w:pStyle w:val="Brdtext"/>
        <w:numPr>
          <w:ilvl w:val="1"/>
          <w:numId w:val="39"/>
        </w:numPr>
        <w:spacing w:before="0"/>
        <w:rPr>
          <w:snapToGrid w:val="0"/>
        </w:rPr>
      </w:pPr>
      <w:r w:rsidRPr="00D65D22">
        <w:rPr>
          <w:snapToGrid w:val="0"/>
        </w:rPr>
        <w:t>Barn &amp; ungdom</w:t>
      </w:r>
      <w:r>
        <w:rPr>
          <w:snapToGrid w:val="0"/>
        </w:rPr>
        <w:t xml:space="preserve"> </w:t>
      </w:r>
      <w:r w:rsidR="008F1A55">
        <w:rPr>
          <w:snapToGrid w:val="0"/>
        </w:rPr>
        <w:t>–</w:t>
      </w:r>
      <w:r>
        <w:rPr>
          <w:snapToGrid w:val="0"/>
        </w:rPr>
        <w:t xml:space="preserve"> </w:t>
      </w:r>
      <w:r w:rsidR="008F1A55">
        <w:rPr>
          <w:snapToGrid w:val="0"/>
        </w:rPr>
        <w:t xml:space="preserve">Ska ta nya tag under 2026. </w:t>
      </w:r>
      <w:r w:rsidR="00643CA2">
        <w:rPr>
          <w:snapToGrid w:val="0"/>
        </w:rPr>
        <w:t xml:space="preserve">Genomgång av Annelies dokument. </w:t>
      </w:r>
    </w:p>
    <w:p w14:paraId="24ECC0B2" w14:textId="16D86369" w:rsidR="00D65D22" w:rsidRPr="00D65D22" w:rsidRDefault="00D65D22" w:rsidP="00D65D22">
      <w:pPr>
        <w:pStyle w:val="Brdtext"/>
        <w:numPr>
          <w:ilvl w:val="1"/>
          <w:numId w:val="39"/>
        </w:numPr>
        <w:spacing w:before="0"/>
        <w:rPr>
          <w:snapToGrid w:val="0"/>
        </w:rPr>
      </w:pPr>
      <w:r w:rsidRPr="00D65D22">
        <w:rPr>
          <w:snapToGrid w:val="0"/>
        </w:rPr>
        <w:t xml:space="preserve">Sponsor/bidrag – </w:t>
      </w:r>
      <w:r w:rsidR="004F3D96">
        <w:rPr>
          <w:snapToGrid w:val="0"/>
        </w:rPr>
        <w:t xml:space="preserve">Marcus och Johan går </w:t>
      </w:r>
      <w:r w:rsidR="009C0F89">
        <w:rPr>
          <w:snapToGrid w:val="0"/>
        </w:rPr>
        <w:t>igenom dem</w:t>
      </w:r>
      <w:r w:rsidR="004F3D96">
        <w:rPr>
          <w:snapToGrid w:val="0"/>
        </w:rPr>
        <w:t xml:space="preserve"> </w:t>
      </w:r>
      <w:r w:rsidR="00873AD0">
        <w:rPr>
          <w:snapToGrid w:val="0"/>
        </w:rPr>
        <w:t>sponsorer</w:t>
      </w:r>
      <w:r w:rsidR="004F3D96">
        <w:rPr>
          <w:snapToGrid w:val="0"/>
        </w:rPr>
        <w:t xml:space="preserve"> vi har</w:t>
      </w:r>
      <w:r w:rsidR="00DF0B94">
        <w:rPr>
          <w:snapToGrid w:val="0"/>
        </w:rPr>
        <w:t xml:space="preserve">. </w:t>
      </w:r>
    </w:p>
    <w:p w14:paraId="29A93113" w14:textId="32CF0DF8" w:rsidR="00D65D22" w:rsidRPr="00D65D22" w:rsidRDefault="00D65D22" w:rsidP="00D65D22">
      <w:pPr>
        <w:pStyle w:val="Brdtext"/>
        <w:numPr>
          <w:ilvl w:val="1"/>
          <w:numId w:val="39"/>
        </w:numPr>
        <w:spacing w:before="0"/>
        <w:rPr>
          <w:snapToGrid w:val="0"/>
        </w:rPr>
      </w:pPr>
      <w:r w:rsidRPr="00D65D22">
        <w:rPr>
          <w:snapToGrid w:val="0"/>
        </w:rPr>
        <w:t>Anläggning &amp; material</w:t>
      </w:r>
      <w:r>
        <w:rPr>
          <w:snapToGrid w:val="0"/>
        </w:rPr>
        <w:t xml:space="preserve"> </w:t>
      </w:r>
      <w:r w:rsidR="00867941">
        <w:rPr>
          <w:snapToGrid w:val="0"/>
        </w:rPr>
        <w:t>–</w:t>
      </w:r>
      <w:r>
        <w:rPr>
          <w:snapToGrid w:val="0"/>
        </w:rPr>
        <w:t xml:space="preserve"> </w:t>
      </w:r>
    </w:p>
    <w:p w14:paraId="5ACC7985" w14:textId="73C4560B" w:rsidR="00D65D22" w:rsidRPr="00D65D22" w:rsidRDefault="00D65D22" w:rsidP="00D65D22">
      <w:pPr>
        <w:pStyle w:val="Brdtext"/>
        <w:numPr>
          <w:ilvl w:val="1"/>
          <w:numId w:val="39"/>
        </w:numPr>
        <w:spacing w:before="0"/>
        <w:rPr>
          <w:snapToGrid w:val="0"/>
        </w:rPr>
      </w:pPr>
      <w:r w:rsidRPr="00D65D22">
        <w:rPr>
          <w:snapToGrid w:val="0"/>
        </w:rPr>
        <w:t xml:space="preserve">Supersenior – </w:t>
      </w:r>
      <w:r w:rsidR="00DF0B94">
        <w:rPr>
          <w:snapToGrid w:val="0"/>
        </w:rPr>
        <w:t>Gått ut på gräs?</w:t>
      </w:r>
    </w:p>
    <w:p w14:paraId="715ED86D" w14:textId="14AC028D" w:rsidR="00D65D22" w:rsidRPr="00D65D22" w:rsidRDefault="00D65D22" w:rsidP="00D65D22">
      <w:pPr>
        <w:pStyle w:val="Brdtext"/>
        <w:numPr>
          <w:ilvl w:val="1"/>
          <w:numId w:val="39"/>
        </w:numPr>
        <w:spacing w:before="0"/>
      </w:pPr>
      <w:r w:rsidRPr="00D65D22">
        <w:rPr>
          <w:snapToGrid w:val="0"/>
        </w:rPr>
        <w:t>Seniorlag</w:t>
      </w:r>
      <w:r>
        <w:rPr>
          <w:snapToGrid w:val="0"/>
        </w:rPr>
        <w:t xml:space="preserve"> </w:t>
      </w:r>
      <w:r w:rsidR="00867941">
        <w:rPr>
          <w:snapToGrid w:val="0"/>
        </w:rPr>
        <w:t>–</w:t>
      </w:r>
      <w:r>
        <w:rPr>
          <w:snapToGrid w:val="0"/>
        </w:rPr>
        <w:t xml:space="preserve"> </w:t>
      </w:r>
      <w:r w:rsidR="00DF0B94">
        <w:rPr>
          <w:snapToGrid w:val="0"/>
        </w:rPr>
        <w:t xml:space="preserve">Flertalet nya spelare. </w:t>
      </w:r>
    </w:p>
    <w:p w14:paraId="16FF269C" w14:textId="291F4B1E" w:rsidR="00D65D22" w:rsidRPr="00D65D22" w:rsidRDefault="00D65D22" w:rsidP="00D65D22">
      <w:pPr>
        <w:pStyle w:val="Brdtext"/>
        <w:numPr>
          <w:ilvl w:val="1"/>
          <w:numId w:val="39"/>
        </w:numPr>
        <w:spacing w:before="0"/>
      </w:pPr>
      <w:r w:rsidRPr="00D65D22">
        <w:rPr>
          <w:snapToGrid w:val="0"/>
        </w:rPr>
        <w:t>Eventsektion</w:t>
      </w:r>
      <w:r>
        <w:rPr>
          <w:snapToGrid w:val="0"/>
        </w:rPr>
        <w:t xml:space="preserve"> </w:t>
      </w:r>
      <w:r w:rsidR="00867941">
        <w:rPr>
          <w:snapToGrid w:val="0"/>
        </w:rPr>
        <w:t>–</w:t>
      </w:r>
      <w:r>
        <w:rPr>
          <w:snapToGrid w:val="0"/>
        </w:rPr>
        <w:t xml:space="preserve"> </w:t>
      </w:r>
      <w:proofErr w:type="spellStart"/>
      <w:r w:rsidR="00867941">
        <w:rPr>
          <w:snapToGrid w:val="0"/>
        </w:rPr>
        <w:t>Äggjakten</w:t>
      </w:r>
      <w:proofErr w:type="spellEnd"/>
      <w:r w:rsidR="00867941">
        <w:rPr>
          <w:snapToGrid w:val="0"/>
        </w:rPr>
        <w:t xml:space="preserve"> 3/4, </w:t>
      </w:r>
      <w:r w:rsidR="00DF0B94">
        <w:rPr>
          <w:snapToGrid w:val="0"/>
        </w:rPr>
        <w:t xml:space="preserve">okej resultat trots vädret. </w:t>
      </w:r>
    </w:p>
    <w:p w14:paraId="0F06E29A" w14:textId="3E6BC538" w:rsidR="00D65D22" w:rsidRPr="00491D11" w:rsidRDefault="00234EC7" w:rsidP="00491D11">
      <w:pPr>
        <w:pStyle w:val="Brdtext"/>
        <w:numPr>
          <w:ilvl w:val="0"/>
          <w:numId w:val="39"/>
        </w:numPr>
        <w:spacing w:before="0" w:line="259" w:lineRule="auto"/>
        <w:rPr>
          <w:b/>
          <w:bCs/>
        </w:rPr>
      </w:pPr>
      <w:r w:rsidRPr="04F31BAE">
        <w:rPr>
          <w:b/>
          <w:bCs/>
        </w:rPr>
        <w:t>Valberedningen</w:t>
      </w:r>
      <w:r w:rsidR="00DF0B94">
        <w:rPr>
          <w:b/>
          <w:bCs/>
        </w:rPr>
        <w:br/>
        <w:t xml:space="preserve">- </w:t>
      </w:r>
      <w:r w:rsidR="00DF0B94">
        <w:t xml:space="preserve">Inget nytt att komma med. </w:t>
      </w:r>
      <w:r w:rsidR="00E51528" w:rsidRPr="00491D11">
        <w:rPr>
          <w:snapToGrid w:val="0"/>
        </w:rPr>
        <w:br/>
      </w:r>
    </w:p>
    <w:p w14:paraId="162FF521" w14:textId="7C8381A1" w:rsidR="00D65D22" w:rsidRDefault="00D65D22" w:rsidP="00867941">
      <w:pPr>
        <w:pStyle w:val="Brdtext"/>
        <w:spacing w:before="0"/>
        <w:ind w:left="360"/>
        <w:rPr>
          <w:snapToGrid w:val="0"/>
        </w:rPr>
      </w:pPr>
      <w:r w:rsidRPr="00D65D22">
        <w:rPr>
          <w:b/>
          <w:bCs/>
          <w:snapToGrid w:val="0"/>
        </w:rPr>
        <w:t>Reflektioner &amp; Övriga frågor</w:t>
      </w:r>
      <w:r w:rsidR="00E015CD">
        <w:rPr>
          <w:b/>
          <w:bCs/>
          <w:snapToGrid w:val="0"/>
        </w:rPr>
        <w:br/>
        <w:t xml:space="preserve">- </w:t>
      </w:r>
      <w:r w:rsidR="00E015CD">
        <w:rPr>
          <w:snapToGrid w:val="0"/>
        </w:rPr>
        <w:t xml:space="preserve">HLR-utbildning, gratis, av Bengt </w:t>
      </w:r>
      <w:proofErr w:type="spellStart"/>
      <w:r w:rsidR="00E015CD">
        <w:rPr>
          <w:snapToGrid w:val="0"/>
        </w:rPr>
        <w:t>Gylltman</w:t>
      </w:r>
      <w:proofErr w:type="spellEnd"/>
      <w:r w:rsidR="00E015CD">
        <w:rPr>
          <w:snapToGrid w:val="0"/>
        </w:rPr>
        <w:t xml:space="preserve"> från civilförsvarsförbundet. Vi kan erbjuda detta på en ledarträff. Vi har en docka likväl. </w:t>
      </w:r>
      <w:r w:rsidR="00DF0B94">
        <w:rPr>
          <w:snapToGrid w:val="0"/>
        </w:rPr>
        <w:t xml:space="preserve">Kan synkronisera med en ledarträff. </w:t>
      </w:r>
    </w:p>
    <w:p w14:paraId="38341F09" w14:textId="46F890EC" w:rsidR="00491D11" w:rsidRDefault="00491D11" w:rsidP="00867941">
      <w:pPr>
        <w:pStyle w:val="Brdtext"/>
        <w:numPr>
          <w:ilvl w:val="0"/>
          <w:numId w:val="42"/>
        </w:numPr>
        <w:spacing w:before="0"/>
        <w:rPr>
          <w:snapToGrid w:val="0"/>
        </w:rPr>
      </w:pPr>
      <w:r>
        <w:rPr>
          <w:snapToGrid w:val="0"/>
        </w:rPr>
        <w:t xml:space="preserve">Få in fler lag att synas på våra sociala medier. </w:t>
      </w:r>
      <w:r w:rsidR="00DF0B94">
        <w:rPr>
          <w:snapToGrid w:val="0"/>
        </w:rPr>
        <w:t xml:space="preserve">Annelie har startat ett konto på Facebook! </w:t>
      </w:r>
    </w:p>
    <w:p w14:paraId="7BEDF6FD" w14:textId="56EEEC79" w:rsidR="009A7F1C" w:rsidRDefault="009A7F1C" w:rsidP="00867941">
      <w:pPr>
        <w:pStyle w:val="Brdtext"/>
        <w:numPr>
          <w:ilvl w:val="0"/>
          <w:numId w:val="42"/>
        </w:numPr>
        <w:spacing w:before="0"/>
        <w:rPr>
          <w:snapToGrid w:val="0"/>
        </w:rPr>
      </w:pPr>
      <w:r>
        <w:rPr>
          <w:snapToGrid w:val="0"/>
        </w:rPr>
        <w:t xml:space="preserve">RFSISU – Förebyggande av </w:t>
      </w:r>
      <w:proofErr w:type="spellStart"/>
      <w:r>
        <w:rPr>
          <w:snapToGrid w:val="0"/>
        </w:rPr>
        <w:t>sportskador</w:t>
      </w:r>
      <w:proofErr w:type="spellEnd"/>
      <w:r>
        <w:rPr>
          <w:snapToGrid w:val="0"/>
        </w:rPr>
        <w:t xml:space="preserve"> – Theresia kollar upp detta med Max Holmberg (vår nya föreningsknutna representant)</w:t>
      </w:r>
      <w:r w:rsidR="00DF0B94">
        <w:rPr>
          <w:snapToGrid w:val="0"/>
        </w:rPr>
        <w:t xml:space="preserve">. </w:t>
      </w:r>
    </w:p>
    <w:p w14:paraId="25C63D58" w14:textId="01F36C36" w:rsidR="009A7F1C" w:rsidRDefault="009A7F1C" w:rsidP="00867941">
      <w:pPr>
        <w:pStyle w:val="Brdtext"/>
        <w:numPr>
          <w:ilvl w:val="0"/>
          <w:numId w:val="42"/>
        </w:numPr>
        <w:spacing w:before="0"/>
        <w:rPr>
          <w:snapToGrid w:val="0"/>
        </w:rPr>
      </w:pPr>
      <w:r>
        <w:rPr>
          <w:snapToGrid w:val="0"/>
        </w:rPr>
        <w:t xml:space="preserve">Dåligt golv i gympasalen – </w:t>
      </w:r>
      <w:r w:rsidR="00DF0B94">
        <w:rPr>
          <w:snapToGrid w:val="0"/>
        </w:rPr>
        <w:t xml:space="preserve">Daniel har kollat och felanmält. </w:t>
      </w:r>
    </w:p>
    <w:p w14:paraId="6DB584D1" w14:textId="6ED0F81A" w:rsidR="000C19B5" w:rsidRDefault="000C19B5" w:rsidP="00867941">
      <w:pPr>
        <w:pStyle w:val="Brdtext"/>
        <w:numPr>
          <w:ilvl w:val="0"/>
          <w:numId w:val="42"/>
        </w:numPr>
        <w:spacing w:before="0"/>
        <w:rPr>
          <w:snapToGrid w:val="0"/>
        </w:rPr>
      </w:pPr>
      <w:r>
        <w:rPr>
          <w:snapToGrid w:val="0"/>
        </w:rPr>
        <w:t>SIF-dagen 8/</w:t>
      </w:r>
      <w:r w:rsidR="002202B8">
        <w:rPr>
          <w:snapToGrid w:val="0"/>
        </w:rPr>
        <w:t>8–2026</w:t>
      </w:r>
      <w:r w:rsidR="003B2341">
        <w:rPr>
          <w:snapToGrid w:val="0"/>
        </w:rPr>
        <w:t xml:space="preserve"> – </w:t>
      </w:r>
      <w:r w:rsidR="00F02A4F">
        <w:rPr>
          <w:snapToGrid w:val="0"/>
        </w:rPr>
        <w:t xml:space="preserve">Johan drar genomgång av vad vi har kommit fram till på föregående möte. </w:t>
      </w:r>
    </w:p>
    <w:p w14:paraId="3C4A0189" w14:textId="19CE4770" w:rsidR="00506522" w:rsidRDefault="00506522" w:rsidP="00867941">
      <w:pPr>
        <w:pStyle w:val="Brdtext"/>
        <w:numPr>
          <w:ilvl w:val="0"/>
          <w:numId w:val="42"/>
        </w:numPr>
        <w:spacing w:before="0"/>
        <w:rPr>
          <w:snapToGrid w:val="0"/>
        </w:rPr>
      </w:pPr>
      <w:r>
        <w:rPr>
          <w:snapToGrid w:val="0"/>
        </w:rPr>
        <w:t>Belastningsregistret – för diskussion</w:t>
      </w:r>
      <w:r w:rsidR="00F02A4F">
        <w:rPr>
          <w:snapToGrid w:val="0"/>
        </w:rPr>
        <w:t xml:space="preserve">. </w:t>
      </w:r>
    </w:p>
    <w:p w14:paraId="5D117912" w14:textId="39D1485F" w:rsidR="00DF0B94" w:rsidRDefault="00DF0B94" w:rsidP="00867941">
      <w:pPr>
        <w:pStyle w:val="Brdtext"/>
        <w:numPr>
          <w:ilvl w:val="0"/>
          <w:numId w:val="42"/>
        </w:numPr>
        <w:spacing w:before="0"/>
        <w:rPr>
          <w:snapToGrid w:val="0"/>
        </w:rPr>
      </w:pPr>
      <w:r>
        <w:rPr>
          <w:snapToGrid w:val="0"/>
        </w:rPr>
        <w:t xml:space="preserve">Vildsvin </w:t>
      </w:r>
      <w:r w:rsidR="00F02A4F">
        <w:rPr>
          <w:snapToGrid w:val="0"/>
        </w:rPr>
        <w:t>–</w:t>
      </w:r>
      <w:r>
        <w:rPr>
          <w:snapToGrid w:val="0"/>
        </w:rPr>
        <w:t xml:space="preserve"> </w:t>
      </w:r>
      <w:r w:rsidR="00F02A4F">
        <w:rPr>
          <w:snapToGrid w:val="0"/>
        </w:rPr>
        <w:t xml:space="preserve">finns i samhället. Risk att fler planer råkar ut för angrepp. Theresia skickar in en felanmälan. </w:t>
      </w:r>
    </w:p>
    <w:p w14:paraId="689E858D" w14:textId="77777777" w:rsidR="002202B8" w:rsidRPr="00E015CD" w:rsidRDefault="002202B8" w:rsidP="00867941">
      <w:pPr>
        <w:pStyle w:val="Brdtext"/>
        <w:numPr>
          <w:ilvl w:val="0"/>
          <w:numId w:val="42"/>
        </w:numPr>
        <w:spacing w:before="0"/>
        <w:rPr>
          <w:snapToGrid w:val="0"/>
        </w:rPr>
      </w:pPr>
    </w:p>
    <w:p w14:paraId="1755B3F0" w14:textId="77777777" w:rsidR="00C616F1" w:rsidRDefault="00C616F1" w:rsidP="00716178">
      <w:pPr>
        <w:pStyle w:val="Brdtext"/>
        <w:spacing w:before="0"/>
        <w:ind w:firstLine="360"/>
        <w:rPr>
          <w:snapToGrid w:val="0"/>
        </w:rPr>
      </w:pPr>
    </w:p>
    <w:p w14:paraId="7BF9E11B" w14:textId="402F28F2" w:rsidR="00D65D22" w:rsidRPr="001B715B" w:rsidRDefault="00D65D22" w:rsidP="04F31BAE">
      <w:pPr>
        <w:pStyle w:val="Brdtext"/>
        <w:spacing w:before="0"/>
        <w:ind w:firstLine="360"/>
        <w:rPr>
          <w:snapToGrid w:val="0"/>
        </w:rPr>
      </w:pPr>
      <w:r w:rsidRPr="0042071A">
        <w:rPr>
          <w:b/>
          <w:bCs/>
          <w:snapToGrid w:val="0"/>
        </w:rPr>
        <w:t>Nästa möte</w:t>
      </w:r>
      <w:r>
        <w:rPr>
          <w:b/>
          <w:bCs/>
          <w:snapToGrid w:val="0"/>
        </w:rPr>
        <w:t xml:space="preserve">: </w:t>
      </w:r>
    </w:p>
    <w:p w14:paraId="3C3DCC02" w14:textId="77777777" w:rsidR="00D65D22" w:rsidRDefault="00D65D22" w:rsidP="00D65D22">
      <w:pPr>
        <w:pStyle w:val="Brdtext"/>
        <w:spacing w:before="0"/>
        <w:rPr>
          <w:snapToGrid w:val="0"/>
        </w:rPr>
      </w:pPr>
    </w:p>
    <w:p w14:paraId="29C844AA" w14:textId="110E60E2" w:rsidR="00D65D22" w:rsidRDefault="00D65D22" w:rsidP="00D65D22">
      <w:pPr>
        <w:pStyle w:val="Brdtext"/>
        <w:spacing w:before="0"/>
        <w:ind w:firstLine="360"/>
        <w:rPr>
          <w:snapToGrid w:val="0"/>
        </w:rPr>
      </w:pPr>
      <w:r>
        <w:rPr>
          <w:snapToGrid w:val="0"/>
        </w:rPr>
        <w:t xml:space="preserve">Vid pennan </w:t>
      </w:r>
      <w:r w:rsidR="008F1A55">
        <w:rPr>
          <w:snapToGrid w:val="0"/>
        </w:rPr>
        <w:br/>
      </w:r>
      <w:r w:rsidR="008F1A55" w:rsidRPr="008F1A55">
        <w:rPr>
          <w:i/>
          <w:iCs/>
          <w:snapToGrid w:val="0"/>
        </w:rPr>
        <w:t>Johan Wallin</w:t>
      </w:r>
    </w:p>
    <w:p w14:paraId="28F105BD" w14:textId="77777777" w:rsidR="001429F0" w:rsidRDefault="001429F0" w:rsidP="00D65D22">
      <w:pPr>
        <w:pStyle w:val="Brdtext"/>
        <w:spacing w:before="0"/>
        <w:ind w:firstLine="360"/>
        <w:rPr>
          <w:snapToGrid w:val="0"/>
        </w:rPr>
      </w:pPr>
    </w:p>
    <w:p w14:paraId="1755B3F1" w14:textId="154DD0A6" w:rsidR="00C616F1" w:rsidRDefault="00D65D22" w:rsidP="00D65D22">
      <w:pPr>
        <w:pStyle w:val="Brdtext"/>
        <w:spacing w:before="0"/>
        <w:ind w:firstLine="360"/>
        <w:rPr>
          <w:snapToGrid w:val="0"/>
        </w:rPr>
      </w:pPr>
      <w:r>
        <w:rPr>
          <w:snapToGrid w:val="0"/>
        </w:rPr>
        <w:t>Justerare</w:t>
      </w:r>
      <w:r>
        <w:rPr>
          <w:snapToGrid w:val="0"/>
        </w:rPr>
        <w:tab/>
      </w:r>
      <w:r w:rsidR="001429F0">
        <w:rPr>
          <w:snapToGrid w:val="0"/>
        </w:rPr>
        <w:tab/>
      </w:r>
      <w:r w:rsidR="001429F0">
        <w:rPr>
          <w:snapToGrid w:val="0"/>
        </w:rPr>
        <w:tab/>
      </w:r>
      <w:r w:rsidR="001429F0">
        <w:rPr>
          <w:snapToGrid w:val="0"/>
        </w:rPr>
        <w:tab/>
        <w:t>Justerare</w:t>
      </w:r>
    </w:p>
    <w:p w14:paraId="1755B3F2" w14:textId="77777777" w:rsidR="00C616F1" w:rsidRDefault="00C616F1" w:rsidP="00716178">
      <w:pPr>
        <w:pStyle w:val="Brdtext"/>
        <w:spacing w:before="0"/>
        <w:ind w:firstLine="360"/>
        <w:rPr>
          <w:snapToGrid w:val="0"/>
        </w:rPr>
      </w:pPr>
    </w:p>
    <w:p w14:paraId="1755B3F6" w14:textId="77777777" w:rsidR="00C616F1" w:rsidRDefault="00C616F1" w:rsidP="00C428AF">
      <w:pPr>
        <w:pStyle w:val="Brdtext"/>
        <w:spacing w:before="0"/>
        <w:rPr>
          <w:snapToGrid w:val="0"/>
        </w:rPr>
      </w:pPr>
    </w:p>
    <w:p w14:paraId="1755B3F9" w14:textId="25EF25F0" w:rsidR="00C616F1" w:rsidRPr="007141DC" w:rsidRDefault="00C616F1" w:rsidP="00716178">
      <w:pPr>
        <w:pStyle w:val="Brdtext"/>
        <w:spacing w:before="0"/>
        <w:ind w:firstLine="360"/>
        <w:rPr>
          <w:snapToGrid w:val="0"/>
        </w:rPr>
      </w:pPr>
    </w:p>
    <w:sectPr w:rsidR="00C616F1" w:rsidRPr="007141DC" w:rsidSect="00234A76">
      <w:headerReference w:type="even" r:id="rId10"/>
      <w:headerReference w:type="default" r:id="rId11"/>
      <w:headerReference w:type="first" r:id="rId12"/>
      <w:pgSz w:w="11906" w:h="16838"/>
      <w:pgMar w:top="720" w:right="720" w:bottom="720" w:left="720" w:header="567" w:footer="79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48DD0" w14:textId="77777777" w:rsidR="00E06936" w:rsidRDefault="00E06936">
      <w:r>
        <w:separator/>
      </w:r>
    </w:p>
  </w:endnote>
  <w:endnote w:type="continuationSeparator" w:id="0">
    <w:p w14:paraId="51BDAC14" w14:textId="77777777" w:rsidR="00E06936" w:rsidRDefault="00E06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opers &amp; Lybrand Logo">
    <w:altName w:val="Cooper Black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DA770" w14:textId="77777777" w:rsidR="00E06936" w:rsidRDefault="00E06936">
      <w:r>
        <w:separator/>
      </w:r>
    </w:p>
  </w:footnote>
  <w:footnote w:type="continuationSeparator" w:id="0">
    <w:p w14:paraId="5B08C078" w14:textId="77777777" w:rsidR="00E06936" w:rsidRDefault="00E06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C35FF" w14:textId="46585526" w:rsidR="00681F59" w:rsidRDefault="00681F59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5C77170" wp14:editId="095DBA0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326390" cy="314325"/>
              <wp:effectExtent l="0" t="0" r="16510" b="9525"/>
              <wp:wrapNone/>
              <wp:docPr id="465193559" name="Textruta 2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639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064FCD" w14:textId="5C303C05" w:rsidR="00681F59" w:rsidRPr="00681F59" w:rsidRDefault="00681F59" w:rsidP="00681F5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81F5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C7717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General" style="position:absolute;margin-left:0;margin-top:0;width:25.7pt;height:24.7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" filled="f" stroked="f">
              <v:textbox style="mso-fit-shape-to-text:t" inset="0,15pt,0,0">
                <w:txbxContent>
                  <w:p w14:paraId="1B064FCD" w14:textId="5C303C05" w:rsidR="00681F59" w:rsidRPr="00681F59" w:rsidRDefault="00681F59" w:rsidP="00681F5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81F59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5B400" w14:textId="7B3F6096" w:rsidR="00741E45" w:rsidRDefault="00681F59">
    <w:pPr>
      <w:pStyle w:val="F3Brdtextenkel"/>
      <w:tabs>
        <w:tab w:val="right" w:pos="8505"/>
      </w:tabs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9694245" wp14:editId="452DA879">
              <wp:simplePos x="457200" y="361950"/>
              <wp:positionH relativeFrom="page">
                <wp:align>center</wp:align>
              </wp:positionH>
              <wp:positionV relativeFrom="page">
                <wp:align>top</wp:align>
              </wp:positionV>
              <wp:extent cx="326390" cy="314325"/>
              <wp:effectExtent l="0" t="0" r="16510" b="9525"/>
              <wp:wrapNone/>
              <wp:docPr id="2004709715" name="Textruta 3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639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E558DD" w14:textId="648F0600" w:rsidR="00681F59" w:rsidRPr="00681F59" w:rsidRDefault="00681F59" w:rsidP="00681F5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81F5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694245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General" style="position:absolute;margin-left:0;margin-top:0;width:25.7pt;height:24.7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" filled="f" stroked="f">
              <v:textbox style="mso-fit-shape-to-text:t" inset="0,15pt,0,0">
                <w:txbxContent>
                  <w:p w14:paraId="67E558DD" w14:textId="648F0600" w:rsidR="00681F59" w:rsidRPr="00681F59" w:rsidRDefault="00681F59" w:rsidP="00681F5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81F59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755B401" w14:textId="77777777" w:rsidR="006560AC" w:rsidRDefault="006560AC">
    <w:pPr>
      <w:pStyle w:val="F3Brdtextenkel"/>
      <w:tabs>
        <w:tab w:val="right" w:pos="850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C99AA" w14:textId="5813CE41" w:rsidR="00681F59" w:rsidRDefault="00681F59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ADC83A2" wp14:editId="4930353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326390" cy="314325"/>
              <wp:effectExtent l="0" t="0" r="16510" b="9525"/>
              <wp:wrapNone/>
              <wp:docPr id="1759404755" name="Textruta 1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639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D6BAE3" w14:textId="20CC5BA0" w:rsidR="00681F59" w:rsidRPr="00681F59" w:rsidRDefault="00681F59" w:rsidP="00681F5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81F5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DC83A2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General" style="position:absolute;margin-left:0;margin-top:0;width:25.7pt;height:24.7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" filled="f" stroked="f">
              <v:textbox style="mso-fit-shape-to-text:t" inset="0,15pt,0,0">
                <w:txbxContent>
                  <w:p w14:paraId="38D6BAE3" w14:textId="20CC5BA0" w:rsidR="00681F59" w:rsidRPr="00681F59" w:rsidRDefault="00681F59" w:rsidP="00681F5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81F59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45E8E"/>
    <w:multiLevelType w:val="singleLevel"/>
    <w:tmpl w:val="907EA074"/>
    <w:lvl w:ilvl="0">
      <w:start w:val="1"/>
      <w:numFmt w:val="bullet"/>
      <w:pStyle w:val="Bomb3"/>
      <w:lvlText w:val=""/>
      <w:lvlJc w:val="left"/>
      <w:pPr>
        <w:tabs>
          <w:tab w:val="num" w:pos="927"/>
        </w:tabs>
        <w:ind w:left="907" w:hanging="340"/>
      </w:pPr>
      <w:rPr>
        <w:rFonts w:ascii="Symbol" w:hAnsi="Symbol" w:hint="default"/>
      </w:rPr>
    </w:lvl>
  </w:abstractNum>
  <w:abstractNum w:abstractNumId="1" w15:restartNumberingAfterBreak="0">
    <w:nsid w:val="0A7C754A"/>
    <w:multiLevelType w:val="multilevel"/>
    <w:tmpl w:val="B9C8C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6258BB"/>
    <w:multiLevelType w:val="singleLevel"/>
    <w:tmpl w:val="5DCAA29A"/>
    <w:lvl w:ilvl="0">
      <w:start w:val="1"/>
      <w:numFmt w:val="none"/>
      <w:pStyle w:val="F12Indragatt"/>
      <w:lvlText w:val="att"/>
      <w:lvlJc w:val="left"/>
      <w:pPr>
        <w:tabs>
          <w:tab w:val="num" w:pos="567"/>
        </w:tabs>
        <w:ind w:left="567" w:hanging="567"/>
      </w:pPr>
    </w:lvl>
  </w:abstractNum>
  <w:abstractNum w:abstractNumId="3" w15:restartNumberingAfterBreak="0">
    <w:nsid w:val="23E26096"/>
    <w:multiLevelType w:val="multilevel"/>
    <w:tmpl w:val="C49ACC72"/>
    <w:lvl w:ilvl="0">
      <w:start w:val="1"/>
      <w:numFmt w:val="decimal"/>
      <w:lvlText w:val="%1"/>
      <w:lvlJc w:val="left"/>
      <w:pPr>
        <w:tabs>
          <w:tab w:val="num" w:pos="1361"/>
        </w:tabs>
        <w:ind w:left="1361" w:hanging="1361"/>
      </w:pPr>
    </w:lvl>
    <w:lvl w:ilvl="1">
      <w:start w:val="1"/>
      <w:numFmt w:val="decimal"/>
      <w:lvlText w:val="%1.%2"/>
      <w:lvlJc w:val="left"/>
      <w:pPr>
        <w:tabs>
          <w:tab w:val="num" w:pos="1361"/>
        </w:tabs>
        <w:ind w:left="1361" w:hanging="1361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2AB22EA1"/>
    <w:multiLevelType w:val="multilevel"/>
    <w:tmpl w:val="09206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010713"/>
    <w:multiLevelType w:val="singleLevel"/>
    <w:tmpl w:val="5EAAF8D6"/>
    <w:lvl w:ilvl="0">
      <w:start w:val="1"/>
      <w:numFmt w:val="bullet"/>
      <w:lvlText w:val=""/>
      <w:lvlJc w:val="left"/>
      <w:pPr>
        <w:tabs>
          <w:tab w:val="num" w:pos="1948"/>
        </w:tabs>
        <w:ind w:left="284" w:firstLine="1304"/>
      </w:pPr>
      <w:rPr>
        <w:rFonts w:ascii="Wingdings" w:hAnsi="Wingdings" w:hint="default"/>
        <w:sz w:val="16"/>
      </w:rPr>
    </w:lvl>
  </w:abstractNum>
  <w:abstractNum w:abstractNumId="6" w15:restartNumberingAfterBreak="0">
    <w:nsid w:val="300A27A9"/>
    <w:multiLevelType w:val="singleLevel"/>
    <w:tmpl w:val="0E869AD4"/>
    <w:lvl w:ilvl="0">
      <w:start w:val="1"/>
      <w:numFmt w:val="bullet"/>
      <w:lvlText w:val="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7" w15:restartNumberingAfterBreak="0">
    <w:nsid w:val="31E30B12"/>
    <w:multiLevelType w:val="multilevel"/>
    <w:tmpl w:val="00680026"/>
    <w:lvl w:ilvl="0">
      <w:start w:val="1"/>
      <w:numFmt w:val="decimal"/>
      <w:lvlText w:val="%1"/>
      <w:lvlJc w:val="left"/>
      <w:pPr>
        <w:tabs>
          <w:tab w:val="num" w:pos="360"/>
        </w:tabs>
        <w:ind w:left="357" w:hanging="357"/>
      </w:p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1361"/>
      </w:p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hanging="1304"/>
      </w:pPr>
      <w:rPr>
        <w:u w:val="single"/>
      </w:rPr>
    </w:lvl>
    <w:lvl w:ilvl="3">
      <w:start w:val="1"/>
      <w:numFmt w:val="decimal"/>
      <w:lvlText w:val="%1.%2.%3.%4."/>
      <w:lvlJc w:val="left"/>
      <w:pPr>
        <w:tabs>
          <w:tab w:val="num" w:pos="2157"/>
        </w:tabs>
        <w:ind w:left="1729" w:hanging="652"/>
      </w:pPr>
    </w:lvl>
    <w:lvl w:ilvl="4">
      <w:start w:val="1"/>
      <w:numFmt w:val="decimal"/>
      <w:lvlText w:val="%1.%2.%3.%4.%5."/>
      <w:lvlJc w:val="left"/>
      <w:pPr>
        <w:tabs>
          <w:tab w:val="num" w:pos="2517"/>
        </w:tabs>
        <w:ind w:left="2234" w:hanging="794"/>
      </w:pPr>
    </w:lvl>
    <w:lvl w:ilvl="5">
      <w:start w:val="1"/>
      <w:numFmt w:val="decimal"/>
      <w:lvlText w:val="%1.%2.%3.%4.%5.%6."/>
      <w:lvlJc w:val="left"/>
      <w:pPr>
        <w:tabs>
          <w:tab w:val="num" w:pos="3237"/>
        </w:tabs>
        <w:ind w:left="2738" w:hanging="941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37" w:hanging="1077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2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4677"/>
        </w:tabs>
        <w:ind w:left="4320" w:hanging="1440"/>
      </w:pPr>
    </w:lvl>
  </w:abstractNum>
  <w:abstractNum w:abstractNumId="8" w15:restartNumberingAfterBreak="0">
    <w:nsid w:val="41D12C94"/>
    <w:multiLevelType w:val="hybridMultilevel"/>
    <w:tmpl w:val="A522B300"/>
    <w:lvl w:ilvl="0" w:tplc="E126F6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BB52D2"/>
    <w:multiLevelType w:val="hybridMultilevel"/>
    <w:tmpl w:val="F48C42F8"/>
    <w:lvl w:ilvl="0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9D52992"/>
    <w:multiLevelType w:val="singleLevel"/>
    <w:tmpl w:val="8248A01E"/>
    <w:lvl w:ilvl="0">
      <w:start w:val="1"/>
      <w:numFmt w:val="bullet"/>
      <w:pStyle w:val="F5Bomb2"/>
      <w:lvlText w:val=""/>
      <w:lvlJc w:val="left"/>
      <w:pPr>
        <w:tabs>
          <w:tab w:val="num" w:pos="644"/>
        </w:tabs>
        <w:ind w:left="567" w:hanging="283"/>
      </w:pPr>
      <w:rPr>
        <w:rFonts w:ascii="Wingdings" w:hAnsi="Wingdings" w:hint="default"/>
        <w:sz w:val="16"/>
      </w:rPr>
    </w:lvl>
  </w:abstractNum>
  <w:abstractNum w:abstractNumId="11" w15:restartNumberingAfterBreak="0">
    <w:nsid w:val="503677DB"/>
    <w:multiLevelType w:val="singleLevel"/>
    <w:tmpl w:val="31CCB94A"/>
    <w:lvl w:ilvl="0">
      <w:start w:val="1"/>
      <w:numFmt w:val="bullet"/>
      <w:pStyle w:val="Bombenkel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2" w15:restartNumberingAfterBreak="0">
    <w:nsid w:val="58603427"/>
    <w:multiLevelType w:val="singleLevel"/>
    <w:tmpl w:val="EC2A8F36"/>
    <w:lvl w:ilvl="0">
      <w:start w:val="1"/>
      <w:numFmt w:val="none"/>
      <w:pStyle w:val="Indragatt"/>
      <w:lvlText w:val="att"/>
      <w:lvlJc w:val="left"/>
      <w:pPr>
        <w:tabs>
          <w:tab w:val="num" w:pos="567"/>
        </w:tabs>
        <w:ind w:left="567" w:hanging="567"/>
      </w:pPr>
    </w:lvl>
  </w:abstractNum>
  <w:abstractNum w:abstractNumId="13" w15:restartNumberingAfterBreak="0">
    <w:nsid w:val="588B0312"/>
    <w:multiLevelType w:val="singleLevel"/>
    <w:tmpl w:val="CF50D314"/>
    <w:lvl w:ilvl="0">
      <w:start w:val="1"/>
      <w:numFmt w:val="bullet"/>
      <w:lvlText w:val=""/>
      <w:lvlJc w:val="left"/>
      <w:pPr>
        <w:tabs>
          <w:tab w:val="num" w:pos="1664"/>
        </w:tabs>
        <w:ind w:left="284" w:firstLine="1020"/>
      </w:pPr>
      <w:rPr>
        <w:rFonts w:ascii="Symbol" w:hAnsi="Symbol" w:hint="default"/>
      </w:rPr>
    </w:lvl>
  </w:abstractNum>
  <w:abstractNum w:abstractNumId="14" w15:restartNumberingAfterBreak="0">
    <w:nsid w:val="62E95003"/>
    <w:multiLevelType w:val="hybridMultilevel"/>
    <w:tmpl w:val="7BD2AC76"/>
    <w:lvl w:ilvl="0" w:tplc="E1C876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A69C4E12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  <w:strike w:val="0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0C4B58"/>
    <w:multiLevelType w:val="singleLevel"/>
    <w:tmpl w:val="19CAA23C"/>
    <w:lvl w:ilvl="0">
      <w:start w:val="1"/>
      <w:numFmt w:val="decimal"/>
      <w:pStyle w:val="abc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16" w15:restartNumberingAfterBreak="0">
    <w:nsid w:val="6550733F"/>
    <w:multiLevelType w:val="multilevel"/>
    <w:tmpl w:val="E06C16FE"/>
    <w:lvl w:ilvl="0">
      <w:start w:val="1"/>
      <w:numFmt w:val="decimal"/>
      <w:lvlText w:val="%1"/>
      <w:lvlJc w:val="left"/>
      <w:pPr>
        <w:tabs>
          <w:tab w:val="num" w:pos="1304"/>
        </w:tabs>
        <w:ind w:left="1304" w:hanging="1304"/>
      </w:pPr>
    </w:lvl>
    <w:lvl w:ilvl="1">
      <w:start w:val="1"/>
      <w:numFmt w:val="decimal"/>
      <w:lvlText w:val="%1.%2"/>
      <w:lvlJc w:val="left"/>
      <w:pPr>
        <w:tabs>
          <w:tab w:val="num" w:pos="1361"/>
        </w:tabs>
        <w:ind w:left="1361" w:hanging="1361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78CC0654"/>
    <w:multiLevelType w:val="multilevel"/>
    <w:tmpl w:val="C5443A2A"/>
    <w:lvl w:ilvl="0">
      <w:start w:val="1"/>
      <w:numFmt w:val="decimal"/>
      <w:lvlText w:val="%1"/>
      <w:lvlJc w:val="left"/>
      <w:pPr>
        <w:tabs>
          <w:tab w:val="num" w:pos="1361"/>
        </w:tabs>
        <w:ind w:left="1361" w:hanging="1361"/>
      </w:pPr>
    </w:lvl>
    <w:lvl w:ilvl="1">
      <w:start w:val="1"/>
      <w:numFmt w:val="decimal"/>
      <w:lvlText w:val="%1.%2"/>
      <w:lvlJc w:val="left"/>
      <w:pPr>
        <w:tabs>
          <w:tab w:val="num" w:pos="1361"/>
        </w:tabs>
        <w:ind w:left="1361" w:hanging="1361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7AE44A52"/>
    <w:multiLevelType w:val="hybridMultilevel"/>
    <w:tmpl w:val="7324BEA2"/>
    <w:lvl w:ilvl="0" w:tplc="FD4835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D6013A"/>
    <w:multiLevelType w:val="singleLevel"/>
    <w:tmpl w:val="15222C0E"/>
    <w:lvl w:ilvl="0">
      <w:start w:val="1"/>
      <w:numFmt w:val="bullet"/>
      <w:pStyle w:val="F4Bomb1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20" w15:restartNumberingAfterBreak="0">
    <w:nsid w:val="7FE259F7"/>
    <w:multiLevelType w:val="multilevel"/>
    <w:tmpl w:val="2886E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3994128">
    <w:abstractNumId w:val="15"/>
  </w:num>
  <w:num w:numId="2" w16cid:durableId="1569263736">
    <w:abstractNumId w:val="6"/>
  </w:num>
  <w:num w:numId="3" w16cid:durableId="2034764193">
    <w:abstractNumId w:val="2"/>
  </w:num>
  <w:num w:numId="4" w16cid:durableId="93133044">
    <w:abstractNumId w:val="13"/>
  </w:num>
  <w:num w:numId="5" w16cid:durableId="2081365195">
    <w:abstractNumId w:val="5"/>
  </w:num>
  <w:num w:numId="6" w16cid:durableId="1599560804">
    <w:abstractNumId w:val="16"/>
  </w:num>
  <w:num w:numId="7" w16cid:durableId="839003328">
    <w:abstractNumId w:val="17"/>
  </w:num>
  <w:num w:numId="8" w16cid:durableId="1842088024">
    <w:abstractNumId w:val="3"/>
  </w:num>
  <w:num w:numId="9" w16cid:durableId="1389766513">
    <w:abstractNumId w:val="7"/>
  </w:num>
  <w:num w:numId="10" w16cid:durableId="1336376059">
    <w:abstractNumId w:val="3"/>
  </w:num>
  <w:num w:numId="11" w16cid:durableId="1169978032">
    <w:abstractNumId w:val="15"/>
  </w:num>
  <w:num w:numId="12" w16cid:durableId="233709679">
    <w:abstractNumId w:val="0"/>
  </w:num>
  <w:num w:numId="13" w16cid:durableId="98256673">
    <w:abstractNumId w:val="11"/>
  </w:num>
  <w:num w:numId="14" w16cid:durableId="179053448">
    <w:abstractNumId w:val="2"/>
  </w:num>
  <w:num w:numId="15" w16cid:durableId="1633559719">
    <w:abstractNumId w:val="19"/>
  </w:num>
  <w:num w:numId="16" w16cid:durableId="1329138735">
    <w:abstractNumId w:val="10"/>
  </w:num>
  <w:num w:numId="17" w16cid:durableId="132645448">
    <w:abstractNumId w:val="15"/>
  </w:num>
  <w:num w:numId="18" w16cid:durableId="965817575">
    <w:abstractNumId w:val="0"/>
  </w:num>
  <w:num w:numId="19" w16cid:durableId="1177111497">
    <w:abstractNumId w:val="11"/>
  </w:num>
  <w:num w:numId="20" w16cid:durableId="784498214">
    <w:abstractNumId w:val="2"/>
  </w:num>
  <w:num w:numId="21" w16cid:durableId="1497528068">
    <w:abstractNumId w:val="19"/>
  </w:num>
  <w:num w:numId="22" w16cid:durableId="801384785">
    <w:abstractNumId w:val="10"/>
  </w:num>
  <w:num w:numId="23" w16cid:durableId="837383607">
    <w:abstractNumId w:val="15"/>
  </w:num>
  <w:num w:numId="24" w16cid:durableId="1178891448">
    <w:abstractNumId w:val="0"/>
  </w:num>
  <w:num w:numId="25" w16cid:durableId="1903593">
    <w:abstractNumId w:val="11"/>
  </w:num>
  <w:num w:numId="26" w16cid:durableId="186532163">
    <w:abstractNumId w:val="2"/>
  </w:num>
  <w:num w:numId="27" w16cid:durableId="2043051704">
    <w:abstractNumId w:val="19"/>
  </w:num>
  <w:num w:numId="28" w16cid:durableId="1020739292">
    <w:abstractNumId w:val="10"/>
  </w:num>
  <w:num w:numId="29" w16cid:durableId="1030454936">
    <w:abstractNumId w:val="12"/>
  </w:num>
  <w:num w:numId="30" w16cid:durableId="1941183777">
    <w:abstractNumId w:val="12"/>
  </w:num>
  <w:num w:numId="31" w16cid:durableId="908344838">
    <w:abstractNumId w:val="12"/>
  </w:num>
  <w:num w:numId="32" w16cid:durableId="1053315772">
    <w:abstractNumId w:val="12"/>
  </w:num>
  <w:num w:numId="33" w16cid:durableId="881599500">
    <w:abstractNumId w:val="12"/>
  </w:num>
  <w:num w:numId="34" w16cid:durableId="420641098">
    <w:abstractNumId w:val="2"/>
  </w:num>
  <w:num w:numId="35" w16cid:durableId="1849557691">
    <w:abstractNumId w:val="2"/>
  </w:num>
  <w:num w:numId="36" w16cid:durableId="1723946655">
    <w:abstractNumId w:val="14"/>
  </w:num>
  <w:num w:numId="37" w16cid:durableId="1230577226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70868977">
    <w:abstractNumId w:val="9"/>
  </w:num>
  <w:num w:numId="39" w16cid:durableId="6300707">
    <w:abstractNumId w:val="1"/>
  </w:num>
  <w:num w:numId="40" w16cid:durableId="96678946">
    <w:abstractNumId w:val="20"/>
  </w:num>
  <w:num w:numId="41" w16cid:durableId="2111852735">
    <w:abstractNumId w:val="8"/>
  </w:num>
  <w:num w:numId="42" w16cid:durableId="132154069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903"/>
    <w:rsid w:val="00007876"/>
    <w:rsid w:val="0004035F"/>
    <w:rsid w:val="0005535C"/>
    <w:rsid w:val="0006307A"/>
    <w:rsid w:val="000658A1"/>
    <w:rsid w:val="00071440"/>
    <w:rsid w:val="00076BA9"/>
    <w:rsid w:val="0008476F"/>
    <w:rsid w:val="000875FC"/>
    <w:rsid w:val="000B618B"/>
    <w:rsid w:val="000C19B5"/>
    <w:rsid w:val="000C6442"/>
    <w:rsid w:val="000C7D55"/>
    <w:rsid w:val="000D0BCF"/>
    <w:rsid w:val="000D2646"/>
    <w:rsid w:val="000E0748"/>
    <w:rsid w:val="000F2202"/>
    <w:rsid w:val="000F2270"/>
    <w:rsid w:val="000F4F55"/>
    <w:rsid w:val="0011740C"/>
    <w:rsid w:val="00126395"/>
    <w:rsid w:val="001429F0"/>
    <w:rsid w:val="0014315D"/>
    <w:rsid w:val="00144A06"/>
    <w:rsid w:val="00145EA3"/>
    <w:rsid w:val="00146C94"/>
    <w:rsid w:val="00151E8C"/>
    <w:rsid w:val="00155AA6"/>
    <w:rsid w:val="00161F51"/>
    <w:rsid w:val="00180022"/>
    <w:rsid w:val="00182D70"/>
    <w:rsid w:val="001B5F40"/>
    <w:rsid w:val="001B6A7A"/>
    <w:rsid w:val="001B715B"/>
    <w:rsid w:val="001C0B54"/>
    <w:rsid w:val="001E23CF"/>
    <w:rsid w:val="001F1448"/>
    <w:rsid w:val="001F7DC9"/>
    <w:rsid w:val="002202B8"/>
    <w:rsid w:val="0022357B"/>
    <w:rsid w:val="00224A73"/>
    <w:rsid w:val="00231FC2"/>
    <w:rsid w:val="00234A76"/>
    <w:rsid w:val="00234EC7"/>
    <w:rsid w:val="00234F69"/>
    <w:rsid w:val="00240BF5"/>
    <w:rsid w:val="002425E3"/>
    <w:rsid w:val="00242C34"/>
    <w:rsid w:val="002458E1"/>
    <w:rsid w:val="00254780"/>
    <w:rsid w:val="00264DC5"/>
    <w:rsid w:val="00267FCB"/>
    <w:rsid w:val="00270BAA"/>
    <w:rsid w:val="00292F15"/>
    <w:rsid w:val="002962B5"/>
    <w:rsid w:val="00296B88"/>
    <w:rsid w:val="002A1DA2"/>
    <w:rsid w:val="002A22C4"/>
    <w:rsid w:val="002A2926"/>
    <w:rsid w:val="002A4AE8"/>
    <w:rsid w:val="002B20B1"/>
    <w:rsid w:val="002B5A03"/>
    <w:rsid w:val="002B74CB"/>
    <w:rsid w:val="002D30A9"/>
    <w:rsid w:val="002D4618"/>
    <w:rsid w:val="002E7AF2"/>
    <w:rsid w:val="002F1432"/>
    <w:rsid w:val="002F4508"/>
    <w:rsid w:val="002F59CB"/>
    <w:rsid w:val="003139FE"/>
    <w:rsid w:val="00345F07"/>
    <w:rsid w:val="00351461"/>
    <w:rsid w:val="00366B76"/>
    <w:rsid w:val="003771EE"/>
    <w:rsid w:val="00383752"/>
    <w:rsid w:val="003B2341"/>
    <w:rsid w:val="003C08FE"/>
    <w:rsid w:val="003C58B6"/>
    <w:rsid w:val="003D2FA3"/>
    <w:rsid w:val="003F7D09"/>
    <w:rsid w:val="004030CC"/>
    <w:rsid w:val="00414478"/>
    <w:rsid w:val="00414910"/>
    <w:rsid w:val="00416D14"/>
    <w:rsid w:val="0042071A"/>
    <w:rsid w:val="0042699A"/>
    <w:rsid w:val="00430602"/>
    <w:rsid w:val="0044162D"/>
    <w:rsid w:val="004551F7"/>
    <w:rsid w:val="004652A7"/>
    <w:rsid w:val="00470C63"/>
    <w:rsid w:val="00486D7E"/>
    <w:rsid w:val="00490A52"/>
    <w:rsid w:val="00491D11"/>
    <w:rsid w:val="004A00EF"/>
    <w:rsid w:val="004A79F3"/>
    <w:rsid w:val="004B0913"/>
    <w:rsid w:val="004C4DC7"/>
    <w:rsid w:val="004D4E4D"/>
    <w:rsid w:val="004E1418"/>
    <w:rsid w:val="004E21FA"/>
    <w:rsid w:val="004F3D96"/>
    <w:rsid w:val="004F3FB5"/>
    <w:rsid w:val="00500EE8"/>
    <w:rsid w:val="005055F5"/>
    <w:rsid w:val="00505BE0"/>
    <w:rsid w:val="00505F7D"/>
    <w:rsid w:val="00506522"/>
    <w:rsid w:val="00513BE3"/>
    <w:rsid w:val="00521269"/>
    <w:rsid w:val="00522E66"/>
    <w:rsid w:val="00525CA9"/>
    <w:rsid w:val="005525AE"/>
    <w:rsid w:val="00553827"/>
    <w:rsid w:val="00555A25"/>
    <w:rsid w:val="00577B40"/>
    <w:rsid w:val="005B2E91"/>
    <w:rsid w:val="005C0C4A"/>
    <w:rsid w:val="005C4C91"/>
    <w:rsid w:val="005C5A2D"/>
    <w:rsid w:val="005C6411"/>
    <w:rsid w:val="005D790B"/>
    <w:rsid w:val="005E0763"/>
    <w:rsid w:val="005F1331"/>
    <w:rsid w:val="005F1FE6"/>
    <w:rsid w:val="0060111A"/>
    <w:rsid w:val="00602C8A"/>
    <w:rsid w:val="006047DF"/>
    <w:rsid w:val="00607DEE"/>
    <w:rsid w:val="006244B4"/>
    <w:rsid w:val="00627066"/>
    <w:rsid w:val="00633142"/>
    <w:rsid w:val="00633DD9"/>
    <w:rsid w:val="00634CFD"/>
    <w:rsid w:val="00636C6D"/>
    <w:rsid w:val="00643CA2"/>
    <w:rsid w:val="0064540D"/>
    <w:rsid w:val="006556A2"/>
    <w:rsid w:val="006560AC"/>
    <w:rsid w:val="006609B5"/>
    <w:rsid w:val="00667C4C"/>
    <w:rsid w:val="0068115E"/>
    <w:rsid w:val="00681F59"/>
    <w:rsid w:val="00686447"/>
    <w:rsid w:val="006966A0"/>
    <w:rsid w:val="006A0769"/>
    <w:rsid w:val="006A1812"/>
    <w:rsid w:val="006A1DD8"/>
    <w:rsid w:val="006A6A04"/>
    <w:rsid w:val="006A6BF0"/>
    <w:rsid w:val="006B3A41"/>
    <w:rsid w:val="006B6AD9"/>
    <w:rsid w:val="006B6C50"/>
    <w:rsid w:val="006C0395"/>
    <w:rsid w:val="006C11DF"/>
    <w:rsid w:val="006C2365"/>
    <w:rsid w:val="006D4E06"/>
    <w:rsid w:val="006D5F44"/>
    <w:rsid w:val="006E20FA"/>
    <w:rsid w:val="006E56E7"/>
    <w:rsid w:val="006F38E6"/>
    <w:rsid w:val="00700923"/>
    <w:rsid w:val="00702446"/>
    <w:rsid w:val="007027B2"/>
    <w:rsid w:val="00706036"/>
    <w:rsid w:val="007141DC"/>
    <w:rsid w:val="00716178"/>
    <w:rsid w:val="00716DBF"/>
    <w:rsid w:val="007302BA"/>
    <w:rsid w:val="007323D3"/>
    <w:rsid w:val="00737FFD"/>
    <w:rsid w:val="007413D8"/>
    <w:rsid w:val="00741E45"/>
    <w:rsid w:val="00746590"/>
    <w:rsid w:val="007471BE"/>
    <w:rsid w:val="0075180E"/>
    <w:rsid w:val="0075636D"/>
    <w:rsid w:val="00766195"/>
    <w:rsid w:val="0076628E"/>
    <w:rsid w:val="00791CEB"/>
    <w:rsid w:val="00797A74"/>
    <w:rsid w:val="007A05DF"/>
    <w:rsid w:val="007A06A7"/>
    <w:rsid w:val="007C6222"/>
    <w:rsid w:val="007D13D6"/>
    <w:rsid w:val="007D2E92"/>
    <w:rsid w:val="007F2EF2"/>
    <w:rsid w:val="007F5F57"/>
    <w:rsid w:val="00801DC0"/>
    <w:rsid w:val="00805A42"/>
    <w:rsid w:val="008106AE"/>
    <w:rsid w:val="00816CAC"/>
    <w:rsid w:val="008360FD"/>
    <w:rsid w:val="008414FB"/>
    <w:rsid w:val="00844C2D"/>
    <w:rsid w:val="008571CC"/>
    <w:rsid w:val="0086096D"/>
    <w:rsid w:val="00863552"/>
    <w:rsid w:val="00867941"/>
    <w:rsid w:val="00873AD0"/>
    <w:rsid w:val="008A3143"/>
    <w:rsid w:val="008B2A18"/>
    <w:rsid w:val="008B38CF"/>
    <w:rsid w:val="008B473D"/>
    <w:rsid w:val="008D1650"/>
    <w:rsid w:val="008D2E0F"/>
    <w:rsid w:val="008D6A1F"/>
    <w:rsid w:val="008E14E5"/>
    <w:rsid w:val="008F15BF"/>
    <w:rsid w:val="008F1A55"/>
    <w:rsid w:val="008F3BA9"/>
    <w:rsid w:val="008F648E"/>
    <w:rsid w:val="009133B0"/>
    <w:rsid w:val="00920991"/>
    <w:rsid w:val="009268CA"/>
    <w:rsid w:val="0093374E"/>
    <w:rsid w:val="00937B6B"/>
    <w:rsid w:val="0094595C"/>
    <w:rsid w:val="00947876"/>
    <w:rsid w:val="00956764"/>
    <w:rsid w:val="00963D5B"/>
    <w:rsid w:val="009803D3"/>
    <w:rsid w:val="00982659"/>
    <w:rsid w:val="0098289E"/>
    <w:rsid w:val="00987903"/>
    <w:rsid w:val="00994F1F"/>
    <w:rsid w:val="00995B4D"/>
    <w:rsid w:val="009A5CD3"/>
    <w:rsid w:val="009A7F1C"/>
    <w:rsid w:val="009B0856"/>
    <w:rsid w:val="009B27A6"/>
    <w:rsid w:val="009C0F89"/>
    <w:rsid w:val="009D03D6"/>
    <w:rsid w:val="009E2E04"/>
    <w:rsid w:val="009E6F15"/>
    <w:rsid w:val="00A019D9"/>
    <w:rsid w:val="00A04627"/>
    <w:rsid w:val="00A11F3C"/>
    <w:rsid w:val="00A215D1"/>
    <w:rsid w:val="00A348F0"/>
    <w:rsid w:val="00A515BD"/>
    <w:rsid w:val="00A62B32"/>
    <w:rsid w:val="00A64B1B"/>
    <w:rsid w:val="00A75FFE"/>
    <w:rsid w:val="00A80B94"/>
    <w:rsid w:val="00A818E7"/>
    <w:rsid w:val="00A8252A"/>
    <w:rsid w:val="00A82D83"/>
    <w:rsid w:val="00A850D2"/>
    <w:rsid w:val="00A867D6"/>
    <w:rsid w:val="00A90DEB"/>
    <w:rsid w:val="00AB35D0"/>
    <w:rsid w:val="00AB574B"/>
    <w:rsid w:val="00AB5D25"/>
    <w:rsid w:val="00AC4959"/>
    <w:rsid w:val="00AC731D"/>
    <w:rsid w:val="00AF7510"/>
    <w:rsid w:val="00B0379C"/>
    <w:rsid w:val="00B14371"/>
    <w:rsid w:val="00B25558"/>
    <w:rsid w:val="00B31FD0"/>
    <w:rsid w:val="00B369BB"/>
    <w:rsid w:val="00B45515"/>
    <w:rsid w:val="00B51BCE"/>
    <w:rsid w:val="00B55BA3"/>
    <w:rsid w:val="00B56247"/>
    <w:rsid w:val="00B73103"/>
    <w:rsid w:val="00B8280F"/>
    <w:rsid w:val="00B9543D"/>
    <w:rsid w:val="00B959B3"/>
    <w:rsid w:val="00BB5E20"/>
    <w:rsid w:val="00BD3A51"/>
    <w:rsid w:val="00BE7C68"/>
    <w:rsid w:val="00BF178D"/>
    <w:rsid w:val="00BF78C7"/>
    <w:rsid w:val="00C04C73"/>
    <w:rsid w:val="00C10E08"/>
    <w:rsid w:val="00C15A13"/>
    <w:rsid w:val="00C23FC9"/>
    <w:rsid w:val="00C246D4"/>
    <w:rsid w:val="00C303CC"/>
    <w:rsid w:val="00C428AF"/>
    <w:rsid w:val="00C55C9D"/>
    <w:rsid w:val="00C616F1"/>
    <w:rsid w:val="00C627EE"/>
    <w:rsid w:val="00C656E5"/>
    <w:rsid w:val="00C72202"/>
    <w:rsid w:val="00C803A7"/>
    <w:rsid w:val="00C90BC8"/>
    <w:rsid w:val="00C9749C"/>
    <w:rsid w:val="00CA332A"/>
    <w:rsid w:val="00CB16C6"/>
    <w:rsid w:val="00CC7B1A"/>
    <w:rsid w:val="00CC7DB4"/>
    <w:rsid w:val="00CD594C"/>
    <w:rsid w:val="00CE6ACB"/>
    <w:rsid w:val="00CF447F"/>
    <w:rsid w:val="00D00221"/>
    <w:rsid w:val="00D14849"/>
    <w:rsid w:val="00D15702"/>
    <w:rsid w:val="00D16BB5"/>
    <w:rsid w:val="00D50E1D"/>
    <w:rsid w:val="00D65D22"/>
    <w:rsid w:val="00D74ABF"/>
    <w:rsid w:val="00D81C41"/>
    <w:rsid w:val="00D96EAE"/>
    <w:rsid w:val="00DA1125"/>
    <w:rsid w:val="00DA11C2"/>
    <w:rsid w:val="00DA7641"/>
    <w:rsid w:val="00DB43AC"/>
    <w:rsid w:val="00DC7076"/>
    <w:rsid w:val="00DD0462"/>
    <w:rsid w:val="00DE474E"/>
    <w:rsid w:val="00DF0B94"/>
    <w:rsid w:val="00E015CD"/>
    <w:rsid w:val="00E0424D"/>
    <w:rsid w:val="00E04C28"/>
    <w:rsid w:val="00E06936"/>
    <w:rsid w:val="00E07FCE"/>
    <w:rsid w:val="00E13E4B"/>
    <w:rsid w:val="00E30C62"/>
    <w:rsid w:val="00E46861"/>
    <w:rsid w:val="00E47BC8"/>
    <w:rsid w:val="00E51528"/>
    <w:rsid w:val="00E63B63"/>
    <w:rsid w:val="00E75D09"/>
    <w:rsid w:val="00E80617"/>
    <w:rsid w:val="00E83FCB"/>
    <w:rsid w:val="00E90B9D"/>
    <w:rsid w:val="00E94550"/>
    <w:rsid w:val="00EA1502"/>
    <w:rsid w:val="00EA1B18"/>
    <w:rsid w:val="00EA7A76"/>
    <w:rsid w:val="00EB5A59"/>
    <w:rsid w:val="00EC28A6"/>
    <w:rsid w:val="00EE68A7"/>
    <w:rsid w:val="00EF6030"/>
    <w:rsid w:val="00EF6D1F"/>
    <w:rsid w:val="00F02A4F"/>
    <w:rsid w:val="00F02DC8"/>
    <w:rsid w:val="00F07CDC"/>
    <w:rsid w:val="00F13F66"/>
    <w:rsid w:val="00F17477"/>
    <w:rsid w:val="00F56617"/>
    <w:rsid w:val="00F66698"/>
    <w:rsid w:val="00F714E6"/>
    <w:rsid w:val="00F737CB"/>
    <w:rsid w:val="00F84BC3"/>
    <w:rsid w:val="00F9202B"/>
    <w:rsid w:val="00F926D2"/>
    <w:rsid w:val="00F94816"/>
    <w:rsid w:val="00FA0446"/>
    <w:rsid w:val="00FA599A"/>
    <w:rsid w:val="00FA648B"/>
    <w:rsid w:val="00FB04B2"/>
    <w:rsid w:val="00FB2418"/>
    <w:rsid w:val="00FC3632"/>
    <w:rsid w:val="00FD70D8"/>
    <w:rsid w:val="00FE26CE"/>
    <w:rsid w:val="00FE314C"/>
    <w:rsid w:val="00FE4351"/>
    <w:rsid w:val="00FE78A6"/>
    <w:rsid w:val="01572167"/>
    <w:rsid w:val="01986CC1"/>
    <w:rsid w:val="03929BBD"/>
    <w:rsid w:val="03A40EBA"/>
    <w:rsid w:val="04F31BAE"/>
    <w:rsid w:val="06C3DC91"/>
    <w:rsid w:val="08D8F594"/>
    <w:rsid w:val="0AAF1E87"/>
    <w:rsid w:val="0B9890C3"/>
    <w:rsid w:val="0BBEC057"/>
    <w:rsid w:val="0C6797CD"/>
    <w:rsid w:val="0C8F203E"/>
    <w:rsid w:val="0E08440F"/>
    <w:rsid w:val="0E624924"/>
    <w:rsid w:val="0E98EC74"/>
    <w:rsid w:val="110D636E"/>
    <w:rsid w:val="111D2FFD"/>
    <w:rsid w:val="12E6DD6A"/>
    <w:rsid w:val="1316E2DF"/>
    <w:rsid w:val="186A503C"/>
    <w:rsid w:val="18FEF217"/>
    <w:rsid w:val="19DC04F2"/>
    <w:rsid w:val="1C08FEBF"/>
    <w:rsid w:val="1E047E94"/>
    <w:rsid w:val="1F3B08DA"/>
    <w:rsid w:val="20F9F316"/>
    <w:rsid w:val="25BE51D6"/>
    <w:rsid w:val="26CD995B"/>
    <w:rsid w:val="26D199B2"/>
    <w:rsid w:val="2787A74A"/>
    <w:rsid w:val="2A9098E5"/>
    <w:rsid w:val="2B08D47A"/>
    <w:rsid w:val="2BB01A57"/>
    <w:rsid w:val="2C853119"/>
    <w:rsid w:val="2D6278E0"/>
    <w:rsid w:val="2EB5ABA1"/>
    <w:rsid w:val="31E46322"/>
    <w:rsid w:val="321CAFB3"/>
    <w:rsid w:val="332CBC12"/>
    <w:rsid w:val="3342A796"/>
    <w:rsid w:val="3402118D"/>
    <w:rsid w:val="34090A32"/>
    <w:rsid w:val="391BD0EF"/>
    <w:rsid w:val="3937A09D"/>
    <w:rsid w:val="3BBE0284"/>
    <w:rsid w:val="3EEF5F3B"/>
    <w:rsid w:val="3FB80A23"/>
    <w:rsid w:val="3FD73C4C"/>
    <w:rsid w:val="4001013E"/>
    <w:rsid w:val="4067497B"/>
    <w:rsid w:val="41AED6A7"/>
    <w:rsid w:val="4244BA40"/>
    <w:rsid w:val="43DB2715"/>
    <w:rsid w:val="4516C74E"/>
    <w:rsid w:val="45AD842E"/>
    <w:rsid w:val="46463596"/>
    <w:rsid w:val="4773ADE8"/>
    <w:rsid w:val="47EB536D"/>
    <w:rsid w:val="4888087B"/>
    <w:rsid w:val="4896615D"/>
    <w:rsid w:val="4CF088AA"/>
    <w:rsid w:val="4D54BB98"/>
    <w:rsid w:val="4E16849F"/>
    <w:rsid w:val="4F9B25B3"/>
    <w:rsid w:val="50B2DDFC"/>
    <w:rsid w:val="52A0D97A"/>
    <w:rsid w:val="5357771C"/>
    <w:rsid w:val="53F66E54"/>
    <w:rsid w:val="55DCDCFA"/>
    <w:rsid w:val="55FAD010"/>
    <w:rsid w:val="58DA4DC5"/>
    <w:rsid w:val="5DA30786"/>
    <w:rsid w:val="5E60EB46"/>
    <w:rsid w:val="5F816C6D"/>
    <w:rsid w:val="608490DE"/>
    <w:rsid w:val="619669F1"/>
    <w:rsid w:val="62A8D9D3"/>
    <w:rsid w:val="62CA2C22"/>
    <w:rsid w:val="631D522A"/>
    <w:rsid w:val="65393F7D"/>
    <w:rsid w:val="65C2B8C9"/>
    <w:rsid w:val="6675352F"/>
    <w:rsid w:val="66E4BEE9"/>
    <w:rsid w:val="675D7B05"/>
    <w:rsid w:val="67DB67DC"/>
    <w:rsid w:val="67F4CCFB"/>
    <w:rsid w:val="68E6DE2A"/>
    <w:rsid w:val="6A7A31DF"/>
    <w:rsid w:val="6B584568"/>
    <w:rsid w:val="6B697982"/>
    <w:rsid w:val="6CF4572B"/>
    <w:rsid w:val="6DA6FFBF"/>
    <w:rsid w:val="6F236C61"/>
    <w:rsid w:val="6FD46006"/>
    <w:rsid w:val="72EA7292"/>
    <w:rsid w:val="736407DA"/>
    <w:rsid w:val="7545545E"/>
    <w:rsid w:val="75C22B07"/>
    <w:rsid w:val="763F816C"/>
    <w:rsid w:val="774AC3D2"/>
    <w:rsid w:val="79ECDD00"/>
    <w:rsid w:val="7A2E7AAD"/>
    <w:rsid w:val="7A5D5051"/>
    <w:rsid w:val="7C7EDCDC"/>
    <w:rsid w:val="7EAE5B4F"/>
    <w:rsid w:val="7FEAA6DD"/>
    <w:rsid w:val="7FFFA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55B3B2"/>
  <w15:chartTrackingRefBased/>
  <w15:docId w15:val="{EF314E5F-804D-4FAF-AF1A-9836B12E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Rubrik1">
    <w:name w:val="heading 1"/>
    <w:aliases w:val="F8 Rubrik 1"/>
    <w:basedOn w:val="Normal"/>
    <w:next w:val="Brdtext"/>
    <w:qFormat/>
    <w:pPr>
      <w:keepNext/>
      <w:spacing w:before="360" w:after="120"/>
      <w:outlineLvl w:val="0"/>
    </w:pPr>
    <w:rPr>
      <w:b/>
      <w:kern w:val="28"/>
      <w:sz w:val="28"/>
    </w:rPr>
  </w:style>
  <w:style w:type="paragraph" w:styleId="Rubrik2">
    <w:name w:val="heading 2"/>
    <w:aliases w:val="F9 Underrubrik"/>
    <w:basedOn w:val="Normal"/>
    <w:next w:val="Brdtext"/>
    <w:qFormat/>
    <w:pPr>
      <w:keepNext/>
      <w:spacing w:before="120" w:after="120"/>
      <w:outlineLvl w:val="1"/>
    </w:pPr>
    <w:rPr>
      <w:b/>
      <w:sz w:val="24"/>
    </w:rPr>
  </w:style>
  <w:style w:type="paragraph" w:styleId="Rubrik3">
    <w:name w:val="heading 3"/>
    <w:aliases w:val="F11 Rubriklinje"/>
    <w:basedOn w:val="Normal"/>
    <w:next w:val="Brdtext"/>
    <w:qFormat/>
    <w:pPr>
      <w:keepNext/>
      <w:tabs>
        <w:tab w:val="left" w:pos="1304"/>
      </w:tabs>
      <w:spacing w:before="120" w:after="120"/>
      <w:outlineLvl w:val="2"/>
    </w:pPr>
    <w:rPr>
      <w:sz w:val="24"/>
      <w:u w:val="single"/>
    </w:rPr>
  </w:style>
  <w:style w:type="paragraph" w:styleId="Rubrik4">
    <w:name w:val="heading 4"/>
    <w:basedOn w:val="Normal"/>
    <w:next w:val="Normal"/>
    <w:qFormat/>
    <w:pPr>
      <w:keepNext/>
      <w:outlineLvl w:val="3"/>
    </w:pPr>
    <w:rPr>
      <w:rFonts w:ascii="Coopers &amp; Lybrand Logo" w:hAnsi="Coopers &amp; Lybrand Logo"/>
      <w:sz w:val="72"/>
    </w:rPr>
  </w:style>
  <w:style w:type="paragraph" w:styleId="Rubrik5">
    <w:name w:val="heading 5"/>
    <w:basedOn w:val="Normal"/>
    <w:next w:val="Normal"/>
    <w:qFormat/>
    <w:pPr>
      <w:keepNext/>
      <w:outlineLvl w:val="4"/>
    </w:pPr>
    <w:rPr>
      <w:rFonts w:ascii="Coopers &amp; Lybrand Logo" w:hAnsi="Coopers &amp; Lybrand Logo"/>
      <w:sz w:val="72"/>
    </w:rPr>
  </w:style>
  <w:style w:type="paragraph" w:styleId="Rubrik6">
    <w:name w:val="heading 6"/>
    <w:basedOn w:val="Normal"/>
    <w:next w:val="Normal"/>
    <w:qFormat/>
    <w:pPr>
      <w:keepNext/>
      <w:outlineLvl w:val="5"/>
    </w:pPr>
    <w:rPr>
      <w:rFonts w:ascii="Helvetica" w:hAnsi="Helvetica"/>
      <w:b/>
      <w:sz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bc">
    <w:name w:val="abc"/>
    <w:basedOn w:val="Normal"/>
    <w:pPr>
      <w:numPr>
        <w:numId w:val="23"/>
      </w:numPr>
    </w:pPr>
    <w:rPr>
      <w:sz w:val="24"/>
    </w:rPr>
  </w:style>
  <w:style w:type="paragraph" w:customStyle="1" w:styleId="Bomb3">
    <w:name w:val="Bomb 3"/>
    <w:basedOn w:val="Normal"/>
    <w:pPr>
      <w:numPr>
        <w:numId w:val="24"/>
      </w:numPr>
      <w:spacing w:before="120" w:after="120"/>
    </w:pPr>
    <w:rPr>
      <w:sz w:val="24"/>
    </w:rPr>
  </w:style>
  <w:style w:type="paragraph" w:customStyle="1" w:styleId="Bombenkel">
    <w:name w:val="Bomb_enkel"/>
    <w:basedOn w:val="Bomb3"/>
    <w:pPr>
      <w:numPr>
        <w:numId w:val="25"/>
      </w:numPr>
      <w:spacing w:before="0" w:after="0"/>
    </w:pPr>
  </w:style>
  <w:style w:type="paragraph" w:styleId="Brdtext">
    <w:name w:val="Body Text"/>
    <w:aliases w:val="F2 Brödtext"/>
    <w:basedOn w:val="Normal"/>
    <w:pPr>
      <w:spacing w:before="120" w:after="120"/>
    </w:pPr>
    <w:rPr>
      <w:sz w:val="24"/>
    </w:rPr>
  </w:style>
  <w:style w:type="paragraph" w:customStyle="1" w:styleId="F12Indragatt">
    <w:name w:val="F12 Indrag_att"/>
    <w:basedOn w:val="Normal"/>
    <w:pPr>
      <w:numPr>
        <w:numId w:val="35"/>
      </w:numPr>
      <w:spacing w:before="120" w:after="120"/>
    </w:pPr>
    <w:rPr>
      <w:sz w:val="24"/>
    </w:rPr>
  </w:style>
  <w:style w:type="paragraph" w:customStyle="1" w:styleId="F3Brdtextenkel">
    <w:name w:val="F3 Brödtext enkel"/>
    <w:basedOn w:val="Normal"/>
    <w:rPr>
      <w:sz w:val="24"/>
    </w:rPr>
  </w:style>
  <w:style w:type="paragraph" w:customStyle="1" w:styleId="F4Bomb1">
    <w:name w:val="F4 Bomb 1"/>
    <w:basedOn w:val="Normal"/>
    <w:pPr>
      <w:numPr>
        <w:numId w:val="27"/>
      </w:numPr>
      <w:spacing w:before="120" w:after="120"/>
    </w:pPr>
    <w:rPr>
      <w:sz w:val="24"/>
    </w:rPr>
  </w:style>
  <w:style w:type="paragraph" w:customStyle="1" w:styleId="F5Bomb2">
    <w:name w:val="F5 Bomb 2"/>
    <w:basedOn w:val="Normal"/>
    <w:pPr>
      <w:numPr>
        <w:numId w:val="28"/>
      </w:numPr>
      <w:tabs>
        <w:tab w:val="clear" w:pos="644"/>
      </w:tabs>
      <w:spacing w:before="120" w:after="120"/>
      <w:ind w:left="568" w:hanging="284"/>
    </w:pPr>
    <w:rPr>
      <w:sz w:val="24"/>
    </w:rPr>
  </w:style>
  <w:style w:type="paragraph" w:customStyle="1" w:styleId="F6Indrag1">
    <w:name w:val="F6 Indrag 1"/>
    <w:basedOn w:val="Normal"/>
    <w:pPr>
      <w:keepNext/>
      <w:spacing w:before="120"/>
      <w:ind w:left="567" w:hanging="567"/>
    </w:pPr>
    <w:rPr>
      <w:sz w:val="24"/>
    </w:rPr>
  </w:style>
  <w:style w:type="paragraph" w:customStyle="1" w:styleId="F7Indrag2">
    <w:name w:val="F7 Indrag 2"/>
    <w:basedOn w:val="Normal"/>
    <w:pPr>
      <w:ind w:left="567"/>
    </w:pPr>
    <w:rPr>
      <w:sz w:val="24"/>
    </w:rPr>
  </w:style>
  <w:style w:type="paragraph" w:customStyle="1" w:styleId="Vnsterstllt">
    <w:name w:val="Vänsterställt"/>
    <w:basedOn w:val="Normal"/>
    <w:rPr>
      <w:sz w:val="24"/>
    </w:rPr>
  </w:style>
  <w:style w:type="paragraph" w:customStyle="1" w:styleId="verskrift">
    <w:name w:val="Överskrift"/>
    <w:basedOn w:val="Normal"/>
    <w:next w:val="Rubrik1"/>
    <w:pPr>
      <w:spacing w:after="240"/>
    </w:pPr>
    <w:rPr>
      <w:b/>
      <w:sz w:val="28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customStyle="1" w:styleId="Indragatt">
    <w:name w:val="Indrag_att"/>
    <w:autoRedefine/>
    <w:pPr>
      <w:numPr>
        <w:numId w:val="33"/>
      </w:numPr>
      <w:spacing w:before="136" w:after="136"/>
    </w:pPr>
    <w:rPr>
      <w:snapToGrid w:val="0"/>
      <w:color w:val="000000"/>
      <w:sz w:val="22"/>
      <w:lang w:eastAsia="sv-SE"/>
    </w:rPr>
  </w:style>
  <w:style w:type="paragraph" w:customStyle="1" w:styleId="Fotnot">
    <w:name w:val="Fotnot"/>
    <w:autoRedefine/>
    <w:pPr>
      <w:spacing w:before="120" w:after="120"/>
      <w:ind w:left="284" w:hanging="284"/>
    </w:pPr>
    <w:rPr>
      <w:snapToGrid w:val="0"/>
      <w:color w:val="000000"/>
      <w:lang w:eastAsia="sv-SE"/>
    </w:rPr>
  </w:style>
  <w:style w:type="paragraph" w:styleId="Fotnotstext">
    <w:name w:val="footnote text"/>
    <w:basedOn w:val="Normal"/>
    <w:semiHidden/>
    <w:pPr>
      <w:spacing w:before="120" w:after="120"/>
      <w:ind w:left="284" w:hanging="284"/>
    </w:pPr>
  </w:style>
  <w:style w:type="paragraph" w:styleId="Ballongtext">
    <w:name w:val="Balloon Text"/>
    <w:basedOn w:val="Normal"/>
    <w:link w:val="BallongtextChar"/>
    <w:rsid w:val="006E56E7"/>
    <w:rPr>
      <w:rFonts w:ascii="Tahoma" w:hAnsi="Tahoma"/>
      <w:sz w:val="16"/>
      <w:szCs w:val="16"/>
      <w:lang w:val="x-none"/>
    </w:rPr>
  </w:style>
  <w:style w:type="character" w:customStyle="1" w:styleId="BallongtextChar">
    <w:name w:val="Ballongtext Char"/>
    <w:link w:val="Ballongtext"/>
    <w:rsid w:val="006E56E7"/>
    <w:rPr>
      <w:rFonts w:ascii="Tahoma" w:hAnsi="Tahoma" w:cs="Tahoma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0E07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6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03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9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2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\Microsoft%20Office\Templates\pwc_se\Neutr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9b0d5c-c6b3-47f7-8c06-0333d1bd8479">
      <Terms xmlns="http://schemas.microsoft.com/office/infopath/2007/PartnerControls"/>
    </lcf76f155ced4ddcb4097134ff3c332f>
    <TaxCatchAll xmlns="7e5759a9-d274-4669-9510-dd19d6f92e4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897F8A1A66474089889955623ABE5A" ma:contentTypeVersion="17" ma:contentTypeDescription="Skapa ett nytt dokument." ma:contentTypeScope="" ma:versionID="fbeaeef43fa7fb29f3558b7c3a6ab109">
  <xsd:schema xmlns:xsd="http://www.w3.org/2001/XMLSchema" xmlns:xs="http://www.w3.org/2001/XMLSchema" xmlns:p="http://schemas.microsoft.com/office/2006/metadata/properties" xmlns:ns2="6c9b0d5c-c6b3-47f7-8c06-0333d1bd8479" xmlns:ns3="7e5759a9-d274-4669-9510-dd19d6f92e47" targetNamespace="http://schemas.microsoft.com/office/2006/metadata/properties" ma:root="true" ma:fieldsID="4196187850aa6225554b73cc76cc3959" ns2:_="" ns3:_="">
    <xsd:import namespace="6c9b0d5c-c6b3-47f7-8c06-0333d1bd8479"/>
    <xsd:import namespace="7e5759a9-d274-4669-9510-dd19d6f92e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9b0d5c-c6b3-47f7-8c06-0333d1bd84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ildmarkeringar" ma:readOnly="false" ma:fieldId="{5cf76f15-5ced-4ddc-b409-7134ff3c332f}" ma:taxonomyMulti="true" ma:sspId="d2bb07ad-6c13-4607-be95-b3197542c6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759a9-d274-4669-9510-dd19d6f92e4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def133c-cd10-4db9-ad7a-0877081a09c3}" ma:internalName="TaxCatchAll" ma:showField="CatchAllData" ma:web="7e5759a9-d274-4669-9510-dd19d6f92e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8A2EE9-0C30-43C5-BDC8-10FC005F31E5}">
  <ds:schemaRefs>
    <ds:schemaRef ds:uri="http://schemas.microsoft.com/office/2006/metadata/properties"/>
    <ds:schemaRef ds:uri="http://schemas.microsoft.com/office/infopath/2007/PartnerControls"/>
    <ds:schemaRef ds:uri="6c9b0d5c-c6b3-47f7-8c06-0333d1bd8479"/>
    <ds:schemaRef ds:uri="7e5759a9-d274-4669-9510-dd19d6f92e47"/>
  </ds:schemaRefs>
</ds:datastoreItem>
</file>

<file path=customXml/itemProps2.xml><?xml version="1.0" encoding="utf-8"?>
<ds:datastoreItem xmlns:ds="http://schemas.openxmlformats.org/officeDocument/2006/customXml" ds:itemID="{3C682489-C3AD-4338-8D98-541421886E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EFAF81-2248-40E0-A4B5-166E49BD92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9b0d5c-c6b3-47f7-8c06-0333d1bd8479"/>
    <ds:schemaRef ds:uri="7e5759a9-d274-4669-9510-dd19d6f92e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Neutral</Template>
  <TotalTime>154</TotalTime>
  <Pages>2</Pages>
  <Words>578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Protokoll fört vid ordinarie bolagsstämma</vt:lpstr>
    </vt:vector>
  </TitlesOfParts>
  <Company>RXK Konsult AB</Company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fört vid ordinarie bolagsstämma</dc:title>
  <dc:subject/>
  <dc:creator>Eva Gustafsson</dc:creator>
  <cp:keywords/>
  <cp:lastModifiedBy>Wallin Johan</cp:lastModifiedBy>
  <cp:revision>4</cp:revision>
  <cp:lastPrinted>2025-03-31T16:41:00Z</cp:lastPrinted>
  <dcterms:created xsi:type="dcterms:W3CDTF">2026-04-20T05:51:00Z</dcterms:created>
  <dcterms:modified xsi:type="dcterms:W3CDTF">2026-04-20T18:39:00Z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MediaServiceImageTags">
    <vt:lpwstr/>
  </property>
  <property fmtid="{D5CDD505-2E9C-101B-9397-08002B2CF9AE}" pid="5" name="ContentTypeId">
    <vt:lpwstr>0x010100D6897F8A1A66474089889955623ABE5A</vt:lpwstr>
  </property>
  <property fmtid="{D5CDD505-2E9C-101B-9397-08002B2CF9AE}" pid="6" name="ClassificationContentMarkingHeaderShapeIds">
    <vt:lpwstr>68de62d3,1bba4a57,777d7153</vt:lpwstr>
  </property>
  <property fmtid="{D5CDD505-2E9C-101B-9397-08002B2CF9AE}" pid="7" name="ClassificationContentMarkingHeaderFontProps">
    <vt:lpwstr>#000000,8,Calibri</vt:lpwstr>
  </property>
  <property fmtid="{D5CDD505-2E9C-101B-9397-08002B2CF9AE}" pid="8" name="ClassificationContentMarkingHeaderText">
    <vt:lpwstr>General</vt:lpwstr>
  </property>
  <property fmtid="{D5CDD505-2E9C-101B-9397-08002B2CF9AE}" pid="9" name="MSIP_Label_aee490da-fed8-48ce-ab1f-32dee818a6c1_Enabled">
    <vt:lpwstr>true</vt:lpwstr>
  </property>
  <property fmtid="{D5CDD505-2E9C-101B-9397-08002B2CF9AE}" pid="10" name="MSIP_Label_aee490da-fed8-48ce-ab1f-32dee818a6c1_SetDate">
    <vt:lpwstr>2025-08-11T12:06:13Z</vt:lpwstr>
  </property>
  <property fmtid="{D5CDD505-2E9C-101B-9397-08002B2CF9AE}" pid="11" name="MSIP_Label_aee490da-fed8-48ce-ab1f-32dee818a6c1_Method">
    <vt:lpwstr>Standard</vt:lpwstr>
  </property>
  <property fmtid="{D5CDD505-2E9C-101B-9397-08002B2CF9AE}" pid="12" name="MSIP_Label_aee490da-fed8-48ce-ab1f-32dee818a6c1_Name">
    <vt:lpwstr>General-Marking</vt:lpwstr>
  </property>
  <property fmtid="{D5CDD505-2E9C-101B-9397-08002B2CF9AE}" pid="13" name="MSIP_Label_aee490da-fed8-48ce-ab1f-32dee818a6c1_SiteId">
    <vt:lpwstr>33dab507-5210-4075-805b-f2717d8cfa74</vt:lpwstr>
  </property>
  <property fmtid="{D5CDD505-2E9C-101B-9397-08002B2CF9AE}" pid="14" name="MSIP_Label_aee490da-fed8-48ce-ab1f-32dee818a6c1_ActionId">
    <vt:lpwstr>7711eb75-e0e5-4215-9016-832991dd75c3</vt:lpwstr>
  </property>
  <property fmtid="{D5CDD505-2E9C-101B-9397-08002B2CF9AE}" pid="15" name="MSIP_Label_aee490da-fed8-48ce-ab1f-32dee818a6c1_ContentBits">
    <vt:lpwstr>1</vt:lpwstr>
  </property>
  <property fmtid="{D5CDD505-2E9C-101B-9397-08002B2CF9AE}" pid="16" name="MSIP_Label_aee490da-fed8-48ce-ab1f-32dee818a6c1_Tag">
    <vt:lpwstr>10, 3, 0, 1</vt:lpwstr>
  </property>
</Properties>
</file>