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5B3B2" w14:textId="4B93E86A" w:rsidR="00234F69" w:rsidRDefault="00681F59" w:rsidP="004E1418">
      <w:pPr>
        <w:pStyle w:val="Rubrik1"/>
        <w:spacing w:before="0" w:after="0"/>
        <w:rPr>
          <w:sz w:val="56"/>
          <w:szCs w:val="56"/>
        </w:rPr>
      </w:pPr>
      <w:r w:rsidRPr="04F31BAE">
        <w:rPr>
          <w:sz w:val="56"/>
          <w:szCs w:val="56"/>
        </w:rPr>
        <w:t>S</w:t>
      </w:r>
      <w:r w:rsidR="000C7D55" w:rsidRPr="04F31BAE">
        <w:rPr>
          <w:sz w:val="56"/>
          <w:szCs w:val="56"/>
        </w:rPr>
        <w:t xml:space="preserve">tyrelsemöte </w:t>
      </w:r>
      <w:r w:rsidR="00E75D09" w:rsidRPr="04F31BAE">
        <w:rPr>
          <w:sz w:val="56"/>
          <w:szCs w:val="56"/>
        </w:rPr>
        <w:t xml:space="preserve">i </w:t>
      </w:r>
      <w:r w:rsidR="000C7D55" w:rsidRPr="04F31BAE">
        <w:rPr>
          <w:sz w:val="56"/>
          <w:szCs w:val="56"/>
        </w:rPr>
        <w:t>SIF</w:t>
      </w:r>
      <w:r w:rsidR="00AC731D" w:rsidRPr="04F31BAE">
        <w:rPr>
          <w:sz w:val="56"/>
          <w:szCs w:val="56"/>
        </w:rPr>
        <w:t xml:space="preserve"> 2</w:t>
      </w:r>
      <w:r w:rsidR="00254780" w:rsidRPr="04F31BAE">
        <w:rPr>
          <w:sz w:val="56"/>
          <w:szCs w:val="56"/>
        </w:rPr>
        <w:t>60</w:t>
      </w:r>
      <w:r w:rsidR="52A0D97A" w:rsidRPr="04F31BAE">
        <w:rPr>
          <w:sz w:val="56"/>
          <w:szCs w:val="56"/>
        </w:rPr>
        <w:t>209</w:t>
      </w:r>
    </w:p>
    <w:p w14:paraId="1755B3B3" w14:textId="77777777" w:rsidR="00A215D1" w:rsidRPr="00A215D1" w:rsidRDefault="00A215D1" w:rsidP="00A215D1">
      <w:pPr>
        <w:pStyle w:val="Brdtext"/>
      </w:pPr>
    </w:p>
    <w:p w14:paraId="1755B3B4" w14:textId="26283EAF" w:rsidR="000C7D55" w:rsidRPr="000C6442" w:rsidRDefault="009803D3" w:rsidP="04F31BAE">
      <w:pPr>
        <w:pStyle w:val="Brdtext"/>
        <w:rPr>
          <w:i/>
          <w:iCs/>
          <w:snapToGrid w:val="0"/>
        </w:rPr>
      </w:pPr>
      <w:r w:rsidRPr="04F31BAE">
        <w:rPr>
          <w:b/>
          <w:bCs/>
          <w:i/>
          <w:iCs/>
          <w:snapToGrid w:val="0"/>
        </w:rPr>
        <w:t>När</w:t>
      </w:r>
      <w:r w:rsidR="000C7D55" w:rsidRPr="04F31BAE">
        <w:rPr>
          <w:b/>
          <w:bCs/>
          <w:i/>
          <w:iCs/>
          <w:snapToGrid w:val="0"/>
        </w:rPr>
        <w:t xml:space="preserve">: </w:t>
      </w:r>
      <w:r w:rsidR="6CF4572B" w:rsidRPr="04F31BAE">
        <w:rPr>
          <w:b/>
          <w:bCs/>
          <w:i/>
          <w:iCs/>
          <w:snapToGrid w:val="0"/>
        </w:rPr>
        <w:t xml:space="preserve">9 feb </w:t>
      </w:r>
      <w:r w:rsidR="000C7D55" w:rsidRPr="04F31BAE">
        <w:rPr>
          <w:i/>
          <w:iCs/>
          <w:snapToGrid w:val="0"/>
        </w:rPr>
        <w:t>kl</w:t>
      </w:r>
      <w:r w:rsidR="00AC731D" w:rsidRPr="04F31BAE">
        <w:rPr>
          <w:i/>
          <w:iCs/>
          <w:snapToGrid w:val="0"/>
        </w:rPr>
        <w:t xml:space="preserve"> 19</w:t>
      </w:r>
      <w:r w:rsidR="000C7D55" w:rsidRPr="04F31BAE">
        <w:rPr>
          <w:i/>
          <w:iCs/>
          <w:snapToGrid w:val="0"/>
        </w:rPr>
        <w:t>.00</w:t>
      </w:r>
    </w:p>
    <w:p w14:paraId="1755B3B5" w14:textId="074033F7" w:rsidR="009E2E04" w:rsidRPr="00140BA4" w:rsidRDefault="000C7D55" w:rsidP="009803D3">
      <w:pPr>
        <w:pStyle w:val="Brdtext"/>
        <w:rPr>
          <w:snapToGrid w:val="0"/>
          <w:szCs w:val="24"/>
        </w:rPr>
      </w:pPr>
      <w:r w:rsidRPr="0042071A">
        <w:rPr>
          <w:b/>
          <w:bCs/>
          <w:i/>
          <w:iCs/>
          <w:snapToGrid w:val="0"/>
          <w:szCs w:val="24"/>
        </w:rPr>
        <w:t>Plats:</w:t>
      </w:r>
      <w:r w:rsidRPr="00254780">
        <w:rPr>
          <w:i/>
          <w:iCs/>
          <w:snapToGrid w:val="0"/>
          <w:szCs w:val="24"/>
        </w:rPr>
        <w:t xml:space="preserve"> </w:t>
      </w:r>
      <w:r w:rsidR="00254780" w:rsidRPr="00254780">
        <w:rPr>
          <w:i/>
          <w:iCs/>
          <w:snapToGrid w:val="0"/>
          <w:szCs w:val="24"/>
        </w:rPr>
        <w:t>Loftet</w:t>
      </w:r>
      <w:r w:rsidR="00A348F0">
        <w:rPr>
          <w:b/>
          <w:bCs/>
          <w:i/>
          <w:iCs/>
          <w:snapToGrid w:val="0"/>
          <w:szCs w:val="24"/>
        </w:rPr>
        <w:br/>
        <w:t xml:space="preserve">Närvarande: </w:t>
      </w:r>
      <w:r w:rsidR="00140BA4">
        <w:rPr>
          <w:i/>
          <w:iCs/>
          <w:snapToGrid w:val="0"/>
          <w:szCs w:val="24"/>
        </w:rPr>
        <w:t xml:space="preserve">Thomas, Daniel, Hampus, </w:t>
      </w:r>
      <w:r w:rsidR="0021084D">
        <w:rPr>
          <w:i/>
          <w:iCs/>
          <w:snapToGrid w:val="0"/>
          <w:szCs w:val="24"/>
        </w:rPr>
        <w:t xml:space="preserve">Ronny, </w:t>
      </w:r>
      <w:r w:rsidR="00140BA4">
        <w:rPr>
          <w:i/>
          <w:iCs/>
          <w:snapToGrid w:val="0"/>
          <w:szCs w:val="24"/>
        </w:rPr>
        <w:t>Marcus, Johan, Fredrik, Eva, Catharina, Johan, Theresia och Annelie</w:t>
      </w:r>
    </w:p>
    <w:p w14:paraId="1755B3B6" w14:textId="77777777" w:rsidR="000C7D55" w:rsidRPr="00716178" w:rsidRDefault="00791CEB" w:rsidP="009803D3">
      <w:pPr>
        <w:pStyle w:val="Brdtext"/>
        <w:rPr>
          <w:b/>
          <w:bCs/>
          <w:snapToGrid w:val="0"/>
          <w:szCs w:val="24"/>
        </w:rPr>
      </w:pPr>
      <w:r w:rsidRPr="0042071A">
        <w:rPr>
          <w:b/>
          <w:bCs/>
          <w:i/>
          <w:iCs/>
          <w:snapToGrid w:val="0"/>
          <w:szCs w:val="24"/>
        </w:rPr>
        <w:t>Dagordning:</w:t>
      </w:r>
      <w:r w:rsidR="00126395">
        <w:rPr>
          <w:b/>
          <w:bCs/>
          <w:snapToGrid w:val="0"/>
          <w:szCs w:val="24"/>
        </w:rPr>
        <w:tab/>
      </w:r>
      <w:r w:rsidR="00126395">
        <w:rPr>
          <w:b/>
          <w:bCs/>
          <w:snapToGrid w:val="0"/>
          <w:szCs w:val="24"/>
        </w:rPr>
        <w:tab/>
      </w:r>
      <w:r w:rsidR="00126395">
        <w:rPr>
          <w:b/>
          <w:bCs/>
          <w:snapToGrid w:val="0"/>
          <w:szCs w:val="24"/>
        </w:rPr>
        <w:tab/>
      </w:r>
      <w:r w:rsidR="00126395">
        <w:rPr>
          <w:b/>
          <w:bCs/>
          <w:snapToGrid w:val="0"/>
          <w:szCs w:val="24"/>
        </w:rPr>
        <w:tab/>
      </w:r>
      <w:r w:rsidR="00126395">
        <w:rPr>
          <w:b/>
          <w:bCs/>
          <w:snapToGrid w:val="0"/>
          <w:szCs w:val="24"/>
        </w:rPr>
        <w:tab/>
      </w:r>
    </w:p>
    <w:p w14:paraId="1755B3E6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6EE2C065" w14:textId="77777777" w:rsidR="00D65D22" w:rsidRPr="00D65D22" w:rsidRDefault="00D65D22" w:rsidP="00D65D22">
      <w:pPr>
        <w:pStyle w:val="Brdtext"/>
        <w:numPr>
          <w:ilvl w:val="0"/>
          <w:numId w:val="39"/>
        </w:numPr>
        <w:spacing w:before="0"/>
        <w:rPr>
          <w:snapToGrid w:val="0"/>
        </w:rPr>
      </w:pPr>
      <w:r w:rsidRPr="00D65D22">
        <w:rPr>
          <w:b/>
          <w:bCs/>
          <w:snapToGrid w:val="0"/>
        </w:rPr>
        <w:t>Genomgång av föregående möte</w:t>
      </w:r>
    </w:p>
    <w:p w14:paraId="0BFBE7C4" w14:textId="77777777" w:rsidR="00D65D22" w:rsidRPr="00D65D22" w:rsidRDefault="00D65D22" w:rsidP="00D65D22">
      <w:pPr>
        <w:pStyle w:val="Brdtext"/>
        <w:numPr>
          <w:ilvl w:val="1"/>
          <w:numId w:val="39"/>
        </w:numPr>
        <w:spacing w:before="0"/>
        <w:rPr>
          <w:snapToGrid w:val="0"/>
        </w:rPr>
      </w:pPr>
      <w:r w:rsidRPr="00D65D22">
        <w:rPr>
          <w:snapToGrid w:val="0"/>
        </w:rPr>
        <w:t>Skickas med kallelsen och läses igenom av deltagarna innan mötet.</w:t>
      </w:r>
    </w:p>
    <w:p w14:paraId="59F71475" w14:textId="77777777" w:rsidR="00D65D22" w:rsidRPr="00D65D22" w:rsidRDefault="00D65D22" w:rsidP="00D65D22">
      <w:pPr>
        <w:pStyle w:val="Brdtext"/>
        <w:numPr>
          <w:ilvl w:val="0"/>
          <w:numId w:val="39"/>
        </w:numPr>
        <w:spacing w:before="0"/>
        <w:rPr>
          <w:snapToGrid w:val="0"/>
        </w:rPr>
      </w:pPr>
      <w:r w:rsidRPr="00D65D22">
        <w:rPr>
          <w:b/>
          <w:bCs/>
          <w:snapToGrid w:val="0"/>
        </w:rPr>
        <w:t>Datum att hålla koll på framöver</w:t>
      </w:r>
    </w:p>
    <w:p w14:paraId="76D8A691" w14:textId="6D627281" w:rsidR="00D65D22" w:rsidRPr="00D65D22" w:rsidRDefault="00D65D22" w:rsidP="00D65D22">
      <w:pPr>
        <w:pStyle w:val="Brdtext"/>
        <w:numPr>
          <w:ilvl w:val="1"/>
          <w:numId w:val="39"/>
        </w:numPr>
        <w:spacing w:before="0"/>
        <w:rPr>
          <w:snapToGrid w:val="0"/>
        </w:rPr>
      </w:pPr>
      <w:r w:rsidRPr="00D65D22">
        <w:rPr>
          <w:snapToGrid w:val="0"/>
        </w:rPr>
        <w:t>Se bilaga (sista sidan).</w:t>
      </w:r>
      <w:r>
        <w:rPr>
          <w:snapToGrid w:val="0"/>
        </w:rPr>
        <w:t xml:space="preserve"> Gick vi inte genom vid mötet. </w:t>
      </w:r>
    </w:p>
    <w:p w14:paraId="55FCB21C" w14:textId="131A7A38" w:rsidR="2D6278E0" w:rsidRDefault="2D6278E0" w:rsidP="04F31BAE">
      <w:pPr>
        <w:pStyle w:val="Brdtext"/>
        <w:numPr>
          <w:ilvl w:val="0"/>
          <w:numId w:val="39"/>
        </w:numPr>
        <w:spacing w:before="0" w:line="259" w:lineRule="auto"/>
        <w:rPr>
          <w:b/>
          <w:bCs/>
        </w:rPr>
      </w:pPr>
      <w:r w:rsidRPr="04F31BAE">
        <w:rPr>
          <w:b/>
          <w:bCs/>
        </w:rPr>
        <w:t>Ekonomi</w:t>
      </w:r>
    </w:p>
    <w:p w14:paraId="0028EF76" w14:textId="50A2CF65" w:rsidR="0021084D" w:rsidRDefault="2D6278E0" w:rsidP="0021084D">
      <w:pPr>
        <w:pStyle w:val="Brdtext"/>
        <w:numPr>
          <w:ilvl w:val="1"/>
          <w:numId w:val="39"/>
        </w:numPr>
        <w:spacing w:before="0"/>
      </w:pPr>
      <w:r>
        <w:t>Budget</w:t>
      </w:r>
      <w:r w:rsidR="00140BA4">
        <w:t xml:space="preserve"> - genomgång</w:t>
      </w:r>
      <w:r w:rsidR="00140BA4">
        <w:br/>
        <w:t xml:space="preserve">- Ingen erfarenhet gällande det nya upplägget med aktivitetsavgift/medlemsavgift. </w:t>
      </w:r>
      <w:r w:rsidR="0021084D">
        <w:br/>
        <w:t xml:space="preserve">- I dagsläget är det cirka </w:t>
      </w:r>
      <w:proofErr w:type="gramStart"/>
      <w:r w:rsidR="0021084D">
        <w:t xml:space="preserve">60 </w:t>
      </w:r>
      <w:proofErr w:type="spellStart"/>
      <w:r w:rsidR="0021084D">
        <w:t>st</w:t>
      </w:r>
      <w:proofErr w:type="spellEnd"/>
      <w:proofErr w:type="gramEnd"/>
      <w:r w:rsidR="0021084D">
        <w:t xml:space="preserve"> medlemmar som önskar köra eventbefriad avgift. Vi behöver följa upp i slutet av året om man gjort event eller ej, har man ej gjort får föreningen fakturera. </w:t>
      </w:r>
      <w:r w:rsidR="0021084D">
        <w:br/>
        <w:t xml:space="preserve">- Diskussion om vi ska fortsätta sköta Harhålet. </w:t>
      </w:r>
      <w:r w:rsidR="0021084D">
        <w:br/>
        <w:t xml:space="preserve">- Mindre LOK-stöd i och med att vi är färre lag i föreningen. </w:t>
      </w:r>
      <w:r w:rsidR="0021084D">
        <w:br/>
        <w:t xml:space="preserve">- Svårigheter med betalning för det senaste eventjobbet och en kickback från Intersport som saknas. </w:t>
      </w:r>
      <w:r w:rsidR="00F6347C">
        <w:br/>
        <w:t xml:space="preserve">- Stora Enso – vill gallra lite, eventuellt avverka, vid trädgårdstippen. Ca </w:t>
      </w:r>
      <w:proofErr w:type="gramStart"/>
      <w:r w:rsidR="00F6347C">
        <w:t>5000 :</w:t>
      </w:r>
      <w:proofErr w:type="gramEnd"/>
      <w:r w:rsidR="00F6347C">
        <w:t xml:space="preserve">- in till SIF. </w:t>
      </w:r>
    </w:p>
    <w:p w14:paraId="707AEF40" w14:textId="4BE78002" w:rsidR="00D65D22" w:rsidRPr="00D65D22" w:rsidRDefault="00D65D22" w:rsidP="00D65D22">
      <w:pPr>
        <w:pStyle w:val="Brdtext"/>
        <w:numPr>
          <w:ilvl w:val="0"/>
          <w:numId w:val="39"/>
        </w:numPr>
        <w:spacing w:before="0"/>
      </w:pPr>
      <w:r w:rsidRPr="00D65D22">
        <w:rPr>
          <w:b/>
          <w:bCs/>
          <w:snapToGrid w:val="0"/>
        </w:rPr>
        <w:t>Aktivitetsavgifter</w:t>
      </w:r>
      <w:r w:rsidR="18FEF217" w:rsidRPr="00D65D22">
        <w:rPr>
          <w:b/>
          <w:bCs/>
          <w:snapToGrid w:val="0"/>
        </w:rPr>
        <w:t>/medlemsavgifter</w:t>
      </w:r>
      <w:r w:rsidR="0021084D">
        <w:rPr>
          <w:b/>
          <w:bCs/>
          <w:snapToGrid w:val="0"/>
        </w:rPr>
        <w:br/>
        <w:t xml:space="preserve">- </w:t>
      </w:r>
      <w:r w:rsidR="0021084D">
        <w:rPr>
          <w:snapToGrid w:val="0"/>
        </w:rPr>
        <w:t xml:space="preserve">Se ovan gällande diskussion. </w:t>
      </w:r>
      <w:r w:rsidR="00F6347C">
        <w:rPr>
          <w:snapToGrid w:val="0"/>
        </w:rPr>
        <w:br/>
        <w:t xml:space="preserve">- Saknas från A-laget och U-laget. </w:t>
      </w:r>
      <w:r w:rsidR="00F6347C">
        <w:rPr>
          <w:snapToGrid w:val="0"/>
        </w:rPr>
        <w:br/>
        <w:t xml:space="preserve">- Några ”spök-fakturor” har skickats ut till medlemmar som inte är aktiva eller inte inom föreningen. </w:t>
      </w:r>
      <w:r w:rsidR="0021084D">
        <w:rPr>
          <w:snapToGrid w:val="0"/>
        </w:rPr>
        <w:br/>
      </w:r>
    </w:p>
    <w:p w14:paraId="69411BAB" w14:textId="1628986A" w:rsidR="00D65D22" w:rsidRPr="00D65D22" w:rsidRDefault="00D65D22" w:rsidP="00D65D22">
      <w:pPr>
        <w:pStyle w:val="Brdtext"/>
        <w:numPr>
          <w:ilvl w:val="0"/>
          <w:numId w:val="39"/>
        </w:numPr>
        <w:spacing w:before="0"/>
        <w:rPr>
          <w:snapToGrid w:val="0"/>
        </w:rPr>
      </w:pPr>
      <w:r w:rsidRPr="00D65D22">
        <w:rPr>
          <w:b/>
          <w:bCs/>
          <w:snapToGrid w:val="0"/>
        </w:rPr>
        <w:t>Månadsbrev/Utskick</w:t>
      </w:r>
      <w:r w:rsidR="00F6347C">
        <w:rPr>
          <w:b/>
          <w:bCs/>
          <w:snapToGrid w:val="0"/>
        </w:rPr>
        <w:br/>
        <w:t xml:space="preserve">- </w:t>
      </w:r>
      <w:r w:rsidR="00F6347C">
        <w:rPr>
          <w:snapToGrid w:val="0"/>
        </w:rPr>
        <w:t xml:space="preserve">Nytt utskick kommer. </w:t>
      </w:r>
    </w:p>
    <w:p w14:paraId="0A2BA027" w14:textId="77777777" w:rsidR="00D65D22" w:rsidRPr="00D65D22" w:rsidRDefault="00D65D22" w:rsidP="00D65D22">
      <w:pPr>
        <w:pStyle w:val="Brdtext"/>
        <w:numPr>
          <w:ilvl w:val="0"/>
          <w:numId w:val="39"/>
        </w:numPr>
        <w:spacing w:before="0"/>
        <w:rPr>
          <w:snapToGrid w:val="0"/>
        </w:rPr>
      </w:pPr>
      <w:r w:rsidRPr="00D65D22">
        <w:rPr>
          <w:b/>
          <w:bCs/>
          <w:snapToGrid w:val="0"/>
        </w:rPr>
        <w:t>Lagen i SIF</w:t>
      </w:r>
    </w:p>
    <w:p w14:paraId="46ABAAAC" w14:textId="788C3FCA" w:rsidR="00D65D22" w:rsidRPr="0021084D" w:rsidRDefault="00D65D22" w:rsidP="00D65D22">
      <w:pPr>
        <w:pStyle w:val="Brdtext"/>
        <w:numPr>
          <w:ilvl w:val="1"/>
          <w:numId w:val="39"/>
        </w:numPr>
        <w:spacing w:before="0"/>
      </w:pPr>
      <w:r w:rsidRPr="00D65D22">
        <w:rPr>
          <w:snapToGrid w:val="0"/>
        </w:rPr>
        <w:t xml:space="preserve">Ledarträff: </w:t>
      </w:r>
      <w:r w:rsidR="7FFFA2C5" w:rsidRPr="00D65D22">
        <w:rPr>
          <w:snapToGrid w:val="0"/>
        </w:rPr>
        <w:t>24 feb</w:t>
      </w:r>
      <w:r w:rsidR="00F6347C">
        <w:rPr>
          <w:snapToGrid w:val="0"/>
        </w:rPr>
        <w:t xml:space="preserve"> – kallelse kommer inom kort. </w:t>
      </w:r>
      <w:r w:rsidR="00685E80">
        <w:rPr>
          <w:snapToGrid w:val="0"/>
        </w:rPr>
        <w:t>Viktigt att lyfta om lagen själva kan hitta en bokningsansvarig.</w:t>
      </w:r>
      <w:r w:rsidR="00685E80">
        <w:t xml:space="preserve"> </w:t>
      </w:r>
    </w:p>
    <w:p w14:paraId="436EDBC9" w14:textId="3475BAFC" w:rsidR="0021084D" w:rsidRPr="00F6347C" w:rsidRDefault="0021084D" w:rsidP="00D65D22">
      <w:pPr>
        <w:pStyle w:val="Brdtext"/>
        <w:numPr>
          <w:ilvl w:val="1"/>
          <w:numId w:val="39"/>
        </w:numPr>
        <w:spacing w:before="0"/>
      </w:pPr>
      <w:r>
        <w:rPr>
          <w:snapToGrid w:val="0"/>
        </w:rPr>
        <w:t xml:space="preserve">U-lag åker till England för sina pengar som man samlat ihop genom åren. </w:t>
      </w:r>
      <w:r w:rsidR="00CF33E0">
        <w:rPr>
          <w:snapToGrid w:val="0"/>
        </w:rPr>
        <w:t xml:space="preserve">U-laget har få spelare på nuvarande träningar men avvaktar en veckas träning till innan man tar beslut om att slå ihop sig med A-laget. </w:t>
      </w:r>
    </w:p>
    <w:p w14:paraId="3FB21546" w14:textId="79E6399B" w:rsidR="00F6347C" w:rsidRPr="00F6347C" w:rsidRDefault="00F6347C" w:rsidP="00D65D22">
      <w:pPr>
        <w:pStyle w:val="Brdtext"/>
        <w:numPr>
          <w:ilvl w:val="1"/>
          <w:numId w:val="39"/>
        </w:numPr>
        <w:spacing w:before="0"/>
      </w:pPr>
      <w:r>
        <w:rPr>
          <w:snapToGrid w:val="0"/>
        </w:rPr>
        <w:t xml:space="preserve">P/F-18 slår ihop sig med P17-laget. Detta för att ha underlag inför femmanna-säsongen. </w:t>
      </w:r>
    </w:p>
    <w:p w14:paraId="1509128E" w14:textId="4F247A3F" w:rsidR="00CF33E0" w:rsidRPr="00D65D22" w:rsidRDefault="00F6347C" w:rsidP="00CF33E0">
      <w:pPr>
        <w:pStyle w:val="Brdtext"/>
        <w:numPr>
          <w:ilvl w:val="1"/>
          <w:numId w:val="39"/>
        </w:numPr>
        <w:spacing w:before="0"/>
      </w:pPr>
      <w:r>
        <w:rPr>
          <w:snapToGrid w:val="0"/>
        </w:rPr>
        <w:t xml:space="preserve">A-laget </w:t>
      </w:r>
      <w:r w:rsidR="00CF33E0">
        <w:rPr>
          <w:snapToGrid w:val="0"/>
        </w:rPr>
        <w:t>–</w:t>
      </w:r>
      <w:r>
        <w:rPr>
          <w:snapToGrid w:val="0"/>
        </w:rPr>
        <w:t xml:space="preserve"> </w:t>
      </w:r>
      <w:r w:rsidR="00CF33E0">
        <w:rPr>
          <w:snapToGrid w:val="0"/>
        </w:rPr>
        <w:t xml:space="preserve">26 personer deltog på A-lagets upptakt, inklusive några spännande </w:t>
      </w:r>
      <w:proofErr w:type="spellStart"/>
      <w:r w:rsidR="00CF33E0">
        <w:rPr>
          <w:snapToGrid w:val="0"/>
        </w:rPr>
        <w:t>provspelare</w:t>
      </w:r>
      <w:proofErr w:type="spellEnd"/>
      <w:r w:rsidR="00CF33E0">
        <w:rPr>
          <w:snapToGrid w:val="0"/>
        </w:rPr>
        <w:t xml:space="preserve">. ”Gott gry” inför säsongen. </w:t>
      </w:r>
    </w:p>
    <w:p w14:paraId="5F0AE340" w14:textId="77777777" w:rsidR="00D65D22" w:rsidRPr="00D65D22" w:rsidRDefault="00D65D22" w:rsidP="00D65D22">
      <w:pPr>
        <w:pStyle w:val="Brdtext"/>
        <w:numPr>
          <w:ilvl w:val="0"/>
          <w:numId w:val="39"/>
        </w:numPr>
        <w:spacing w:before="0"/>
      </w:pPr>
      <w:r w:rsidRPr="00D65D22">
        <w:rPr>
          <w:b/>
          <w:bCs/>
          <w:snapToGrid w:val="0"/>
        </w:rPr>
        <w:t>Loftet</w:t>
      </w:r>
    </w:p>
    <w:p w14:paraId="3FBCE5B1" w14:textId="3C8D166E" w:rsidR="00D65D22" w:rsidRDefault="00D65D22" w:rsidP="00D65D22">
      <w:pPr>
        <w:pStyle w:val="Brdtext"/>
        <w:numPr>
          <w:ilvl w:val="1"/>
          <w:numId w:val="39"/>
        </w:numPr>
        <w:spacing w:before="0"/>
        <w:rPr>
          <w:snapToGrid w:val="0"/>
        </w:rPr>
      </w:pPr>
      <w:proofErr w:type="spellStart"/>
      <w:r w:rsidRPr="00D65D22">
        <w:rPr>
          <w:snapToGrid w:val="0"/>
        </w:rPr>
        <w:t>Redlocker</w:t>
      </w:r>
      <w:proofErr w:type="spellEnd"/>
      <w:r w:rsidRPr="00D65D22">
        <w:rPr>
          <w:snapToGrid w:val="0"/>
        </w:rPr>
        <w:t xml:space="preserve"> (mensskydd) </w:t>
      </w:r>
      <w:r w:rsidR="00140BA4">
        <w:rPr>
          <w:snapToGrid w:val="0"/>
        </w:rPr>
        <w:t xml:space="preserve">har satts upp. </w:t>
      </w:r>
    </w:p>
    <w:p w14:paraId="59215B2C" w14:textId="191A99FE" w:rsidR="00CF33E0" w:rsidRPr="00D65D22" w:rsidRDefault="00CF33E0" w:rsidP="00D65D22">
      <w:pPr>
        <w:pStyle w:val="Brdtext"/>
        <w:numPr>
          <w:ilvl w:val="1"/>
          <w:numId w:val="39"/>
        </w:numPr>
        <w:spacing w:before="0"/>
        <w:rPr>
          <w:snapToGrid w:val="0"/>
        </w:rPr>
      </w:pPr>
      <w:r>
        <w:rPr>
          <w:snapToGrid w:val="0"/>
        </w:rPr>
        <w:t xml:space="preserve">Renoveringen ska fortsatt vara klar i februari. Vi planerar att fräscha upp allmänt efter renoveringen. </w:t>
      </w:r>
    </w:p>
    <w:p w14:paraId="3898B2C1" w14:textId="439B25DE" w:rsidR="00D65D22" w:rsidRPr="00D65D22" w:rsidRDefault="00D65D22" w:rsidP="00D65D22">
      <w:pPr>
        <w:pStyle w:val="Brdtext"/>
        <w:numPr>
          <w:ilvl w:val="0"/>
          <w:numId w:val="39"/>
        </w:numPr>
        <w:spacing w:before="0"/>
      </w:pPr>
      <w:r w:rsidRPr="00D65D22">
        <w:rPr>
          <w:b/>
          <w:bCs/>
          <w:snapToGrid w:val="0"/>
        </w:rPr>
        <w:lastRenderedPageBreak/>
        <w:t>Sektionsgenomgång</w:t>
      </w:r>
      <w:r w:rsidRPr="00D65D22">
        <w:rPr>
          <w:snapToGrid w:val="0"/>
        </w:rPr>
        <w:t xml:space="preserve"> </w:t>
      </w:r>
    </w:p>
    <w:p w14:paraId="550E695C" w14:textId="0565FA5E" w:rsidR="00D65D22" w:rsidRPr="00D65D22" w:rsidRDefault="00D65D22" w:rsidP="00D65D22">
      <w:pPr>
        <w:pStyle w:val="Brdtext"/>
        <w:numPr>
          <w:ilvl w:val="1"/>
          <w:numId w:val="39"/>
        </w:numPr>
        <w:spacing w:before="0"/>
        <w:rPr>
          <w:snapToGrid w:val="0"/>
        </w:rPr>
      </w:pPr>
      <w:r w:rsidRPr="00D65D22">
        <w:rPr>
          <w:snapToGrid w:val="0"/>
        </w:rPr>
        <w:t>Barn &amp; ungdom</w:t>
      </w:r>
      <w:r>
        <w:rPr>
          <w:snapToGrid w:val="0"/>
        </w:rPr>
        <w:t xml:space="preserve"> - </w:t>
      </w:r>
    </w:p>
    <w:p w14:paraId="24ECC0B2" w14:textId="070C7C09" w:rsidR="00D65D22" w:rsidRPr="00D65D22" w:rsidRDefault="00D65D22" w:rsidP="00D65D22">
      <w:pPr>
        <w:pStyle w:val="Brdtext"/>
        <w:numPr>
          <w:ilvl w:val="1"/>
          <w:numId w:val="39"/>
        </w:numPr>
        <w:spacing w:before="0"/>
        <w:rPr>
          <w:snapToGrid w:val="0"/>
        </w:rPr>
      </w:pPr>
      <w:r w:rsidRPr="00D65D22">
        <w:rPr>
          <w:snapToGrid w:val="0"/>
        </w:rPr>
        <w:t>Sponsor/bidrag – Marcus &amp; Johan</w:t>
      </w:r>
      <w:r w:rsidR="00CF33E0">
        <w:rPr>
          <w:snapToGrid w:val="0"/>
        </w:rPr>
        <w:t xml:space="preserve"> – Vi ser över nya sponsorförslag och vi har några trådar ute. </w:t>
      </w:r>
    </w:p>
    <w:p w14:paraId="29A93113" w14:textId="6F04292A" w:rsidR="00D65D22" w:rsidRPr="00D65D22" w:rsidRDefault="00D65D22" w:rsidP="00D65D22">
      <w:pPr>
        <w:pStyle w:val="Brdtext"/>
        <w:numPr>
          <w:ilvl w:val="1"/>
          <w:numId w:val="39"/>
        </w:numPr>
        <w:spacing w:before="0"/>
        <w:rPr>
          <w:snapToGrid w:val="0"/>
        </w:rPr>
      </w:pPr>
      <w:r w:rsidRPr="00D65D22">
        <w:rPr>
          <w:snapToGrid w:val="0"/>
        </w:rPr>
        <w:t>Anläggning &amp; material</w:t>
      </w:r>
      <w:r>
        <w:rPr>
          <w:snapToGrid w:val="0"/>
        </w:rPr>
        <w:t xml:space="preserve"> - </w:t>
      </w:r>
    </w:p>
    <w:p w14:paraId="5ACC7985" w14:textId="33B4B8BE" w:rsidR="00D65D22" w:rsidRPr="00D65D22" w:rsidRDefault="00D65D22" w:rsidP="00D65D22">
      <w:pPr>
        <w:pStyle w:val="Brdtext"/>
        <w:numPr>
          <w:ilvl w:val="1"/>
          <w:numId w:val="39"/>
        </w:numPr>
        <w:spacing w:before="0"/>
        <w:rPr>
          <w:snapToGrid w:val="0"/>
        </w:rPr>
      </w:pPr>
      <w:r w:rsidRPr="00D65D22">
        <w:rPr>
          <w:snapToGrid w:val="0"/>
        </w:rPr>
        <w:t xml:space="preserve">Supersenior – </w:t>
      </w:r>
      <w:r>
        <w:rPr>
          <w:snapToGrid w:val="0"/>
        </w:rPr>
        <w:t xml:space="preserve">Gåfotbollen har gått bra och det kommer fortsätta 2026. </w:t>
      </w:r>
    </w:p>
    <w:p w14:paraId="715ED86D" w14:textId="3381F338" w:rsidR="00D65D22" w:rsidRPr="00D65D22" w:rsidRDefault="00D65D22" w:rsidP="00D65D22">
      <w:pPr>
        <w:pStyle w:val="Brdtext"/>
        <w:numPr>
          <w:ilvl w:val="1"/>
          <w:numId w:val="39"/>
        </w:numPr>
        <w:spacing w:before="0"/>
      </w:pPr>
      <w:r w:rsidRPr="00D65D22">
        <w:rPr>
          <w:snapToGrid w:val="0"/>
        </w:rPr>
        <w:t>Seniorlag</w:t>
      </w:r>
      <w:r>
        <w:rPr>
          <w:snapToGrid w:val="0"/>
        </w:rPr>
        <w:t xml:space="preserve"> - </w:t>
      </w:r>
      <w:r w:rsidR="0E624924">
        <w:rPr>
          <w:snapToGrid w:val="0"/>
        </w:rPr>
        <w:t>Fredrik L info</w:t>
      </w:r>
      <w:r w:rsidR="0021084D">
        <w:rPr>
          <w:snapToGrid w:val="0"/>
        </w:rPr>
        <w:t xml:space="preserve"> – </w:t>
      </w:r>
      <w:proofErr w:type="spellStart"/>
      <w:r w:rsidR="0021084D">
        <w:rPr>
          <w:snapToGrid w:val="0"/>
        </w:rPr>
        <w:t>Träningskit</w:t>
      </w:r>
      <w:proofErr w:type="spellEnd"/>
      <w:r w:rsidR="0021084D">
        <w:rPr>
          <w:snapToGrid w:val="0"/>
        </w:rPr>
        <w:t xml:space="preserve"> blir betalt via egna sponsorer. </w:t>
      </w:r>
    </w:p>
    <w:p w14:paraId="16FF269C" w14:textId="203B062F" w:rsidR="00D65D22" w:rsidRPr="00D65D22" w:rsidRDefault="00D65D22" w:rsidP="00D65D22">
      <w:pPr>
        <w:pStyle w:val="Brdtext"/>
        <w:numPr>
          <w:ilvl w:val="1"/>
          <w:numId w:val="39"/>
        </w:numPr>
        <w:spacing w:before="0"/>
      </w:pPr>
      <w:r w:rsidRPr="00D65D22">
        <w:rPr>
          <w:snapToGrid w:val="0"/>
        </w:rPr>
        <w:t>Eventsektion</w:t>
      </w:r>
      <w:r>
        <w:rPr>
          <w:snapToGrid w:val="0"/>
        </w:rPr>
        <w:t xml:space="preserve"> - </w:t>
      </w:r>
    </w:p>
    <w:p w14:paraId="00ED1D1B" w14:textId="6E3755DC" w:rsidR="00685E80" w:rsidRPr="00685E80" w:rsidRDefault="00234EC7" w:rsidP="04F31BAE">
      <w:pPr>
        <w:pStyle w:val="Brdtext"/>
        <w:numPr>
          <w:ilvl w:val="0"/>
          <w:numId w:val="39"/>
        </w:numPr>
        <w:spacing w:before="0" w:line="259" w:lineRule="auto"/>
        <w:rPr>
          <w:b/>
          <w:bCs/>
        </w:rPr>
      </w:pPr>
      <w:r w:rsidRPr="04F31BAE">
        <w:rPr>
          <w:b/>
          <w:bCs/>
        </w:rPr>
        <w:t>Valberedningen</w:t>
      </w:r>
      <w:r w:rsidR="00CF33E0">
        <w:rPr>
          <w:b/>
          <w:bCs/>
        </w:rPr>
        <w:br/>
        <w:t xml:space="preserve">- </w:t>
      </w:r>
      <w:r w:rsidR="00685E80">
        <w:t xml:space="preserve">Catharina informerar om att man jagar ny kassör vid namn Ida Karlsson. Catharina och Ida har haft regelbunden kontakt. Ida har muntligen sagt ja till rollen, dock befinner sig Ida i Thailand vid hektiska månader som vid bokslut och årsmöte. </w:t>
      </w:r>
    </w:p>
    <w:p w14:paraId="0E6F2AF9" w14:textId="0EA1E28D" w:rsidR="00D65D22" w:rsidRPr="00D65D22" w:rsidRDefault="00685E80" w:rsidP="00685E80">
      <w:pPr>
        <w:pStyle w:val="Brdtext"/>
        <w:spacing w:before="0" w:line="259" w:lineRule="auto"/>
        <w:ind w:left="720"/>
        <w:rPr>
          <w:b/>
          <w:bCs/>
        </w:rPr>
      </w:pPr>
      <w:r>
        <w:t xml:space="preserve">Förslag från valberedningen: Marcus Jarlö omvald 1 år. Övriga roller har ett år kvar. Annelie omvald 2 år. Nyval Ida Karlsson 2 år. Suppleant: Jonas Jarlö fortsättningsvis som endast </w:t>
      </w:r>
      <w:proofErr w:type="spellStart"/>
      <w:r>
        <w:t>Fogis</w:t>
      </w:r>
      <w:proofErr w:type="spellEnd"/>
      <w:r>
        <w:t xml:space="preserve">-ansvarig. </w:t>
      </w:r>
      <w:r>
        <w:br/>
      </w:r>
      <w:r>
        <w:br/>
        <w:t xml:space="preserve">Ny suppleant: Daniel Frick &amp; Johan Zeinow (tidigare kassör). Ronny kliver av efter sitt nuvarande avtal löper och finns kvar som ansvarig för planskötarna. </w:t>
      </w:r>
      <w:r>
        <w:br/>
      </w:r>
    </w:p>
    <w:p w14:paraId="7FD429A1" w14:textId="4EBD1D0F" w:rsidR="00D65D22" w:rsidRPr="00D65D22" w:rsidRDefault="00D65D22" w:rsidP="00D65D22">
      <w:pPr>
        <w:pStyle w:val="Brdtext"/>
        <w:numPr>
          <w:ilvl w:val="0"/>
          <w:numId w:val="39"/>
        </w:numPr>
        <w:spacing w:before="0"/>
        <w:rPr>
          <w:snapToGrid w:val="0"/>
        </w:rPr>
      </w:pPr>
      <w:r w:rsidRPr="00D65D22">
        <w:rPr>
          <w:b/>
          <w:bCs/>
          <w:snapToGrid w:val="0"/>
        </w:rPr>
        <w:t>Årsmöte</w:t>
      </w:r>
      <w:r w:rsidR="00685E80">
        <w:rPr>
          <w:b/>
          <w:bCs/>
          <w:snapToGrid w:val="0"/>
        </w:rPr>
        <w:t xml:space="preserve"> </w:t>
      </w:r>
      <w:r w:rsidR="003A2012">
        <w:rPr>
          <w:b/>
          <w:bCs/>
          <w:snapToGrid w:val="0"/>
        </w:rPr>
        <w:br/>
        <w:t xml:space="preserve">- </w:t>
      </w:r>
      <w:r w:rsidR="003A2012">
        <w:rPr>
          <w:snapToGrid w:val="0"/>
        </w:rPr>
        <w:t xml:space="preserve">Måndag 16/3 19.00 Loftet. </w:t>
      </w:r>
      <w:r w:rsidR="003A2012">
        <w:rPr>
          <w:snapToGrid w:val="0"/>
        </w:rPr>
        <w:br/>
        <w:t xml:space="preserve">- Ska ändra i stadgarna om att vi har ett beslutande möte under hösten. </w:t>
      </w:r>
      <w:r w:rsidR="003A2012">
        <w:rPr>
          <w:snapToGrid w:val="0"/>
        </w:rPr>
        <w:br/>
        <w:t xml:space="preserve">- Verksamhetsberättelse – Marcus skriver ihop. </w:t>
      </w:r>
    </w:p>
    <w:p w14:paraId="0F06E29A" w14:textId="3E411FBC" w:rsidR="00D65D22" w:rsidRPr="00D65D22" w:rsidRDefault="00E51528" w:rsidP="003A2012">
      <w:pPr>
        <w:pStyle w:val="Brdtext"/>
        <w:spacing w:before="0"/>
      </w:pPr>
      <w:r>
        <w:rPr>
          <w:snapToGrid w:val="0"/>
        </w:rPr>
        <w:br/>
      </w:r>
    </w:p>
    <w:p w14:paraId="162FF521" w14:textId="263878FB" w:rsidR="00D65D22" w:rsidRPr="003A2012" w:rsidRDefault="00D65D22" w:rsidP="003A2012">
      <w:pPr>
        <w:pStyle w:val="Brdtext"/>
        <w:spacing w:before="0"/>
        <w:ind w:left="360"/>
        <w:rPr>
          <w:snapToGrid w:val="0"/>
        </w:rPr>
      </w:pPr>
      <w:r w:rsidRPr="00D65D22">
        <w:rPr>
          <w:b/>
          <w:bCs/>
          <w:snapToGrid w:val="0"/>
        </w:rPr>
        <w:t>Reflektioner &amp; Övriga frågor</w:t>
      </w:r>
      <w:r w:rsidR="003A2012">
        <w:rPr>
          <w:b/>
          <w:bCs/>
          <w:snapToGrid w:val="0"/>
        </w:rPr>
        <w:br/>
        <w:t xml:space="preserve">- </w:t>
      </w:r>
      <w:r w:rsidR="003A2012">
        <w:rPr>
          <w:snapToGrid w:val="0"/>
        </w:rPr>
        <w:t xml:space="preserve">En intresserad av domarutbildning för 11-manna som SIF bekostar. Steg 1 (upp till division 6) 1200 kr. </w:t>
      </w:r>
      <w:r w:rsidR="000B3F1C">
        <w:rPr>
          <w:snapToGrid w:val="0"/>
        </w:rPr>
        <w:br/>
        <w:t>- Fotbollsskolans ansvariga: Lovisa, Carolin Malmkvist, Therese Sandin och en till. Ronny deltog på deras träff. Fritidskortet ska gå att nyttja. Vi ser över hur ekonomin i Kjells minnesfond angående bidrag till ungdomsledarna. Angående hoppborg kan man kolla via Ica Maxi. Marcus bjuder in ansvariga till ett styrelsemöte gällande sommarens upplägg. Theresia uppdaterar handböcker</w:t>
      </w:r>
      <w:r w:rsidR="00E37853">
        <w:rPr>
          <w:snapToGrid w:val="0"/>
        </w:rPr>
        <w:t>/dokument</w:t>
      </w:r>
      <w:r w:rsidR="000B3F1C">
        <w:rPr>
          <w:snapToGrid w:val="0"/>
        </w:rPr>
        <w:t xml:space="preserve"> </w:t>
      </w:r>
      <w:proofErr w:type="gramStart"/>
      <w:r w:rsidR="000B3F1C">
        <w:rPr>
          <w:snapToGrid w:val="0"/>
        </w:rPr>
        <w:t>etc.</w:t>
      </w:r>
      <w:proofErr w:type="gramEnd"/>
      <w:r w:rsidR="000B3F1C">
        <w:rPr>
          <w:snapToGrid w:val="0"/>
        </w:rPr>
        <w:t xml:space="preserve"> </w:t>
      </w:r>
      <w:r w:rsidR="000B3F1C">
        <w:rPr>
          <w:snapToGrid w:val="0"/>
        </w:rPr>
        <w:br/>
        <w:t xml:space="preserve">- </w:t>
      </w:r>
      <w:r w:rsidR="00E37853">
        <w:rPr>
          <w:snapToGrid w:val="0"/>
        </w:rPr>
        <w:t xml:space="preserve">Kjells </w:t>
      </w:r>
      <w:proofErr w:type="spellStart"/>
      <w:r w:rsidR="00E37853">
        <w:rPr>
          <w:snapToGrid w:val="0"/>
        </w:rPr>
        <w:t>minnescup</w:t>
      </w:r>
      <w:proofErr w:type="spellEnd"/>
      <w:r w:rsidR="00E37853">
        <w:rPr>
          <w:snapToGrid w:val="0"/>
        </w:rPr>
        <w:t>: Bokar in ett startdatum för att ta nya tag och diskutera upplägg.</w:t>
      </w:r>
      <w:r w:rsidR="00E37853">
        <w:rPr>
          <w:snapToGrid w:val="0"/>
        </w:rPr>
        <w:br/>
        <w:t xml:space="preserve">- </w:t>
      </w:r>
    </w:p>
    <w:p w14:paraId="1755B3F0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7BF9E11B" w14:textId="77777777" w:rsidR="00D65D22" w:rsidRPr="001B715B" w:rsidRDefault="00D65D22" w:rsidP="04F31BAE">
      <w:pPr>
        <w:pStyle w:val="Brdtext"/>
        <w:spacing w:before="0"/>
        <w:ind w:firstLine="360"/>
        <w:rPr>
          <w:snapToGrid w:val="0"/>
        </w:rPr>
      </w:pPr>
      <w:r w:rsidRPr="0042071A">
        <w:rPr>
          <w:b/>
          <w:bCs/>
          <w:snapToGrid w:val="0"/>
        </w:rPr>
        <w:t>Nästa möte</w:t>
      </w:r>
      <w:r>
        <w:rPr>
          <w:b/>
          <w:bCs/>
          <w:snapToGrid w:val="0"/>
        </w:rPr>
        <w:t xml:space="preserve">: </w:t>
      </w:r>
    </w:p>
    <w:p w14:paraId="3C3DCC02" w14:textId="77777777" w:rsidR="00D65D22" w:rsidRDefault="00D65D22" w:rsidP="00D65D22">
      <w:pPr>
        <w:pStyle w:val="Brdtext"/>
        <w:spacing w:before="0"/>
        <w:rPr>
          <w:snapToGrid w:val="0"/>
        </w:rPr>
      </w:pPr>
    </w:p>
    <w:p w14:paraId="29C844AA" w14:textId="0847B2C6" w:rsidR="00D65D22" w:rsidRDefault="00D65D22" w:rsidP="00D65D22">
      <w:pPr>
        <w:pStyle w:val="Brdtext"/>
        <w:spacing w:before="0"/>
        <w:ind w:firstLine="360"/>
        <w:rPr>
          <w:snapToGrid w:val="0"/>
        </w:rPr>
      </w:pPr>
      <w:r>
        <w:rPr>
          <w:snapToGrid w:val="0"/>
        </w:rPr>
        <w:t>Vid pennan</w:t>
      </w:r>
      <w:r w:rsidR="00E37853">
        <w:rPr>
          <w:snapToGrid w:val="0"/>
        </w:rPr>
        <w:t>: Johan Wallin</w:t>
      </w:r>
    </w:p>
    <w:p w14:paraId="1755B3F1" w14:textId="2932F835" w:rsidR="00C616F1" w:rsidRDefault="00D65D22" w:rsidP="00D65D22">
      <w:pPr>
        <w:pStyle w:val="Brdtext"/>
        <w:spacing w:before="0"/>
        <w:ind w:firstLine="360"/>
        <w:rPr>
          <w:snapToGrid w:val="0"/>
        </w:rPr>
      </w:pPr>
      <w:r>
        <w:rPr>
          <w:snapToGrid w:val="0"/>
        </w:rPr>
        <w:t>Justerare</w:t>
      </w:r>
      <w:r w:rsidR="00E37853">
        <w:rPr>
          <w:snapToGrid w:val="0"/>
        </w:rPr>
        <w:t>: Marcus Jarlö</w:t>
      </w:r>
    </w:p>
    <w:p w14:paraId="1755B3F7" w14:textId="77777777" w:rsidR="00C616F1" w:rsidRDefault="00C616F1" w:rsidP="00E37853">
      <w:pPr>
        <w:pStyle w:val="Brdtext"/>
        <w:spacing w:before="0"/>
        <w:rPr>
          <w:snapToGrid w:val="0"/>
        </w:rPr>
      </w:pPr>
    </w:p>
    <w:p w14:paraId="1755B3F8" w14:textId="77777777" w:rsidR="00C616F1" w:rsidRPr="00C616F1" w:rsidRDefault="00C616F1" w:rsidP="00716178">
      <w:pPr>
        <w:pStyle w:val="Brdtext"/>
        <w:spacing w:before="0"/>
        <w:ind w:firstLine="360"/>
        <w:rPr>
          <w:b/>
          <w:bCs/>
          <w:snapToGrid w:val="0"/>
        </w:rPr>
      </w:pPr>
      <w:r w:rsidRPr="00C616F1">
        <w:rPr>
          <w:b/>
          <w:bCs/>
          <w:snapToGrid w:val="0"/>
        </w:rPr>
        <w:t>Laget.se</w:t>
      </w:r>
    </w:p>
    <w:p w14:paraId="1755B3F9" w14:textId="77777777" w:rsidR="00C616F1" w:rsidRPr="007141DC" w:rsidRDefault="00505BE0" w:rsidP="00716178">
      <w:pPr>
        <w:pStyle w:val="Brdtext"/>
        <w:spacing w:before="0"/>
        <w:ind w:firstLine="360"/>
        <w:rPr>
          <w:snapToGrid w:val="0"/>
        </w:rPr>
      </w:pPr>
      <w:r w:rsidRPr="00FE2B11">
        <w:rPr>
          <w:noProof/>
        </w:rPr>
        <w:drawing>
          <wp:inline distT="0" distB="0" distL="0" distR="0" wp14:anchorId="1755B3FA" wp14:editId="1755B3FB">
            <wp:extent cx="5753100" cy="88582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16F1" w:rsidRPr="007141DC" w:rsidSect="00234A76">
      <w:headerReference w:type="even" r:id="rId11"/>
      <w:headerReference w:type="default" r:id="rId12"/>
      <w:headerReference w:type="first" r:id="rId13"/>
      <w:pgSz w:w="11906" w:h="16838"/>
      <w:pgMar w:top="720" w:right="720" w:bottom="720" w:left="720" w:header="567" w:footer="79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380CB" w14:textId="77777777" w:rsidR="0080115D" w:rsidRDefault="0080115D">
      <w:r>
        <w:separator/>
      </w:r>
    </w:p>
  </w:endnote>
  <w:endnote w:type="continuationSeparator" w:id="0">
    <w:p w14:paraId="0DD4FE63" w14:textId="77777777" w:rsidR="0080115D" w:rsidRDefault="0080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pers &amp; Lybrand Logo">
    <w:altName w:val="Cooper Black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9513F" w14:textId="77777777" w:rsidR="0080115D" w:rsidRDefault="0080115D">
      <w:r>
        <w:separator/>
      </w:r>
    </w:p>
  </w:footnote>
  <w:footnote w:type="continuationSeparator" w:id="0">
    <w:p w14:paraId="60901895" w14:textId="77777777" w:rsidR="0080115D" w:rsidRDefault="0080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35FF" w14:textId="46585526" w:rsidR="00681F59" w:rsidRDefault="00681F59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C77170" wp14:editId="095DBA0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26390" cy="314325"/>
              <wp:effectExtent l="0" t="0" r="16510" b="9525"/>
              <wp:wrapNone/>
              <wp:docPr id="465193559" name="Textruta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39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064FCD" w14:textId="5C303C05" w:rsidR="00681F59" w:rsidRPr="00681F59" w:rsidRDefault="00681F59" w:rsidP="00681F5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81F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7717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General" style="position:absolute;margin-left:0;margin-top:0;width:25.7pt;height:24.7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" filled="f" stroked="f">
              <v:textbox style="mso-fit-shape-to-text:t" inset="0,15pt,0,0">
                <w:txbxContent>
                  <w:p w14:paraId="1B064FCD" w14:textId="5C303C05" w:rsidR="00681F59" w:rsidRPr="00681F59" w:rsidRDefault="00681F59" w:rsidP="00681F5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81F5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5B400" w14:textId="7B3F6096" w:rsidR="00741E45" w:rsidRDefault="00681F59">
    <w:pPr>
      <w:pStyle w:val="F3Brdtextenkel"/>
      <w:tabs>
        <w:tab w:val="right" w:pos="8505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694245" wp14:editId="452DA879">
              <wp:simplePos x="45720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326390" cy="314325"/>
              <wp:effectExtent l="0" t="0" r="16510" b="9525"/>
              <wp:wrapNone/>
              <wp:docPr id="2004709715" name="Textruta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39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558DD" w14:textId="648F0600" w:rsidR="00681F59" w:rsidRPr="00681F59" w:rsidRDefault="00681F59" w:rsidP="00681F5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81F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94245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General" style="position:absolute;margin-left:0;margin-top:0;width:25.7pt;height:24.7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" filled="f" stroked="f">
              <v:textbox style="mso-fit-shape-to-text:t" inset="0,15pt,0,0">
                <w:txbxContent>
                  <w:p w14:paraId="67E558DD" w14:textId="648F0600" w:rsidR="00681F59" w:rsidRPr="00681F59" w:rsidRDefault="00681F59" w:rsidP="00681F5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81F5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755B401" w14:textId="77777777" w:rsidR="006560AC" w:rsidRDefault="006560AC">
    <w:pPr>
      <w:pStyle w:val="F3Brdtextenkel"/>
      <w:tabs>
        <w:tab w:val="right" w:pos="85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C99AA" w14:textId="5813CE41" w:rsidR="00681F59" w:rsidRDefault="00681F59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DC83A2" wp14:editId="4930353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26390" cy="314325"/>
              <wp:effectExtent l="0" t="0" r="16510" b="9525"/>
              <wp:wrapNone/>
              <wp:docPr id="1759404755" name="Textruta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39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D6BAE3" w14:textId="20CC5BA0" w:rsidR="00681F59" w:rsidRPr="00681F59" w:rsidRDefault="00681F59" w:rsidP="00681F5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81F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DC83A2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General" style="position:absolute;margin-left:0;margin-top:0;width:25.7pt;height:24.7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" filled="f" stroked="f">
              <v:textbox style="mso-fit-shape-to-text:t" inset="0,15pt,0,0">
                <w:txbxContent>
                  <w:p w14:paraId="38D6BAE3" w14:textId="20CC5BA0" w:rsidR="00681F59" w:rsidRPr="00681F59" w:rsidRDefault="00681F59" w:rsidP="00681F5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81F5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5E8E"/>
    <w:multiLevelType w:val="singleLevel"/>
    <w:tmpl w:val="907EA074"/>
    <w:lvl w:ilvl="0">
      <w:start w:val="1"/>
      <w:numFmt w:val="bullet"/>
      <w:pStyle w:val="Bomb3"/>
      <w:lvlText w:val="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</w:abstractNum>
  <w:abstractNum w:abstractNumId="1" w15:restartNumberingAfterBreak="0">
    <w:nsid w:val="0A7C754A"/>
    <w:multiLevelType w:val="multilevel"/>
    <w:tmpl w:val="3B244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6258BB"/>
    <w:multiLevelType w:val="singleLevel"/>
    <w:tmpl w:val="5DCAA29A"/>
    <w:lvl w:ilvl="0">
      <w:start w:val="1"/>
      <w:numFmt w:val="none"/>
      <w:pStyle w:val="F12Indragatt"/>
      <w:lvlText w:val="att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23E26096"/>
    <w:multiLevelType w:val="multilevel"/>
    <w:tmpl w:val="C49ACC72"/>
    <w:lvl w:ilvl="0">
      <w:start w:val="1"/>
      <w:numFmt w:val="decimal"/>
      <w:lvlText w:val="%1"/>
      <w:lvlJc w:val="left"/>
      <w:pPr>
        <w:tabs>
          <w:tab w:val="num" w:pos="1361"/>
        </w:tabs>
        <w:ind w:left="1361" w:hanging="1361"/>
      </w:p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361" w:hanging="1361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AB22EA1"/>
    <w:multiLevelType w:val="multilevel"/>
    <w:tmpl w:val="09206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010713"/>
    <w:multiLevelType w:val="singleLevel"/>
    <w:tmpl w:val="5EAAF8D6"/>
    <w:lvl w:ilvl="0">
      <w:start w:val="1"/>
      <w:numFmt w:val="bullet"/>
      <w:lvlText w:val=""/>
      <w:lvlJc w:val="left"/>
      <w:pPr>
        <w:tabs>
          <w:tab w:val="num" w:pos="1948"/>
        </w:tabs>
        <w:ind w:left="284" w:firstLine="1304"/>
      </w:pPr>
      <w:rPr>
        <w:rFonts w:ascii="Wingdings" w:hAnsi="Wingdings" w:hint="default"/>
        <w:sz w:val="16"/>
      </w:rPr>
    </w:lvl>
  </w:abstractNum>
  <w:abstractNum w:abstractNumId="6" w15:restartNumberingAfterBreak="0">
    <w:nsid w:val="300A27A9"/>
    <w:multiLevelType w:val="singleLevel"/>
    <w:tmpl w:val="0E869AD4"/>
    <w:lvl w:ilvl="0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7" w15:restartNumberingAfterBreak="0">
    <w:nsid w:val="31E30B12"/>
    <w:multiLevelType w:val="multilevel"/>
    <w:tmpl w:val="00680026"/>
    <w:lvl w:ilvl="0">
      <w:start w:val="1"/>
      <w:numFmt w:val="decimal"/>
      <w:lvlText w:val="%1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1361"/>
      </w:p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1304"/>
      </w:pPr>
      <w:rPr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8" w15:restartNumberingAfterBreak="0">
    <w:nsid w:val="42BB52D2"/>
    <w:multiLevelType w:val="hybridMultilevel"/>
    <w:tmpl w:val="F48C42F8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D52992"/>
    <w:multiLevelType w:val="singleLevel"/>
    <w:tmpl w:val="8248A01E"/>
    <w:lvl w:ilvl="0">
      <w:start w:val="1"/>
      <w:numFmt w:val="bullet"/>
      <w:pStyle w:val="F5Bomb2"/>
      <w:lvlText w:val="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16"/>
      </w:rPr>
    </w:lvl>
  </w:abstractNum>
  <w:abstractNum w:abstractNumId="10" w15:restartNumberingAfterBreak="0">
    <w:nsid w:val="503677DB"/>
    <w:multiLevelType w:val="singleLevel"/>
    <w:tmpl w:val="31CCB94A"/>
    <w:lvl w:ilvl="0">
      <w:start w:val="1"/>
      <w:numFmt w:val="bullet"/>
      <w:pStyle w:val="Bombenkel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58603427"/>
    <w:multiLevelType w:val="singleLevel"/>
    <w:tmpl w:val="EC2A8F36"/>
    <w:lvl w:ilvl="0">
      <w:start w:val="1"/>
      <w:numFmt w:val="none"/>
      <w:pStyle w:val="Indragatt"/>
      <w:lvlText w:val="att"/>
      <w:lvlJc w:val="left"/>
      <w:pPr>
        <w:tabs>
          <w:tab w:val="num" w:pos="567"/>
        </w:tabs>
        <w:ind w:left="567" w:hanging="567"/>
      </w:pPr>
    </w:lvl>
  </w:abstractNum>
  <w:abstractNum w:abstractNumId="12" w15:restartNumberingAfterBreak="0">
    <w:nsid w:val="588B0312"/>
    <w:multiLevelType w:val="singleLevel"/>
    <w:tmpl w:val="CF50D314"/>
    <w:lvl w:ilvl="0">
      <w:start w:val="1"/>
      <w:numFmt w:val="bullet"/>
      <w:lvlText w:val=""/>
      <w:lvlJc w:val="left"/>
      <w:pPr>
        <w:tabs>
          <w:tab w:val="num" w:pos="1664"/>
        </w:tabs>
        <w:ind w:left="284" w:firstLine="1020"/>
      </w:pPr>
      <w:rPr>
        <w:rFonts w:ascii="Symbol" w:hAnsi="Symbol" w:hint="default"/>
      </w:rPr>
    </w:lvl>
  </w:abstractNum>
  <w:abstractNum w:abstractNumId="13" w15:restartNumberingAfterBreak="0">
    <w:nsid w:val="62E95003"/>
    <w:multiLevelType w:val="hybridMultilevel"/>
    <w:tmpl w:val="7BD2AC76"/>
    <w:lvl w:ilvl="0" w:tplc="E1C876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69C4E12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  <w:strike w:val="0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C4B58"/>
    <w:multiLevelType w:val="singleLevel"/>
    <w:tmpl w:val="19CAA23C"/>
    <w:lvl w:ilvl="0">
      <w:start w:val="1"/>
      <w:numFmt w:val="decimal"/>
      <w:pStyle w:val="abc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5" w15:restartNumberingAfterBreak="0">
    <w:nsid w:val="6550733F"/>
    <w:multiLevelType w:val="multilevel"/>
    <w:tmpl w:val="E06C16FE"/>
    <w:lvl w:ilvl="0">
      <w:start w:val="1"/>
      <w:numFmt w:val="decimal"/>
      <w:lvlText w:val="%1"/>
      <w:lvlJc w:val="left"/>
      <w:pPr>
        <w:tabs>
          <w:tab w:val="num" w:pos="1304"/>
        </w:tabs>
        <w:ind w:left="1304" w:hanging="1304"/>
      </w:p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361" w:hanging="1361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78CC0654"/>
    <w:multiLevelType w:val="multilevel"/>
    <w:tmpl w:val="C5443A2A"/>
    <w:lvl w:ilvl="0">
      <w:start w:val="1"/>
      <w:numFmt w:val="decimal"/>
      <w:lvlText w:val="%1"/>
      <w:lvlJc w:val="left"/>
      <w:pPr>
        <w:tabs>
          <w:tab w:val="num" w:pos="1361"/>
        </w:tabs>
        <w:ind w:left="1361" w:hanging="1361"/>
      </w:p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361" w:hanging="1361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7CD6013A"/>
    <w:multiLevelType w:val="singleLevel"/>
    <w:tmpl w:val="15222C0E"/>
    <w:lvl w:ilvl="0">
      <w:start w:val="1"/>
      <w:numFmt w:val="bullet"/>
      <w:pStyle w:val="F4Bomb1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8" w15:restartNumberingAfterBreak="0">
    <w:nsid w:val="7FE259F7"/>
    <w:multiLevelType w:val="multilevel"/>
    <w:tmpl w:val="2886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3994128">
    <w:abstractNumId w:val="14"/>
  </w:num>
  <w:num w:numId="2" w16cid:durableId="1569263736">
    <w:abstractNumId w:val="6"/>
  </w:num>
  <w:num w:numId="3" w16cid:durableId="2034764193">
    <w:abstractNumId w:val="2"/>
  </w:num>
  <w:num w:numId="4" w16cid:durableId="93133044">
    <w:abstractNumId w:val="12"/>
  </w:num>
  <w:num w:numId="5" w16cid:durableId="2081365195">
    <w:abstractNumId w:val="5"/>
  </w:num>
  <w:num w:numId="6" w16cid:durableId="1599560804">
    <w:abstractNumId w:val="15"/>
  </w:num>
  <w:num w:numId="7" w16cid:durableId="839003328">
    <w:abstractNumId w:val="16"/>
  </w:num>
  <w:num w:numId="8" w16cid:durableId="1842088024">
    <w:abstractNumId w:val="3"/>
  </w:num>
  <w:num w:numId="9" w16cid:durableId="1389766513">
    <w:abstractNumId w:val="7"/>
  </w:num>
  <w:num w:numId="10" w16cid:durableId="1336376059">
    <w:abstractNumId w:val="3"/>
  </w:num>
  <w:num w:numId="11" w16cid:durableId="1169978032">
    <w:abstractNumId w:val="14"/>
  </w:num>
  <w:num w:numId="12" w16cid:durableId="233709679">
    <w:abstractNumId w:val="0"/>
  </w:num>
  <w:num w:numId="13" w16cid:durableId="98256673">
    <w:abstractNumId w:val="10"/>
  </w:num>
  <w:num w:numId="14" w16cid:durableId="179053448">
    <w:abstractNumId w:val="2"/>
  </w:num>
  <w:num w:numId="15" w16cid:durableId="1633559719">
    <w:abstractNumId w:val="17"/>
  </w:num>
  <w:num w:numId="16" w16cid:durableId="1329138735">
    <w:abstractNumId w:val="9"/>
  </w:num>
  <w:num w:numId="17" w16cid:durableId="132645448">
    <w:abstractNumId w:val="14"/>
  </w:num>
  <w:num w:numId="18" w16cid:durableId="965817575">
    <w:abstractNumId w:val="0"/>
  </w:num>
  <w:num w:numId="19" w16cid:durableId="1177111497">
    <w:abstractNumId w:val="10"/>
  </w:num>
  <w:num w:numId="20" w16cid:durableId="784498214">
    <w:abstractNumId w:val="2"/>
  </w:num>
  <w:num w:numId="21" w16cid:durableId="1497528068">
    <w:abstractNumId w:val="17"/>
  </w:num>
  <w:num w:numId="22" w16cid:durableId="801384785">
    <w:abstractNumId w:val="9"/>
  </w:num>
  <w:num w:numId="23" w16cid:durableId="837383607">
    <w:abstractNumId w:val="14"/>
  </w:num>
  <w:num w:numId="24" w16cid:durableId="1178891448">
    <w:abstractNumId w:val="0"/>
  </w:num>
  <w:num w:numId="25" w16cid:durableId="1903593">
    <w:abstractNumId w:val="10"/>
  </w:num>
  <w:num w:numId="26" w16cid:durableId="186532163">
    <w:abstractNumId w:val="2"/>
  </w:num>
  <w:num w:numId="27" w16cid:durableId="2043051704">
    <w:abstractNumId w:val="17"/>
  </w:num>
  <w:num w:numId="28" w16cid:durableId="1020739292">
    <w:abstractNumId w:val="9"/>
  </w:num>
  <w:num w:numId="29" w16cid:durableId="1030454936">
    <w:abstractNumId w:val="11"/>
  </w:num>
  <w:num w:numId="30" w16cid:durableId="1941183777">
    <w:abstractNumId w:val="11"/>
  </w:num>
  <w:num w:numId="31" w16cid:durableId="908344838">
    <w:abstractNumId w:val="11"/>
  </w:num>
  <w:num w:numId="32" w16cid:durableId="1053315772">
    <w:abstractNumId w:val="11"/>
  </w:num>
  <w:num w:numId="33" w16cid:durableId="881599500">
    <w:abstractNumId w:val="11"/>
  </w:num>
  <w:num w:numId="34" w16cid:durableId="420641098">
    <w:abstractNumId w:val="2"/>
  </w:num>
  <w:num w:numId="35" w16cid:durableId="1849557691">
    <w:abstractNumId w:val="2"/>
  </w:num>
  <w:num w:numId="36" w16cid:durableId="1723946655">
    <w:abstractNumId w:val="13"/>
  </w:num>
  <w:num w:numId="37" w16cid:durableId="123057722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70868977">
    <w:abstractNumId w:val="8"/>
  </w:num>
  <w:num w:numId="39" w16cid:durableId="6300707">
    <w:abstractNumId w:val="1"/>
  </w:num>
  <w:num w:numId="40" w16cid:durableId="966789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03"/>
    <w:rsid w:val="00007876"/>
    <w:rsid w:val="0004035F"/>
    <w:rsid w:val="0006307A"/>
    <w:rsid w:val="000658A1"/>
    <w:rsid w:val="00071440"/>
    <w:rsid w:val="00076BA9"/>
    <w:rsid w:val="0008476F"/>
    <w:rsid w:val="000875FC"/>
    <w:rsid w:val="000B3F1C"/>
    <w:rsid w:val="000B618B"/>
    <w:rsid w:val="000C6442"/>
    <w:rsid w:val="000C7D55"/>
    <w:rsid w:val="000D0BCF"/>
    <w:rsid w:val="000D2646"/>
    <w:rsid w:val="000E0748"/>
    <w:rsid w:val="000F2202"/>
    <w:rsid w:val="000F2270"/>
    <w:rsid w:val="000F4F55"/>
    <w:rsid w:val="0011740C"/>
    <w:rsid w:val="00126395"/>
    <w:rsid w:val="00140BA4"/>
    <w:rsid w:val="0014315D"/>
    <w:rsid w:val="00144A06"/>
    <w:rsid w:val="00145EA3"/>
    <w:rsid w:val="00146C94"/>
    <w:rsid w:val="00151E8C"/>
    <w:rsid w:val="00155AA6"/>
    <w:rsid w:val="00161F51"/>
    <w:rsid w:val="00182D70"/>
    <w:rsid w:val="00183BCB"/>
    <w:rsid w:val="001B5F40"/>
    <w:rsid w:val="001B6A7A"/>
    <w:rsid w:val="001B715B"/>
    <w:rsid w:val="001C0B54"/>
    <w:rsid w:val="001E23CF"/>
    <w:rsid w:val="001F1448"/>
    <w:rsid w:val="001F7DC9"/>
    <w:rsid w:val="0021084D"/>
    <w:rsid w:val="00224A73"/>
    <w:rsid w:val="00231FC2"/>
    <w:rsid w:val="00234A76"/>
    <w:rsid w:val="00234EC7"/>
    <w:rsid w:val="00234F69"/>
    <w:rsid w:val="00240BF5"/>
    <w:rsid w:val="002425E3"/>
    <w:rsid w:val="00242C34"/>
    <w:rsid w:val="002458E1"/>
    <w:rsid w:val="00254780"/>
    <w:rsid w:val="00264DC5"/>
    <w:rsid w:val="00267FCB"/>
    <w:rsid w:val="00270BAA"/>
    <w:rsid w:val="002962B5"/>
    <w:rsid w:val="00296B88"/>
    <w:rsid w:val="002A1DA2"/>
    <w:rsid w:val="002A22C4"/>
    <w:rsid w:val="002A2926"/>
    <w:rsid w:val="002A4AE8"/>
    <w:rsid w:val="002B20B1"/>
    <w:rsid w:val="002B5A03"/>
    <w:rsid w:val="002B74CB"/>
    <w:rsid w:val="002D30A9"/>
    <w:rsid w:val="002E7AF2"/>
    <w:rsid w:val="002F1432"/>
    <w:rsid w:val="002F59CB"/>
    <w:rsid w:val="003139FE"/>
    <w:rsid w:val="003252DC"/>
    <w:rsid w:val="00345F07"/>
    <w:rsid w:val="00351461"/>
    <w:rsid w:val="003771EE"/>
    <w:rsid w:val="00383752"/>
    <w:rsid w:val="003A2012"/>
    <w:rsid w:val="003C08FE"/>
    <w:rsid w:val="003C58B6"/>
    <w:rsid w:val="003D2FA3"/>
    <w:rsid w:val="003F7D09"/>
    <w:rsid w:val="004030CC"/>
    <w:rsid w:val="00414478"/>
    <w:rsid w:val="00414910"/>
    <w:rsid w:val="00416D14"/>
    <w:rsid w:val="0042071A"/>
    <w:rsid w:val="0042699A"/>
    <w:rsid w:val="00430602"/>
    <w:rsid w:val="0044162D"/>
    <w:rsid w:val="004652A7"/>
    <w:rsid w:val="00470C63"/>
    <w:rsid w:val="00486D7E"/>
    <w:rsid w:val="004A00EF"/>
    <w:rsid w:val="004A79F3"/>
    <w:rsid w:val="004B0913"/>
    <w:rsid w:val="004C4DC7"/>
    <w:rsid w:val="004D4E4D"/>
    <w:rsid w:val="004E1418"/>
    <w:rsid w:val="004E21FA"/>
    <w:rsid w:val="004F3FB5"/>
    <w:rsid w:val="004F4A52"/>
    <w:rsid w:val="00500EE8"/>
    <w:rsid w:val="005055F5"/>
    <w:rsid w:val="00505BE0"/>
    <w:rsid w:val="00505F7D"/>
    <w:rsid w:val="00513BE3"/>
    <w:rsid w:val="00522E66"/>
    <w:rsid w:val="00525CA9"/>
    <w:rsid w:val="005525AE"/>
    <w:rsid w:val="00555A25"/>
    <w:rsid w:val="00577B40"/>
    <w:rsid w:val="005B2E91"/>
    <w:rsid w:val="005C0C4A"/>
    <w:rsid w:val="005C4C91"/>
    <w:rsid w:val="005C5A2D"/>
    <w:rsid w:val="005C6411"/>
    <w:rsid w:val="005D790B"/>
    <w:rsid w:val="005E0763"/>
    <w:rsid w:val="005F1331"/>
    <w:rsid w:val="005F1FE6"/>
    <w:rsid w:val="0060111A"/>
    <w:rsid w:val="00602C8A"/>
    <w:rsid w:val="006047DF"/>
    <w:rsid w:val="00607DEE"/>
    <w:rsid w:val="006244B4"/>
    <w:rsid w:val="00633142"/>
    <w:rsid w:val="00633DD9"/>
    <w:rsid w:val="00634CFD"/>
    <w:rsid w:val="00636C6D"/>
    <w:rsid w:val="0064540D"/>
    <w:rsid w:val="006556A2"/>
    <w:rsid w:val="006560AC"/>
    <w:rsid w:val="006609B5"/>
    <w:rsid w:val="00667C4C"/>
    <w:rsid w:val="0068115E"/>
    <w:rsid w:val="00681F59"/>
    <w:rsid w:val="00685E80"/>
    <w:rsid w:val="00686447"/>
    <w:rsid w:val="006966A0"/>
    <w:rsid w:val="006A0769"/>
    <w:rsid w:val="006A1812"/>
    <w:rsid w:val="006A6A04"/>
    <w:rsid w:val="006A6BF0"/>
    <w:rsid w:val="006B3A41"/>
    <w:rsid w:val="006B6AD9"/>
    <w:rsid w:val="006B6C50"/>
    <w:rsid w:val="006C0395"/>
    <w:rsid w:val="006C11DF"/>
    <w:rsid w:val="006C2365"/>
    <w:rsid w:val="006D4E06"/>
    <w:rsid w:val="006D5F44"/>
    <w:rsid w:val="006E20FA"/>
    <w:rsid w:val="006E56E7"/>
    <w:rsid w:val="006F38E6"/>
    <w:rsid w:val="00700923"/>
    <w:rsid w:val="00702446"/>
    <w:rsid w:val="007027B2"/>
    <w:rsid w:val="00706036"/>
    <w:rsid w:val="007141DC"/>
    <w:rsid w:val="00716178"/>
    <w:rsid w:val="00716DBF"/>
    <w:rsid w:val="007302BA"/>
    <w:rsid w:val="007323D3"/>
    <w:rsid w:val="00737FFD"/>
    <w:rsid w:val="007413D8"/>
    <w:rsid w:val="00741E45"/>
    <w:rsid w:val="00746590"/>
    <w:rsid w:val="007471BE"/>
    <w:rsid w:val="0075180E"/>
    <w:rsid w:val="0075636D"/>
    <w:rsid w:val="00766195"/>
    <w:rsid w:val="0076628E"/>
    <w:rsid w:val="00773C4A"/>
    <w:rsid w:val="00791CEB"/>
    <w:rsid w:val="00797A74"/>
    <w:rsid w:val="007A05DF"/>
    <w:rsid w:val="007A06A7"/>
    <w:rsid w:val="007C6222"/>
    <w:rsid w:val="007D13D6"/>
    <w:rsid w:val="007D2E92"/>
    <w:rsid w:val="007F2EF2"/>
    <w:rsid w:val="007F5F57"/>
    <w:rsid w:val="0080115D"/>
    <w:rsid w:val="00801DC0"/>
    <w:rsid w:val="00805A42"/>
    <w:rsid w:val="008106AE"/>
    <w:rsid w:val="00816CAC"/>
    <w:rsid w:val="008360FD"/>
    <w:rsid w:val="008414FB"/>
    <w:rsid w:val="00844C2D"/>
    <w:rsid w:val="00854CAC"/>
    <w:rsid w:val="008571CC"/>
    <w:rsid w:val="0086096D"/>
    <w:rsid w:val="00863552"/>
    <w:rsid w:val="008A3143"/>
    <w:rsid w:val="008A6BA5"/>
    <w:rsid w:val="008B2A18"/>
    <w:rsid w:val="008B38CF"/>
    <w:rsid w:val="008B473D"/>
    <w:rsid w:val="008D1650"/>
    <w:rsid w:val="008D2E0F"/>
    <w:rsid w:val="008D6A1F"/>
    <w:rsid w:val="008E14E5"/>
    <w:rsid w:val="008F15BF"/>
    <w:rsid w:val="008F3BA9"/>
    <w:rsid w:val="008F648E"/>
    <w:rsid w:val="009133B0"/>
    <w:rsid w:val="00920991"/>
    <w:rsid w:val="009268CA"/>
    <w:rsid w:val="0093374E"/>
    <w:rsid w:val="00937B6B"/>
    <w:rsid w:val="0094595C"/>
    <w:rsid w:val="00947876"/>
    <w:rsid w:val="00956764"/>
    <w:rsid w:val="00963D5B"/>
    <w:rsid w:val="009803D3"/>
    <w:rsid w:val="00982659"/>
    <w:rsid w:val="0098289E"/>
    <w:rsid w:val="00987903"/>
    <w:rsid w:val="00994F1F"/>
    <w:rsid w:val="00995B4D"/>
    <w:rsid w:val="009A5CD3"/>
    <w:rsid w:val="009B0856"/>
    <w:rsid w:val="009B27A6"/>
    <w:rsid w:val="009D03D6"/>
    <w:rsid w:val="009E2E04"/>
    <w:rsid w:val="009E6F15"/>
    <w:rsid w:val="00A00AF5"/>
    <w:rsid w:val="00A019D9"/>
    <w:rsid w:val="00A04627"/>
    <w:rsid w:val="00A11F3C"/>
    <w:rsid w:val="00A215D1"/>
    <w:rsid w:val="00A348F0"/>
    <w:rsid w:val="00A515BD"/>
    <w:rsid w:val="00A62B32"/>
    <w:rsid w:val="00A64B1B"/>
    <w:rsid w:val="00A75FFE"/>
    <w:rsid w:val="00A80B94"/>
    <w:rsid w:val="00A818E7"/>
    <w:rsid w:val="00A8252A"/>
    <w:rsid w:val="00A82D83"/>
    <w:rsid w:val="00A850D2"/>
    <w:rsid w:val="00A90DEB"/>
    <w:rsid w:val="00AB35D0"/>
    <w:rsid w:val="00AB5D25"/>
    <w:rsid w:val="00AC4959"/>
    <w:rsid w:val="00AC731D"/>
    <w:rsid w:val="00AF7510"/>
    <w:rsid w:val="00B0379C"/>
    <w:rsid w:val="00B14371"/>
    <w:rsid w:val="00B25558"/>
    <w:rsid w:val="00B31FD0"/>
    <w:rsid w:val="00B369BB"/>
    <w:rsid w:val="00B45515"/>
    <w:rsid w:val="00B51BCE"/>
    <w:rsid w:val="00B55BA3"/>
    <w:rsid w:val="00B56247"/>
    <w:rsid w:val="00B73103"/>
    <w:rsid w:val="00B8280F"/>
    <w:rsid w:val="00B9543D"/>
    <w:rsid w:val="00B959B3"/>
    <w:rsid w:val="00BB5E20"/>
    <w:rsid w:val="00BD3A51"/>
    <w:rsid w:val="00BE7C68"/>
    <w:rsid w:val="00BF178D"/>
    <w:rsid w:val="00C04C73"/>
    <w:rsid w:val="00C10E08"/>
    <w:rsid w:val="00C15A13"/>
    <w:rsid w:val="00C23FC9"/>
    <w:rsid w:val="00C246D4"/>
    <w:rsid w:val="00C303CC"/>
    <w:rsid w:val="00C428AF"/>
    <w:rsid w:val="00C55C9D"/>
    <w:rsid w:val="00C616F1"/>
    <w:rsid w:val="00C627EE"/>
    <w:rsid w:val="00C656E5"/>
    <w:rsid w:val="00C72202"/>
    <w:rsid w:val="00C90BC8"/>
    <w:rsid w:val="00CA332A"/>
    <w:rsid w:val="00CB16C6"/>
    <w:rsid w:val="00CC7B1A"/>
    <w:rsid w:val="00CC7DB4"/>
    <w:rsid w:val="00CE6ACB"/>
    <w:rsid w:val="00CF33E0"/>
    <w:rsid w:val="00CF447F"/>
    <w:rsid w:val="00D00221"/>
    <w:rsid w:val="00D14849"/>
    <w:rsid w:val="00D15702"/>
    <w:rsid w:val="00D16BB5"/>
    <w:rsid w:val="00D50E1D"/>
    <w:rsid w:val="00D65D22"/>
    <w:rsid w:val="00D74ABF"/>
    <w:rsid w:val="00D81C41"/>
    <w:rsid w:val="00D96EAE"/>
    <w:rsid w:val="00DA1125"/>
    <w:rsid w:val="00DA11C2"/>
    <w:rsid w:val="00DA7641"/>
    <w:rsid w:val="00DC7076"/>
    <w:rsid w:val="00DD0462"/>
    <w:rsid w:val="00DE474E"/>
    <w:rsid w:val="00E04C28"/>
    <w:rsid w:val="00E07FCE"/>
    <w:rsid w:val="00E13E4B"/>
    <w:rsid w:val="00E30C62"/>
    <w:rsid w:val="00E37853"/>
    <w:rsid w:val="00E46861"/>
    <w:rsid w:val="00E47BC8"/>
    <w:rsid w:val="00E51528"/>
    <w:rsid w:val="00E63B63"/>
    <w:rsid w:val="00E75D09"/>
    <w:rsid w:val="00E83FCB"/>
    <w:rsid w:val="00E90B9D"/>
    <w:rsid w:val="00E94550"/>
    <w:rsid w:val="00EA1502"/>
    <w:rsid w:val="00EA1B18"/>
    <w:rsid w:val="00EA7A76"/>
    <w:rsid w:val="00EB5A59"/>
    <w:rsid w:val="00EC28A6"/>
    <w:rsid w:val="00EE68A7"/>
    <w:rsid w:val="00EF6030"/>
    <w:rsid w:val="00EF6D1F"/>
    <w:rsid w:val="00F13F66"/>
    <w:rsid w:val="00F17477"/>
    <w:rsid w:val="00F56617"/>
    <w:rsid w:val="00F6347C"/>
    <w:rsid w:val="00F714E6"/>
    <w:rsid w:val="00F737CB"/>
    <w:rsid w:val="00F84BC3"/>
    <w:rsid w:val="00F9202B"/>
    <w:rsid w:val="00F926D2"/>
    <w:rsid w:val="00F94816"/>
    <w:rsid w:val="00FA0446"/>
    <w:rsid w:val="00FA599A"/>
    <w:rsid w:val="00FA648B"/>
    <w:rsid w:val="00FB04B2"/>
    <w:rsid w:val="00FB2418"/>
    <w:rsid w:val="00FC3632"/>
    <w:rsid w:val="00FC5036"/>
    <w:rsid w:val="00FD70D8"/>
    <w:rsid w:val="00FE26CE"/>
    <w:rsid w:val="00FE314C"/>
    <w:rsid w:val="00FE4351"/>
    <w:rsid w:val="01572167"/>
    <w:rsid w:val="01986CC1"/>
    <w:rsid w:val="03929BBD"/>
    <w:rsid w:val="03A40EBA"/>
    <w:rsid w:val="04F31BAE"/>
    <w:rsid w:val="06C3DC91"/>
    <w:rsid w:val="08D8F594"/>
    <w:rsid w:val="0AAF1E87"/>
    <w:rsid w:val="0B9890C3"/>
    <w:rsid w:val="0BBEC057"/>
    <w:rsid w:val="0C6797CD"/>
    <w:rsid w:val="0C8F203E"/>
    <w:rsid w:val="0E08440F"/>
    <w:rsid w:val="0E624924"/>
    <w:rsid w:val="0E98EC74"/>
    <w:rsid w:val="110D636E"/>
    <w:rsid w:val="111D2FFD"/>
    <w:rsid w:val="12E6DD6A"/>
    <w:rsid w:val="1316E2DF"/>
    <w:rsid w:val="186A503C"/>
    <w:rsid w:val="18FEF217"/>
    <w:rsid w:val="19DC04F2"/>
    <w:rsid w:val="1C08FEBF"/>
    <w:rsid w:val="1E047E94"/>
    <w:rsid w:val="1F3B08DA"/>
    <w:rsid w:val="20F9F316"/>
    <w:rsid w:val="25BE51D6"/>
    <w:rsid w:val="26CD995B"/>
    <w:rsid w:val="26D199B2"/>
    <w:rsid w:val="2787A74A"/>
    <w:rsid w:val="2A9098E5"/>
    <w:rsid w:val="2B08D47A"/>
    <w:rsid w:val="2BB01A57"/>
    <w:rsid w:val="2C853119"/>
    <w:rsid w:val="2D6278E0"/>
    <w:rsid w:val="2EB5ABA1"/>
    <w:rsid w:val="31E46322"/>
    <w:rsid w:val="321CAFB3"/>
    <w:rsid w:val="332CBC12"/>
    <w:rsid w:val="3342A796"/>
    <w:rsid w:val="3402118D"/>
    <w:rsid w:val="34090A32"/>
    <w:rsid w:val="391BD0EF"/>
    <w:rsid w:val="3937A09D"/>
    <w:rsid w:val="3BBE0284"/>
    <w:rsid w:val="3EEF5F3B"/>
    <w:rsid w:val="3FB80A23"/>
    <w:rsid w:val="3FD73C4C"/>
    <w:rsid w:val="4001013E"/>
    <w:rsid w:val="4067497B"/>
    <w:rsid w:val="41AED6A7"/>
    <w:rsid w:val="4244BA40"/>
    <w:rsid w:val="43DB2715"/>
    <w:rsid w:val="4516C74E"/>
    <w:rsid w:val="45AD842E"/>
    <w:rsid w:val="46463596"/>
    <w:rsid w:val="4773ADE8"/>
    <w:rsid w:val="47EB536D"/>
    <w:rsid w:val="4888087B"/>
    <w:rsid w:val="4896615D"/>
    <w:rsid w:val="4CF088AA"/>
    <w:rsid w:val="4D54BB98"/>
    <w:rsid w:val="4E16849F"/>
    <w:rsid w:val="4F9B25B3"/>
    <w:rsid w:val="50B2DDFC"/>
    <w:rsid w:val="52A0D97A"/>
    <w:rsid w:val="5357771C"/>
    <w:rsid w:val="53F66E54"/>
    <w:rsid w:val="55DCDCFA"/>
    <w:rsid w:val="55FAD010"/>
    <w:rsid w:val="58DA4DC5"/>
    <w:rsid w:val="5DA30786"/>
    <w:rsid w:val="5E60EB46"/>
    <w:rsid w:val="5F816C6D"/>
    <w:rsid w:val="608490DE"/>
    <w:rsid w:val="619669F1"/>
    <w:rsid w:val="62A8D9D3"/>
    <w:rsid w:val="62CA2C22"/>
    <w:rsid w:val="631D522A"/>
    <w:rsid w:val="65393F7D"/>
    <w:rsid w:val="65C2B8C9"/>
    <w:rsid w:val="6675352F"/>
    <w:rsid w:val="66E4BEE9"/>
    <w:rsid w:val="675D7B05"/>
    <w:rsid w:val="67DB67DC"/>
    <w:rsid w:val="67F4CCFB"/>
    <w:rsid w:val="68E6DE2A"/>
    <w:rsid w:val="6A7A31DF"/>
    <w:rsid w:val="6B584568"/>
    <w:rsid w:val="6B697982"/>
    <w:rsid w:val="6CF4572B"/>
    <w:rsid w:val="6DA6FFBF"/>
    <w:rsid w:val="6F236C61"/>
    <w:rsid w:val="6FD46006"/>
    <w:rsid w:val="72EA7292"/>
    <w:rsid w:val="736407DA"/>
    <w:rsid w:val="7545545E"/>
    <w:rsid w:val="75C22B07"/>
    <w:rsid w:val="763F816C"/>
    <w:rsid w:val="774AC3D2"/>
    <w:rsid w:val="79ECDD00"/>
    <w:rsid w:val="7A2E7AAD"/>
    <w:rsid w:val="7A5D5051"/>
    <w:rsid w:val="7C7EDCDC"/>
    <w:rsid w:val="7EAE5B4F"/>
    <w:rsid w:val="7FEAA6DD"/>
    <w:rsid w:val="7FFFA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5B3B2"/>
  <w15:chartTrackingRefBased/>
  <w15:docId w15:val="{EF314E5F-804D-4FAF-AF1A-9836B12E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Rubrik1">
    <w:name w:val="heading 1"/>
    <w:aliases w:val="F8 Rubrik 1"/>
    <w:basedOn w:val="Normal"/>
    <w:next w:val="Brdtext"/>
    <w:qFormat/>
    <w:pPr>
      <w:keepNext/>
      <w:spacing w:before="360" w:after="120"/>
      <w:outlineLvl w:val="0"/>
    </w:pPr>
    <w:rPr>
      <w:b/>
      <w:kern w:val="28"/>
      <w:sz w:val="28"/>
    </w:rPr>
  </w:style>
  <w:style w:type="paragraph" w:styleId="Rubrik2">
    <w:name w:val="heading 2"/>
    <w:aliases w:val="F9 Underrubrik"/>
    <w:basedOn w:val="Normal"/>
    <w:next w:val="Brdtext"/>
    <w:qFormat/>
    <w:pPr>
      <w:keepNext/>
      <w:spacing w:before="120" w:after="120"/>
      <w:outlineLvl w:val="1"/>
    </w:pPr>
    <w:rPr>
      <w:b/>
      <w:sz w:val="24"/>
    </w:rPr>
  </w:style>
  <w:style w:type="paragraph" w:styleId="Rubrik3">
    <w:name w:val="heading 3"/>
    <w:aliases w:val="F11 Rubriklinje"/>
    <w:basedOn w:val="Normal"/>
    <w:next w:val="Brdtext"/>
    <w:qFormat/>
    <w:pPr>
      <w:keepNext/>
      <w:tabs>
        <w:tab w:val="left" w:pos="1304"/>
      </w:tabs>
      <w:spacing w:before="120" w:after="120"/>
      <w:outlineLvl w:val="2"/>
    </w:pPr>
    <w:rPr>
      <w:sz w:val="24"/>
      <w:u w:val="single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rFonts w:ascii="Coopers &amp; Lybrand Logo" w:hAnsi="Coopers &amp; Lybrand Logo"/>
      <w:sz w:val="72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rFonts w:ascii="Coopers &amp; Lybrand Logo" w:hAnsi="Coopers &amp; Lybrand Logo"/>
      <w:sz w:val="72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Helvetica" w:hAnsi="Helvetica"/>
      <w:b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bc">
    <w:name w:val="abc"/>
    <w:basedOn w:val="Normal"/>
    <w:pPr>
      <w:numPr>
        <w:numId w:val="23"/>
      </w:numPr>
    </w:pPr>
    <w:rPr>
      <w:sz w:val="24"/>
    </w:rPr>
  </w:style>
  <w:style w:type="paragraph" w:customStyle="1" w:styleId="Bomb3">
    <w:name w:val="Bomb 3"/>
    <w:basedOn w:val="Normal"/>
    <w:pPr>
      <w:numPr>
        <w:numId w:val="24"/>
      </w:numPr>
      <w:spacing w:before="120" w:after="120"/>
    </w:pPr>
    <w:rPr>
      <w:sz w:val="24"/>
    </w:rPr>
  </w:style>
  <w:style w:type="paragraph" w:customStyle="1" w:styleId="Bombenkel">
    <w:name w:val="Bomb_enkel"/>
    <w:basedOn w:val="Bomb3"/>
    <w:pPr>
      <w:numPr>
        <w:numId w:val="25"/>
      </w:numPr>
      <w:spacing w:before="0" w:after="0"/>
    </w:pPr>
  </w:style>
  <w:style w:type="paragraph" w:styleId="Brdtext">
    <w:name w:val="Body Text"/>
    <w:aliases w:val="F2 Brödtext"/>
    <w:basedOn w:val="Normal"/>
    <w:pPr>
      <w:spacing w:before="120" w:after="120"/>
    </w:pPr>
    <w:rPr>
      <w:sz w:val="24"/>
    </w:rPr>
  </w:style>
  <w:style w:type="paragraph" w:customStyle="1" w:styleId="F12Indragatt">
    <w:name w:val="F12 Indrag_att"/>
    <w:basedOn w:val="Normal"/>
    <w:pPr>
      <w:numPr>
        <w:numId w:val="35"/>
      </w:numPr>
      <w:spacing w:before="120" w:after="120"/>
    </w:pPr>
    <w:rPr>
      <w:sz w:val="24"/>
    </w:rPr>
  </w:style>
  <w:style w:type="paragraph" w:customStyle="1" w:styleId="F3Brdtextenkel">
    <w:name w:val="F3 Brödtext enkel"/>
    <w:basedOn w:val="Normal"/>
    <w:rPr>
      <w:sz w:val="24"/>
    </w:rPr>
  </w:style>
  <w:style w:type="paragraph" w:customStyle="1" w:styleId="F4Bomb1">
    <w:name w:val="F4 Bomb 1"/>
    <w:basedOn w:val="Normal"/>
    <w:pPr>
      <w:numPr>
        <w:numId w:val="27"/>
      </w:numPr>
      <w:spacing w:before="120" w:after="120"/>
    </w:pPr>
    <w:rPr>
      <w:sz w:val="24"/>
    </w:rPr>
  </w:style>
  <w:style w:type="paragraph" w:customStyle="1" w:styleId="F5Bomb2">
    <w:name w:val="F5 Bomb 2"/>
    <w:basedOn w:val="Normal"/>
    <w:pPr>
      <w:numPr>
        <w:numId w:val="28"/>
      </w:numPr>
      <w:tabs>
        <w:tab w:val="clear" w:pos="644"/>
      </w:tabs>
      <w:spacing w:before="120" w:after="120"/>
      <w:ind w:left="568" w:hanging="284"/>
    </w:pPr>
    <w:rPr>
      <w:sz w:val="24"/>
    </w:rPr>
  </w:style>
  <w:style w:type="paragraph" w:customStyle="1" w:styleId="F6Indrag1">
    <w:name w:val="F6 Indrag 1"/>
    <w:basedOn w:val="Normal"/>
    <w:pPr>
      <w:keepNext/>
      <w:spacing w:before="120"/>
      <w:ind w:left="567" w:hanging="567"/>
    </w:pPr>
    <w:rPr>
      <w:sz w:val="24"/>
    </w:rPr>
  </w:style>
  <w:style w:type="paragraph" w:customStyle="1" w:styleId="F7Indrag2">
    <w:name w:val="F7 Indrag 2"/>
    <w:basedOn w:val="Normal"/>
    <w:pPr>
      <w:ind w:left="567"/>
    </w:pPr>
    <w:rPr>
      <w:sz w:val="24"/>
    </w:rPr>
  </w:style>
  <w:style w:type="paragraph" w:customStyle="1" w:styleId="Vnsterstllt">
    <w:name w:val="Vänsterställt"/>
    <w:basedOn w:val="Normal"/>
    <w:rPr>
      <w:sz w:val="24"/>
    </w:rPr>
  </w:style>
  <w:style w:type="paragraph" w:customStyle="1" w:styleId="verskrift">
    <w:name w:val="Överskrift"/>
    <w:basedOn w:val="Normal"/>
    <w:next w:val="Rubrik1"/>
    <w:pPr>
      <w:spacing w:after="240"/>
    </w:pPr>
    <w:rPr>
      <w:b/>
      <w:sz w:val="28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customStyle="1" w:styleId="Indragatt">
    <w:name w:val="Indrag_att"/>
    <w:autoRedefine/>
    <w:pPr>
      <w:numPr>
        <w:numId w:val="33"/>
      </w:numPr>
      <w:spacing w:before="136" w:after="136"/>
    </w:pPr>
    <w:rPr>
      <w:snapToGrid w:val="0"/>
      <w:color w:val="000000"/>
      <w:sz w:val="22"/>
      <w:lang w:eastAsia="sv-SE"/>
    </w:rPr>
  </w:style>
  <w:style w:type="paragraph" w:customStyle="1" w:styleId="Fotnot">
    <w:name w:val="Fotnot"/>
    <w:autoRedefine/>
    <w:pPr>
      <w:spacing w:before="120" w:after="120"/>
      <w:ind w:left="284" w:hanging="284"/>
    </w:pPr>
    <w:rPr>
      <w:snapToGrid w:val="0"/>
      <w:color w:val="000000"/>
      <w:lang w:eastAsia="sv-SE"/>
    </w:rPr>
  </w:style>
  <w:style w:type="paragraph" w:styleId="Fotnotstext">
    <w:name w:val="footnote text"/>
    <w:basedOn w:val="Normal"/>
    <w:semiHidden/>
    <w:pPr>
      <w:spacing w:before="120" w:after="120"/>
      <w:ind w:left="284" w:hanging="284"/>
    </w:pPr>
  </w:style>
  <w:style w:type="paragraph" w:styleId="Ballongtext">
    <w:name w:val="Balloon Text"/>
    <w:basedOn w:val="Normal"/>
    <w:link w:val="BallongtextChar"/>
    <w:rsid w:val="006E56E7"/>
    <w:rPr>
      <w:rFonts w:ascii="Tahoma" w:hAnsi="Tahoma"/>
      <w:sz w:val="16"/>
      <w:szCs w:val="16"/>
      <w:lang w:val="x-none"/>
    </w:rPr>
  </w:style>
  <w:style w:type="character" w:customStyle="1" w:styleId="BallongtextChar">
    <w:name w:val="Ballongtext Char"/>
    <w:link w:val="Ballongtext"/>
    <w:rsid w:val="006E56E7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0E0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6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\Microsoft%20Office\Templates\pwc_se\Neutr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97F8A1A66474089889955623ABE5A" ma:contentTypeVersion="17" ma:contentTypeDescription="Skapa ett nytt dokument." ma:contentTypeScope="" ma:versionID="fbeaeef43fa7fb29f3558b7c3a6ab109">
  <xsd:schema xmlns:xsd="http://www.w3.org/2001/XMLSchema" xmlns:xs="http://www.w3.org/2001/XMLSchema" xmlns:p="http://schemas.microsoft.com/office/2006/metadata/properties" xmlns:ns2="6c9b0d5c-c6b3-47f7-8c06-0333d1bd8479" xmlns:ns3="7e5759a9-d274-4669-9510-dd19d6f92e47" targetNamespace="http://schemas.microsoft.com/office/2006/metadata/properties" ma:root="true" ma:fieldsID="4196187850aa6225554b73cc76cc3959" ns2:_="" ns3:_="">
    <xsd:import namespace="6c9b0d5c-c6b3-47f7-8c06-0333d1bd8479"/>
    <xsd:import namespace="7e5759a9-d274-4669-9510-dd19d6f92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b0d5c-c6b3-47f7-8c06-0333d1bd8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d2bb07ad-6c13-4607-be95-b3197542c6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759a9-d274-4669-9510-dd19d6f92e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def133c-cd10-4db9-ad7a-0877081a09c3}" ma:internalName="TaxCatchAll" ma:showField="CatchAllData" ma:web="7e5759a9-d274-4669-9510-dd19d6f92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9b0d5c-c6b3-47f7-8c06-0333d1bd8479">
      <Terms xmlns="http://schemas.microsoft.com/office/infopath/2007/PartnerControls"/>
    </lcf76f155ced4ddcb4097134ff3c332f>
    <TaxCatchAll xmlns="7e5759a9-d274-4669-9510-dd19d6f92e47" xsi:nil="true"/>
  </documentManagement>
</p:properties>
</file>

<file path=customXml/itemProps1.xml><?xml version="1.0" encoding="utf-8"?>
<ds:datastoreItem xmlns:ds="http://schemas.openxmlformats.org/officeDocument/2006/customXml" ds:itemID="{E1EFAF81-2248-40E0-A4B5-166E49BD9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b0d5c-c6b3-47f7-8c06-0333d1bd8479"/>
    <ds:schemaRef ds:uri="7e5759a9-d274-4669-9510-dd19d6f92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682489-C3AD-4338-8D98-541421886E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A2EE9-0C30-43C5-BDC8-10FC005F31E5}">
  <ds:schemaRefs>
    <ds:schemaRef ds:uri="http://schemas.microsoft.com/office/2006/metadata/properties"/>
    <ds:schemaRef ds:uri="http://schemas.microsoft.com/office/infopath/2007/PartnerControls"/>
    <ds:schemaRef ds:uri="6c9b0d5c-c6b3-47f7-8c06-0333d1bd8479"/>
    <ds:schemaRef ds:uri="7e5759a9-d274-4669-9510-dd19d6f92e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Neutral</Template>
  <TotalTime>92</TotalTime>
  <Pages>2</Pages>
  <Words>590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fört vid ordinarie bolagsstämma</vt:lpstr>
    </vt:vector>
  </TitlesOfParts>
  <Company>RXK Konsult AB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fört vid ordinarie bolagsstämma</dc:title>
  <dc:subject/>
  <dc:creator>Eva Gustafsson</dc:creator>
  <cp:keywords/>
  <cp:lastModifiedBy>Wallin Johan</cp:lastModifiedBy>
  <cp:revision>5</cp:revision>
  <cp:lastPrinted>2025-03-31T16:41:00Z</cp:lastPrinted>
  <dcterms:created xsi:type="dcterms:W3CDTF">2026-02-09T13:53:00Z</dcterms:created>
  <dcterms:modified xsi:type="dcterms:W3CDTF">2026-02-09T19:24:00Z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0x010100D6897F8A1A66474089889955623ABE5A</vt:lpwstr>
  </property>
  <property fmtid="{D5CDD505-2E9C-101B-9397-08002B2CF9AE}" pid="6" name="ClassificationContentMarkingHeaderShapeIds">
    <vt:lpwstr>68de62d3,1bba4a57,777d7153</vt:lpwstr>
  </property>
  <property fmtid="{D5CDD505-2E9C-101B-9397-08002B2CF9AE}" pid="7" name="ClassificationContentMarkingHeaderFontProps">
    <vt:lpwstr>#000000,8,Calibri</vt:lpwstr>
  </property>
  <property fmtid="{D5CDD505-2E9C-101B-9397-08002B2CF9AE}" pid="8" name="ClassificationContentMarkingHeaderText">
    <vt:lpwstr>General</vt:lpwstr>
  </property>
  <property fmtid="{D5CDD505-2E9C-101B-9397-08002B2CF9AE}" pid="9" name="MSIP_Label_aee490da-fed8-48ce-ab1f-32dee818a6c1_Enabled">
    <vt:lpwstr>true</vt:lpwstr>
  </property>
  <property fmtid="{D5CDD505-2E9C-101B-9397-08002B2CF9AE}" pid="10" name="MSIP_Label_aee490da-fed8-48ce-ab1f-32dee818a6c1_SetDate">
    <vt:lpwstr>2025-08-11T12:06:13Z</vt:lpwstr>
  </property>
  <property fmtid="{D5CDD505-2E9C-101B-9397-08002B2CF9AE}" pid="11" name="MSIP_Label_aee490da-fed8-48ce-ab1f-32dee818a6c1_Method">
    <vt:lpwstr>Standard</vt:lpwstr>
  </property>
  <property fmtid="{D5CDD505-2E9C-101B-9397-08002B2CF9AE}" pid="12" name="MSIP_Label_aee490da-fed8-48ce-ab1f-32dee818a6c1_Name">
    <vt:lpwstr>General-Marking</vt:lpwstr>
  </property>
  <property fmtid="{D5CDD505-2E9C-101B-9397-08002B2CF9AE}" pid="13" name="MSIP_Label_aee490da-fed8-48ce-ab1f-32dee818a6c1_SiteId">
    <vt:lpwstr>33dab507-5210-4075-805b-f2717d8cfa74</vt:lpwstr>
  </property>
  <property fmtid="{D5CDD505-2E9C-101B-9397-08002B2CF9AE}" pid="14" name="MSIP_Label_aee490da-fed8-48ce-ab1f-32dee818a6c1_ActionId">
    <vt:lpwstr>7711eb75-e0e5-4215-9016-832991dd75c3</vt:lpwstr>
  </property>
  <property fmtid="{D5CDD505-2E9C-101B-9397-08002B2CF9AE}" pid="15" name="MSIP_Label_aee490da-fed8-48ce-ab1f-32dee818a6c1_ContentBits">
    <vt:lpwstr>1</vt:lpwstr>
  </property>
  <property fmtid="{D5CDD505-2E9C-101B-9397-08002B2CF9AE}" pid="16" name="MSIP_Label_aee490da-fed8-48ce-ab1f-32dee818a6c1_Tag">
    <vt:lpwstr>10, 3, 0, 1</vt:lpwstr>
  </property>
</Properties>
</file>