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B3B2" w14:textId="2F4E729D" w:rsidR="00234F69" w:rsidRDefault="00681F59" w:rsidP="004E1418">
      <w:pPr>
        <w:pStyle w:val="Rubrik1"/>
        <w:spacing w:before="0" w:after="0"/>
        <w:rPr>
          <w:sz w:val="56"/>
          <w:szCs w:val="56"/>
        </w:rPr>
      </w:pPr>
      <w:r w:rsidRPr="631D522A">
        <w:rPr>
          <w:sz w:val="56"/>
          <w:szCs w:val="56"/>
        </w:rPr>
        <w:t>S</w:t>
      </w:r>
      <w:r w:rsidR="000C7D55" w:rsidRPr="631D522A">
        <w:rPr>
          <w:sz w:val="56"/>
          <w:szCs w:val="56"/>
        </w:rPr>
        <w:t xml:space="preserve">tyrelsemöte </w:t>
      </w:r>
      <w:r w:rsidR="00E75D09" w:rsidRPr="631D522A">
        <w:rPr>
          <w:sz w:val="56"/>
          <w:szCs w:val="56"/>
        </w:rPr>
        <w:t xml:space="preserve">i </w:t>
      </w:r>
      <w:r w:rsidR="000C7D55" w:rsidRPr="631D522A">
        <w:rPr>
          <w:sz w:val="56"/>
          <w:szCs w:val="56"/>
        </w:rPr>
        <w:t>SIF</w:t>
      </w:r>
      <w:r w:rsidR="00AC731D" w:rsidRPr="631D522A">
        <w:rPr>
          <w:sz w:val="56"/>
          <w:szCs w:val="56"/>
        </w:rPr>
        <w:t xml:space="preserve"> 25</w:t>
      </w:r>
      <w:r w:rsidR="6DA6FFBF" w:rsidRPr="631D522A">
        <w:rPr>
          <w:sz w:val="56"/>
          <w:szCs w:val="56"/>
        </w:rPr>
        <w:t>1</w:t>
      </w:r>
      <w:r w:rsidR="3EEF5F3B" w:rsidRPr="631D522A">
        <w:rPr>
          <w:sz w:val="56"/>
          <w:szCs w:val="56"/>
        </w:rPr>
        <w:t>1</w:t>
      </w:r>
      <w:r w:rsidR="6DA6FFBF" w:rsidRPr="631D522A">
        <w:rPr>
          <w:sz w:val="56"/>
          <w:szCs w:val="56"/>
        </w:rPr>
        <w:t>03</w:t>
      </w:r>
    </w:p>
    <w:p w14:paraId="1755B3B3" w14:textId="77777777" w:rsidR="00A215D1" w:rsidRPr="00A215D1" w:rsidRDefault="00A215D1" w:rsidP="00A215D1">
      <w:pPr>
        <w:pStyle w:val="Brdtext"/>
      </w:pPr>
    </w:p>
    <w:p w14:paraId="1755B3B4" w14:textId="271024A8" w:rsidR="000C7D55" w:rsidRPr="000C6442" w:rsidRDefault="009803D3" w:rsidP="631D522A">
      <w:pPr>
        <w:pStyle w:val="Brdtext"/>
        <w:rPr>
          <w:i/>
          <w:iCs/>
          <w:snapToGrid w:val="0"/>
        </w:rPr>
      </w:pPr>
      <w:r w:rsidRPr="631D522A">
        <w:rPr>
          <w:b/>
          <w:bCs/>
          <w:i/>
          <w:iCs/>
          <w:snapToGrid w:val="0"/>
        </w:rPr>
        <w:t>När</w:t>
      </w:r>
      <w:r w:rsidR="000C7D55" w:rsidRPr="631D522A">
        <w:rPr>
          <w:b/>
          <w:bCs/>
          <w:i/>
          <w:iCs/>
          <w:snapToGrid w:val="0"/>
        </w:rPr>
        <w:t xml:space="preserve">: </w:t>
      </w:r>
      <w:r w:rsidR="68E6DE2A" w:rsidRPr="000C6442">
        <w:rPr>
          <w:i/>
          <w:iCs/>
          <w:snapToGrid w:val="0"/>
        </w:rPr>
        <w:t>3</w:t>
      </w:r>
      <w:r w:rsidR="3937A09D" w:rsidRPr="000C6442">
        <w:rPr>
          <w:i/>
          <w:iCs/>
          <w:snapToGrid w:val="0"/>
        </w:rPr>
        <w:t xml:space="preserve"> </w:t>
      </w:r>
      <w:r w:rsidR="000C6442" w:rsidRPr="000C6442">
        <w:rPr>
          <w:i/>
          <w:iCs/>
          <w:snapToGrid w:val="0"/>
        </w:rPr>
        <w:t>nov</w:t>
      </w:r>
      <w:r w:rsidR="00AC731D" w:rsidRPr="000C6442">
        <w:rPr>
          <w:i/>
          <w:iCs/>
          <w:snapToGrid w:val="0"/>
        </w:rPr>
        <w:t xml:space="preserve"> </w:t>
      </w:r>
      <w:r w:rsidR="000C7D55" w:rsidRPr="000C6442">
        <w:rPr>
          <w:i/>
          <w:iCs/>
          <w:snapToGrid w:val="0"/>
        </w:rPr>
        <w:t>kl</w:t>
      </w:r>
      <w:r w:rsidR="00AC731D" w:rsidRPr="000C6442">
        <w:rPr>
          <w:i/>
          <w:iCs/>
          <w:snapToGrid w:val="0"/>
        </w:rPr>
        <w:t xml:space="preserve"> 19</w:t>
      </w:r>
      <w:r w:rsidR="000C7D55" w:rsidRPr="000C6442">
        <w:rPr>
          <w:i/>
          <w:iCs/>
          <w:snapToGrid w:val="0"/>
        </w:rPr>
        <w:t>.00</w:t>
      </w:r>
    </w:p>
    <w:p w14:paraId="1755B3B5" w14:textId="129C7856" w:rsidR="009E2E04" w:rsidRPr="00B959B3" w:rsidRDefault="000C7D55" w:rsidP="009803D3">
      <w:pPr>
        <w:pStyle w:val="Brdtext"/>
        <w:rPr>
          <w:snapToGrid w:val="0"/>
          <w:szCs w:val="24"/>
        </w:rPr>
      </w:pPr>
      <w:r w:rsidRPr="0042071A">
        <w:rPr>
          <w:b/>
          <w:bCs/>
          <w:i/>
          <w:iCs/>
          <w:snapToGrid w:val="0"/>
          <w:szCs w:val="24"/>
        </w:rPr>
        <w:t xml:space="preserve">Plats: </w:t>
      </w:r>
      <w:r w:rsidR="000C6442" w:rsidRPr="000C6442">
        <w:rPr>
          <w:i/>
          <w:iCs/>
          <w:snapToGrid w:val="0"/>
          <w:szCs w:val="24"/>
        </w:rPr>
        <w:t>Hemma hos Eva</w:t>
      </w:r>
      <w:r w:rsidR="00A348F0">
        <w:rPr>
          <w:b/>
          <w:bCs/>
          <w:i/>
          <w:iCs/>
          <w:snapToGrid w:val="0"/>
          <w:szCs w:val="24"/>
        </w:rPr>
        <w:br/>
        <w:t xml:space="preserve">Närvarande: </w:t>
      </w:r>
      <w:r w:rsidR="00B959B3">
        <w:rPr>
          <w:i/>
          <w:iCs/>
          <w:snapToGrid w:val="0"/>
          <w:szCs w:val="24"/>
        </w:rPr>
        <w:t xml:space="preserve">Eva, Catharina, Marcus, Johan Z, Pelle, Johan W, Annelie, </w:t>
      </w:r>
      <w:r w:rsidR="001B715B">
        <w:rPr>
          <w:i/>
          <w:iCs/>
          <w:snapToGrid w:val="0"/>
          <w:szCs w:val="24"/>
        </w:rPr>
        <w:t>Ronny</w:t>
      </w:r>
    </w:p>
    <w:p w14:paraId="1755B3B6" w14:textId="77777777" w:rsidR="000C7D55" w:rsidRPr="00716178" w:rsidRDefault="00791CEB" w:rsidP="009803D3">
      <w:pPr>
        <w:pStyle w:val="Brdtext"/>
        <w:rPr>
          <w:b/>
          <w:bCs/>
          <w:snapToGrid w:val="0"/>
          <w:szCs w:val="24"/>
        </w:rPr>
      </w:pPr>
      <w:r w:rsidRPr="0042071A">
        <w:rPr>
          <w:b/>
          <w:bCs/>
          <w:i/>
          <w:iCs/>
          <w:snapToGrid w:val="0"/>
          <w:szCs w:val="24"/>
        </w:rPr>
        <w:t>Dagordning:</w:t>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p>
    <w:p w14:paraId="1755B3B7" w14:textId="77777777" w:rsidR="00126395" w:rsidRDefault="00126395" w:rsidP="00C616F1">
      <w:pPr>
        <w:pStyle w:val="Brdtext"/>
        <w:numPr>
          <w:ilvl w:val="0"/>
          <w:numId w:val="36"/>
        </w:numPr>
        <w:spacing w:before="0"/>
        <w:rPr>
          <w:b/>
          <w:bCs/>
          <w:snapToGrid w:val="0"/>
        </w:rPr>
      </w:pPr>
      <w:r w:rsidRPr="0042071A">
        <w:rPr>
          <w:b/>
          <w:bCs/>
          <w:snapToGrid w:val="0"/>
        </w:rPr>
        <w:t>Ge</w:t>
      </w:r>
      <w:r w:rsidR="0042071A">
        <w:rPr>
          <w:b/>
          <w:bCs/>
          <w:snapToGrid w:val="0"/>
        </w:rPr>
        <w:t>n</w:t>
      </w:r>
      <w:r w:rsidRPr="0042071A">
        <w:rPr>
          <w:b/>
          <w:bCs/>
          <w:snapToGrid w:val="0"/>
        </w:rPr>
        <w:t>omgång föregående möte</w:t>
      </w:r>
    </w:p>
    <w:p w14:paraId="04E955D2" w14:textId="59D877A0" w:rsidR="00231FC2" w:rsidRPr="00C10E08" w:rsidRDefault="00231FC2" w:rsidP="00231FC2">
      <w:pPr>
        <w:pStyle w:val="Brdtext"/>
        <w:numPr>
          <w:ilvl w:val="1"/>
          <w:numId w:val="36"/>
        </w:numPr>
        <w:spacing w:before="0"/>
        <w:rPr>
          <w:snapToGrid w:val="0"/>
        </w:rPr>
      </w:pPr>
      <w:r w:rsidRPr="00C10E08">
        <w:rPr>
          <w:snapToGrid w:val="0"/>
        </w:rPr>
        <w:t xml:space="preserve">Skickas med kallelsen </w:t>
      </w:r>
      <w:r w:rsidR="00C10E08" w:rsidRPr="00C10E08">
        <w:rPr>
          <w:snapToGrid w:val="0"/>
        </w:rPr>
        <w:t>läses igenom innan av deltagare</w:t>
      </w:r>
    </w:p>
    <w:p w14:paraId="1755B3B8" w14:textId="77777777" w:rsidR="00C616F1" w:rsidRDefault="00C616F1" w:rsidP="00C616F1">
      <w:pPr>
        <w:pStyle w:val="Brdtext"/>
        <w:numPr>
          <w:ilvl w:val="0"/>
          <w:numId w:val="36"/>
        </w:numPr>
        <w:spacing w:before="0"/>
        <w:rPr>
          <w:b/>
          <w:bCs/>
          <w:snapToGrid w:val="0"/>
        </w:rPr>
      </w:pPr>
      <w:r>
        <w:rPr>
          <w:b/>
          <w:bCs/>
          <w:snapToGrid w:val="0"/>
        </w:rPr>
        <w:t>Datum att hålla koll på framöver</w:t>
      </w:r>
    </w:p>
    <w:p w14:paraId="1755B3B9" w14:textId="77777777" w:rsidR="00C616F1" w:rsidRDefault="00C616F1" w:rsidP="00C616F1">
      <w:pPr>
        <w:pStyle w:val="Brdtext"/>
        <w:numPr>
          <w:ilvl w:val="1"/>
          <w:numId w:val="36"/>
        </w:numPr>
        <w:spacing w:before="0"/>
        <w:rPr>
          <w:b/>
          <w:bCs/>
          <w:snapToGrid w:val="0"/>
        </w:rPr>
      </w:pPr>
      <w:r>
        <w:rPr>
          <w:b/>
          <w:bCs/>
          <w:snapToGrid w:val="0"/>
        </w:rPr>
        <w:t>Se sista sidan (bilaga)</w:t>
      </w:r>
    </w:p>
    <w:p w14:paraId="1755B3BA" w14:textId="77777777" w:rsidR="002A1DA2" w:rsidRDefault="002A1DA2" w:rsidP="002F59CB">
      <w:pPr>
        <w:pStyle w:val="Brdtext"/>
        <w:numPr>
          <w:ilvl w:val="0"/>
          <w:numId w:val="36"/>
        </w:numPr>
        <w:spacing w:before="0"/>
        <w:rPr>
          <w:b/>
          <w:bCs/>
          <w:snapToGrid w:val="0"/>
        </w:rPr>
      </w:pPr>
      <w:r>
        <w:rPr>
          <w:b/>
          <w:bCs/>
          <w:snapToGrid w:val="0"/>
        </w:rPr>
        <w:t>Ekonomi</w:t>
      </w:r>
    </w:p>
    <w:p w14:paraId="48B5593C" w14:textId="0AB65330" w:rsidR="00B73103" w:rsidRPr="00B73103" w:rsidRDefault="4244BA40" w:rsidP="00CC7B1A">
      <w:pPr>
        <w:pStyle w:val="Brdtext"/>
        <w:numPr>
          <w:ilvl w:val="1"/>
          <w:numId w:val="36"/>
        </w:numPr>
        <w:spacing w:before="0"/>
      </w:pPr>
      <w:r>
        <w:t xml:space="preserve">Fritidskortet </w:t>
      </w:r>
      <w:r w:rsidR="00296B88">
        <w:t xml:space="preserve">– Godkänt och vi är anslutna! Marcus gör en nyhet till hemsidan som Johan W delar på sociala medier för att nå ut till medlemmarna. Väntas bli som mest aktuellt under uppstarten av 2026. </w:t>
      </w:r>
    </w:p>
    <w:p w14:paraId="78AA4795" w14:textId="4567A59F" w:rsidR="00B73103" w:rsidRPr="00B73103" w:rsidRDefault="00296B88" w:rsidP="00CC7B1A">
      <w:pPr>
        <w:pStyle w:val="Brdtext"/>
        <w:numPr>
          <w:ilvl w:val="1"/>
          <w:numId w:val="36"/>
        </w:numPr>
        <w:spacing w:before="0"/>
      </w:pPr>
      <w:r>
        <w:rPr>
          <w:snapToGrid w:val="0"/>
        </w:rPr>
        <w:t>I</w:t>
      </w:r>
      <w:r w:rsidR="72EA7292">
        <w:rPr>
          <w:snapToGrid w:val="0"/>
        </w:rPr>
        <w:t>nkomst/utgifter</w:t>
      </w:r>
      <w:r w:rsidR="00B73103">
        <w:rPr>
          <w:snapToGrid w:val="0"/>
        </w:rPr>
        <w:t xml:space="preserve"> </w:t>
      </w:r>
      <w:r>
        <w:rPr>
          <w:snapToGrid w:val="0"/>
        </w:rPr>
        <w:t xml:space="preserve">– Ser okej ut (fattas några intäkter). Inte riktigt, men nära, de intäkterna som vi hade räknat på. I skrivande stund 32k minus. Det som inte är medräknat är exempelvis ”Klappjakten” som blir en helt ny inkomst. Pottans Loppis sponsrar även med 5k som inte är medräknat. Med de fakturerar som återstår och med de inkomster som ej är inräknat så förväntas vi att gå med ett ”mindre” minus än i dagsläget. </w:t>
      </w:r>
      <w:r>
        <w:rPr>
          <w:snapToGrid w:val="0"/>
        </w:rPr>
        <w:br/>
      </w:r>
      <w:r>
        <w:rPr>
          <w:snapToGrid w:val="0"/>
        </w:rPr>
        <w:br/>
      </w:r>
      <w:r w:rsidR="00D14849">
        <w:t>Planskötarna: Blir några timmar under oktober.</w:t>
      </w:r>
      <w:r w:rsidR="00D14849">
        <w:br/>
        <w:t xml:space="preserve">A-laget: Har ”egna” eventpengar och cup-bonus (andraplats) som föreningen är ”skyldig” laget. </w:t>
      </w:r>
    </w:p>
    <w:p w14:paraId="5EA90936" w14:textId="43F0717B" w:rsidR="25BE51D6" w:rsidRDefault="00B73103" w:rsidP="00D14849">
      <w:pPr>
        <w:pStyle w:val="Brdtext"/>
        <w:numPr>
          <w:ilvl w:val="1"/>
          <w:numId w:val="36"/>
        </w:numPr>
        <w:spacing w:before="0"/>
      </w:pPr>
      <w:r>
        <w:rPr>
          <w:snapToGrid w:val="0"/>
        </w:rPr>
        <w:t xml:space="preserve">Lagkonton </w:t>
      </w:r>
      <w:r w:rsidR="25BE51D6">
        <w:br/>
      </w:r>
    </w:p>
    <w:p w14:paraId="3AC9D2C7" w14:textId="08E50B4E" w:rsidR="6675352F" w:rsidRDefault="6675352F" w:rsidP="26CD995B">
      <w:pPr>
        <w:pStyle w:val="Brdtext"/>
        <w:numPr>
          <w:ilvl w:val="0"/>
          <w:numId w:val="36"/>
        </w:numPr>
        <w:spacing w:before="0"/>
        <w:rPr>
          <w:b/>
          <w:bCs/>
        </w:rPr>
      </w:pPr>
      <w:r w:rsidRPr="631D522A">
        <w:rPr>
          <w:b/>
          <w:bCs/>
        </w:rPr>
        <w:t>Lagen i SIF</w:t>
      </w:r>
    </w:p>
    <w:p w14:paraId="23D97613" w14:textId="6894694D" w:rsidR="00B73103" w:rsidRDefault="00D14849" w:rsidP="00D14849">
      <w:pPr>
        <w:pStyle w:val="Brdtext"/>
        <w:numPr>
          <w:ilvl w:val="0"/>
          <w:numId w:val="36"/>
        </w:numPr>
        <w:spacing w:before="0" w:line="259" w:lineRule="auto"/>
      </w:pPr>
      <w:r w:rsidRPr="00577B40">
        <w:rPr>
          <w:i/>
          <w:iCs/>
        </w:rPr>
        <w:t>Ledarmöte</w:t>
      </w:r>
      <w:r>
        <w:t xml:space="preserve"> - Bra uppslutning. Beröm till domarna i SIF. Går att få ner domartiderna genom att delta vid träningar och då ”träna” på att vara domare. Diskussion kring matchvärdar bland annat och att man behöver tydliggöra vad som gäller för matchvärden och hur matchvärdens stöd ser ut. F10-11-12 har fortfarande erbjudande av en annan förening. </w:t>
      </w:r>
      <w:r w:rsidR="00577B40">
        <w:t xml:space="preserve">Ett mestadels positivt möte. Slutsats är att det går att ha flera avstämningar under säsongen för att inte ”spara” på allt negativt till just detta forum. </w:t>
      </w:r>
    </w:p>
    <w:p w14:paraId="1FE67C2A" w14:textId="77777777" w:rsidR="00577B40" w:rsidRDefault="00577B40" w:rsidP="00577B40">
      <w:pPr>
        <w:pStyle w:val="Brdtext"/>
        <w:spacing w:before="0" w:line="259" w:lineRule="auto"/>
      </w:pPr>
    </w:p>
    <w:p w14:paraId="00D88B56" w14:textId="1B5D1058" w:rsidR="00577B40" w:rsidRDefault="00577B40" w:rsidP="00577B40">
      <w:pPr>
        <w:pStyle w:val="Brdtext"/>
        <w:numPr>
          <w:ilvl w:val="0"/>
          <w:numId w:val="36"/>
        </w:numPr>
        <w:spacing w:before="0" w:line="259" w:lineRule="auto"/>
      </w:pPr>
      <w:r>
        <w:t xml:space="preserve">Diskussion kring avsaknaden av damlag och om det är möjligt att starta upp för att bevara de yngre grupperna i föreningen. </w:t>
      </w:r>
      <w:r>
        <w:br/>
      </w:r>
    </w:p>
    <w:p w14:paraId="4780B20D" w14:textId="286EE14F" w:rsidR="00B73103" w:rsidRDefault="00B73103" w:rsidP="53F66E54">
      <w:pPr>
        <w:pStyle w:val="Brdtext"/>
        <w:numPr>
          <w:ilvl w:val="1"/>
          <w:numId w:val="36"/>
        </w:numPr>
        <w:spacing w:before="0" w:line="259" w:lineRule="auto"/>
      </w:pPr>
      <w:r>
        <w:t xml:space="preserve">A-lag och U-lagets ledare </w:t>
      </w:r>
      <w:r w:rsidR="2BB01A57">
        <w:t>träff</w:t>
      </w:r>
      <w:r w:rsidR="00D14849">
        <w:t xml:space="preserve"> – tas bland annat upp om de vinst och eventpengar som föreningen är skyldig klubben. Kommer även diskutera deltagandet på event. </w:t>
      </w:r>
    </w:p>
    <w:p w14:paraId="72240A68" w14:textId="0AC7F9BC" w:rsidR="00577B40" w:rsidRDefault="00577B40" w:rsidP="53F66E54">
      <w:pPr>
        <w:pStyle w:val="Brdtext"/>
        <w:numPr>
          <w:ilvl w:val="1"/>
          <w:numId w:val="36"/>
        </w:numPr>
        <w:spacing w:before="0" w:line="259" w:lineRule="auto"/>
      </w:pPr>
      <w:r>
        <w:t>Gåfotbollen – Ny träningstid (16.00 på måndagar). Börjar med fika och idag var det 10 deltagare. Kul!</w:t>
      </w:r>
    </w:p>
    <w:p w14:paraId="3EB28EB1" w14:textId="32EF8B14" w:rsidR="002F1432" w:rsidRPr="002F1432" w:rsidRDefault="0B9890C3" w:rsidP="002F1432">
      <w:pPr>
        <w:pStyle w:val="Brdtext"/>
        <w:numPr>
          <w:ilvl w:val="0"/>
          <w:numId w:val="36"/>
        </w:numPr>
        <w:spacing w:before="0"/>
        <w:rPr>
          <w:b/>
          <w:bCs/>
          <w:snapToGrid w:val="0"/>
        </w:rPr>
      </w:pPr>
      <w:r w:rsidRPr="631D522A">
        <w:rPr>
          <w:b/>
          <w:bCs/>
        </w:rPr>
        <w:t>Loftet</w:t>
      </w:r>
    </w:p>
    <w:p w14:paraId="03332482" w14:textId="20B6045C" w:rsidR="002F1432" w:rsidRPr="00577B40" w:rsidRDefault="00577B40" w:rsidP="631D522A">
      <w:pPr>
        <w:pStyle w:val="Brdtext"/>
        <w:spacing w:before="0"/>
        <w:ind w:left="720"/>
        <w:rPr>
          <w:snapToGrid w:val="0"/>
        </w:rPr>
      </w:pPr>
      <w:r>
        <w:rPr>
          <w:snapToGrid w:val="0"/>
        </w:rPr>
        <w:t xml:space="preserve">Renoveringen påbörjad! De har börjat riva omklädningsrummet. </w:t>
      </w:r>
    </w:p>
    <w:p w14:paraId="0D1A5B2E" w14:textId="1B9E4E4F" w:rsidR="002F1432" w:rsidRPr="002F1432" w:rsidRDefault="0042071A" w:rsidP="631D522A">
      <w:pPr>
        <w:pStyle w:val="Brdtext"/>
        <w:spacing w:before="0"/>
        <w:ind w:left="720"/>
        <w:rPr>
          <w:b/>
          <w:bCs/>
          <w:snapToGrid w:val="0"/>
        </w:rPr>
      </w:pPr>
      <w:r w:rsidRPr="0042071A">
        <w:rPr>
          <w:b/>
          <w:bCs/>
          <w:snapToGrid w:val="0"/>
        </w:rPr>
        <w:lastRenderedPageBreak/>
        <w:t>Material</w:t>
      </w:r>
      <w:r w:rsidR="00F926D2">
        <w:rPr>
          <w:b/>
          <w:bCs/>
          <w:snapToGrid w:val="0"/>
        </w:rPr>
        <w:br/>
      </w:r>
      <w:r w:rsidR="6FD46006" w:rsidRPr="631D522A">
        <w:rPr>
          <w:szCs w:val="24"/>
        </w:rPr>
        <w:t xml:space="preserve">Inomhus </w:t>
      </w:r>
      <w:r w:rsidR="00D14849" w:rsidRPr="631D522A">
        <w:rPr>
          <w:szCs w:val="24"/>
        </w:rPr>
        <w:t>m</w:t>
      </w:r>
      <w:r w:rsidR="00D14849">
        <w:rPr>
          <w:szCs w:val="24"/>
        </w:rPr>
        <w:t>a</w:t>
      </w:r>
      <w:r w:rsidR="00D14849" w:rsidRPr="631D522A">
        <w:rPr>
          <w:szCs w:val="24"/>
        </w:rPr>
        <w:t>te</w:t>
      </w:r>
      <w:r w:rsidR="00D14849">
        <w:rPr>
          <w:szCs w:val="24"/>
        </w:rPr>
        <w:t>ri</w:t>
      </w:r>
      <w:r w:rsidR="00577B40">
        <w:rPr>
          <w:szCs w:val="24"/>
        </w:rPr>
        <w:t>a</w:t>
      </w:r>
      <w:r w:rsidR="00D14849" w:rsidRPr="631D522A">
        <w:rPr>
          <w:szCs w:val="24"/>
        </w:rPr>
        <w:t>l</w:t>
      </w:r>
      <w:r w:rsidR="00D14849">
        <w:rPr>
          <w:szCs w:val="24"/>
        </w:rPr>
        <w:t xml:space="preserve"> </w:t>
      </w:r>
      <w:r w:rsidR="00577B40">
        <w:rPr>
          <w:szCs w:val="24"/>
        </w:rPr>
        <w:t xml:space="preserve">– behövs beställas inomhusbollar och lite annat. </w:t>
      </w:r>
      <w:r w:rsidR="006E20FA">
        <w:rPr>
          <w:szCs w:val="24"/>
        </w:rPr>
        <w:t xml:space="preserve">Vi ser över hur beställningen ser ut. Vi ser även över de tider som är bokade. </w:t>
      </w:r>
    </w:p>
    <w:p w14:paraId="52FF7EF5" w14:textId="5B8F794B" w:rsidR="00F926D2" w:rsidRPr="0042071A" w:rsidRDefault="00F926D2" w:rsidP="631D522A">
      <w:pPr>
        <w:pStyle w:val="Brdtext"/>
        <w:spacing w:before="0"/>
        <w:ind w:left="720"/>
        <w:rPr>
          <w:b/>
          <w:bCs/>
          <w:snapToGrid w:val="0"/>
        </w:rPr>
      </w:pPr>
    </w:p>
    <w:p w14:paraId="3EE532EA" w14:textId="53E341F3" w:rsidR="00F926D2" w:rsidRPr="006E20FA" w:rsidRDefault="00F926D2" w:rsidP="631D522A">
      <w:pPr>
        <w:pStyle w:val="Brdtext"/>
        <w:spacing w:before="0"/>
        <w:ind w:left="720"/>
      </w:pPr>
      <w:r>
        <w:rPr>
          <w:b/>
          <w:bCs/>
          <w:snapToGrid w:val="0"/>
        </w:rPr>
        <w:t>Planerna</w:t>
      </w:r>
      <w:r>
        <w:rPr>
          <w:b/>
          <w:bCs/>
          <w:snapToGrid w:val="0"/>
        </w:rPr>
        <w:br/>
        <w:t xml:space="preserve"> - </w:t>
      </w:r>
      <w:r w:rsidR="006E20FA">
        <w:rPr>
          <w:snapToGrid w:val="0"/>
        </w:rPr>
        <w:t xml:space="preserve">Ser bra ut! Pottan har vi fått ut jorden och det vi får avvakta och se. Nu efter säsongen kan vi konstatera att vi klarat oss bra, med tanke på att vi varit en plan mindre hela året. </w:t>
      </w:r>
    </w:p>
    <w:p w14:paraId="1755B3C4" w14:textId="77777777" w:rsidR="004B0913" w:rsidRPr="0042071A" w:rsidRDefault="006609B5" w:rsidP="004B0913">
      <w:pPr>
        <w:numPr>
          <w:ilvl w:val="0"/>
          <w:numId w:val="36"/>
        </w:numPr>
        <w:spacing w:after="120"/>
        <w:textAlignment w:val="baseline"/>
        <w:rPr>
          <w:b/>
          <w:bCs/>
          <w:color w:val="000000"/>
          <w:sz w:val="24"/>
          <w:szCs w:val="24"/>
          <w:lang w:eastAsia="sv-SE"/>
        </w:rPr>
      </w:pPr>
      <w:r w:rsidRPr="0042071A">
        <w:rPr>
          <w:b/>
          <w:bCs/>
          <w:color w:val="000000"/>
          <w:sz w:val="24"/>
          <w:szCs w:val="24"/>
          <w:lang w:eastAsia="sv-SE"/>
        </w:rPr>
        <w:t>Sektionsgenomgång</w:t>
      </w:r>
    </w:p>
    <w:p w14:paraId="37D03B86" w14:textId="5653E661" w:rsidR="631D522A" w:rsidRPr="006E20FA" w:rsidRDefault="00C04C73" w:rsidP="006E20FA">
      <w:pPr>
        <w:numPr>
          <w:ilvl w:val="1"/>
          <w:numId w:val="36"/>
        </w:numPr>
        <w:spacing w:after="120"/>
        <w:textAlignment w:val="baseline"/>
        <w:rPr>
          <w:snapToGrid w:val="0"/>
          <w:color w:val="000000" w:themeColor="text1"/>
          <w:sz w:val="24"/>
          <w:szCs w:val="24"/>
          <w:lang w:eastAsia="sv-SE"/>
        </w:rPr>
      </w:pPr>
      <w:r w:rsidRPr="631D522A">
        <w:rPr>
          <w:color w:val="000000" w:themeColor="text1"/>
          <w:sz w:val="24"/>
          <w:szCs w:val="24"/>
          <w:lang w:eastAsia="sv-SE"/>
        </w:rPr>
        <w:t xml:space="preserve">Barn och ungdomssektion – </w:t>
      </w:r>
      <w:r w:rsidR="006E20FA">
        <w:rPr>
          <w:color w:val="000000" w:themeColor="text1"/>
          <w:sz w:val="24"/>
          <w:szCs w:val="24"/>
          <w:lang w:eastAsia="sv-SE"/>
        </w:rPr>
        <w:t xml:space="preserve">Avvaktar. </w:t>
      </w:r>
    </w:p>
    <w:p w14:paraId="12CC1220" w14:textId="60EC040E" w:rsidR="0068115E" w:rsidRPr="006A1812" w:rsidRDefault="00C04C73" w:rsidP="53F66E54">
      <w:pPr>
        <w:numPr>
          <w:ilvl w:val="1"/>
          <w:numId w:val="36"/>
        </w:numPr>
        <w:spacing w:after="120"/>
        <w:textAlignment w:val="baseline"/>
        <w:rPr>
          <w:snapToGrid w:val="0"/>
          <w:color w:val="000000" w:themeColor="text1"/>
          <w:sz w:val="24"/>
          <w:szCs w:val="24"/>
          <w:lang w:eastAsia="sv-SE"/>
        </w:rPr>
      </w:pPr>
      <w:r w:rsidRPr="631D522A">
        <w:rPr>
          <w:color w:val="000000" w:themeColor="text1"/>
          <w:sz w:val="24"/>
          <w:szCs w:val="24"/>
          <w:lang w:eastAsia="sv-SE"/>
        </w:rPr>
        <w:t>Spons</w:t>
      </w:r>
      <w:r w:rsidR="00982659" w:rsidRPr="631D522A">
        <w:rPr>
          <w:color w:val="000000" w:themeColor="text1"/>
          <w:sz w:val="24"/>
          <w:szCs w:val="24"/>
          <w:lang w:eastAsia="sv-SE"/>
        </w:rPr>
        <w:t>o</w:t>
      </w:r>
      <w:r w:rsidRPr="631D522A">
        <w:rPr>
          <w:color w:val="000000" w:themeColor="text1"/>
          <w:sz w:val="24"/>
          <w:szCs w:val="24"/>
          <w:lang w:eastAsia="sv-SE"/>
        </w:rPr>
        <w:t xml:space="preserve">r/bidrag – </w:t>
      </w:r>
      <w:r w:rsidR="006E20FA">
        <w:rPr>
          <w:color w:val="000000" w:themeColor="text1"/>
          <w:sz w:val="24"/>
          <w:szCs w:val="24"/>
          <w:lang w:eastAsia="sv-SE"/>
        </w:rPr>
        <w:t xml:space="preserve">Vi kör igen. Huvudsponsor. </w:t>
      </w:r>
    </w:p>
    <w:p w14:paraId="6A0A26BD" w14:textId="02AA635F" w:rsidR="0068115E" w:rsidRPr="006A1812" w:rsidRDefault="00C04C73" w:rsidP="53F66E54">
      <w:pPr>
        <w:numPr>
          <w:ilvl w:val="1"/>
          <w:numId w:val="36"/>
        </w:numPr>
        <w:spacing w:after="120"/>
        <w:textAlignment w:val="baseline"/>
        <w:rPr>
          <w:snapToGrid w:val="0"/>
          <w:color w:val="000000" w:themeColor="text1"/>
          <w:sz w:val="24"/>
          <w:szCs w:val="24"/>
          <w:lang w:eastAsia="sv-SE"/>
        </w:rPr>
      </w:pPr>
      <w:r w:rsidRPr="631D522A">
        <w:rPr>
          <w:color w:val="000000" w:themeColor="text1"/>
          <w:sz w:val="24"/>
          <w:szCs w:val="24"/>
          <w:lang w:eastAsia="sv-SE"/>
        </w:rPr>
        <w:t xml:space="preserve">Anläggning och Material </w:t>
      </w:r>
      <w:r w:rsidR="002F1432" w:rsidRPr="631D522A">
        <w:rPr>
          <w:color w:val="000000" w:themeColor="text1"/>
          <w:sz w:val="24"/>
          <w:szCs w:val="24"/>
          <w:lang w:eastAsia="sv-SE"/>
        </w:rPr>
        <w:t xml:space="preserve">– </w:t>
      </w:r>
    </w:p>
    <w:p w14:paraId="13EA4F02" w14:textId="19049595" w:rsidR="0068115E" w:rsidRPr="006A1812" w:rsidRDefault="0068115E" w:rsidP="53F66E54">
      <w:pPr>
        <w:numPr>
          <w:ilvl w:val="1"/>
          <w:numId w:val="36"/>
        </w:numPr>
        <w:spacing w:after="120"/>
        <w:textAlignment w:val="baseline"/>
        <w:rPr>
          <w:snapToGrid w:val="0"/>
          <w:color w:val="000000" w:themeColor="text1"/>
          <w:sz w:val="24"/>
          <w:szCs w:val="24"/>
          <w:lang w:eastAsia="sv-SE"/>
        </w:rPr>
      </w:pPr>
      <w:r w:rsidRPr="631D522A">
        <w:rPr>
          <w:color w:val="000000" w:themeColor="text1"/>
          <w:sz w:val="24"/>
          <w:szCs w:val="24"/>
          <w:lang w:eastAsia="sv-SE"/>
        </w:rPr>
        <w:t xml:space="preserve">Supersenior – </w:t>
      </w:r>
      <w:r w:rsidR="002F1432" w:rsidRPr="631D522A">
        <w:rPr>
          <w:color w:val="000000" w:themeColor="text1"/>
          <w:sz w:val="24"/>
          <w:szCs w:val="24"/>
          <w:lang w:eastAsia="sv-SE"/>
        </w:rPr>
        <w:t>G</w:t>
      </w:r>
      <w:r w:rsidR="002A22C4" w:rsidRPr="631D522A">
        <w:rPr>
          <w:color w:val="000000" w:themeColor="text1"/>
          <w:sz w:val="24"/>
          <w:szCs w:val="24"/>
          <w:lang w:eastAsia="sv-SE"/>
        </w:rPr>
        <w:t xml:space="preserve">Bidrag går att söka till RFSISU, Catharina och Marcus ansvarar för detta. Gåfotbollen har en egen flik på hemsidan. </w:t>
      </w:r>
      <w:r w:rsidR="006E20FA">
        <w:rPr>
          <w:color w:val="000000" w:themeColor="text1"/>
          <w:sz w:val="24"/>
          <w:szCs w:val="24"/>
          <w:lang w:eastAsia="sv-SE"/>
        </w:rPr>
        <w:br/>
      </w:r>
      <w:r w:rsidR="006E20FA">
        <w:rPr>
          <w:color w:val="000000" w:themeColor="text1"/>
          <w:sz w:val="24"/>
          <w:szCs w:val="24"/>
          <w:lang w:eastAsia="sv-SE"/>
        </w:rPr>
        <w:br/>
        <w:t xml:space="preserve">Catharina har haft kontakt med Elmsäter angående RFSISU och att söka bidrag. </w:t>
      </w:r>
      <w:r w:rsidR="002B74CB">
        <w:rPr>
          <w:color w:val="000000" w:themeColor="text1"/>
          <w:sz w:val="24"/>
          <w:szCs w:val="24"/>
          <w:lang w:eastAsia="sv-SE"/>
        </w:rPr>
        <w:t>Tack vare det kommer</w:t>
      </w:r>
      <w:r w:rsidR="006E20FA">
        <w:rPr>
          <w:color w:val="000000" w:themeColor="text1"/>
          <w:sz w:val="24"/>
          <w:szCs w:val="24"/>
          <w:lang w:eastAsia="sv-SE"/>
        </w:rPr>
        <w:t xml:space="preserve">10k </w:t>
      </w:r>
      <w:r w:rsidR="002B74CB">
        <w:rPr>
          <w:color w:val="000000" w:themeColor="text1"/>
          <w:sz w:val="24"/>
          <w:szCs w:val="24"/>
          <w:lang w:eastAsia="sv-SE"/>
        </w:rPr>
        <w:t xml:space="preserve">in som sponsring för äldre-motionen. Förslag på att fördela pengarna på: Kaffe, egna västar, hjärtstartare. Går det att bli sponsrad med en hjärtstartare? </w:t>
      </w:r>
      <w:r w:rsidR="00956764">
        <w:rPr>
          <w:color w:val="000000" w:themeColor="text1"/>
          <w:sz w:val="24"/>
          <w:szCs w:val="24"/>
          <w:lang w:eastAsia="sv-SE"/>
        </w:rPr>
        <w:t xml:space="preserve">Diskussion om var hjärtstartaren ska sitta eftersom den bli på våra ägor. </w:t>
      </w:r>
    </w:p>
    <w:p w14:paraId="05618DDD" w14:textId="13F1CFBF" w:rsidR="0068115E" w:rsidRPr="006A1812" w:rsidRDefault="00345F07" w:rsidP="53F66E54">
      <w:pPr>
        <w:numPr>
          <w:ilvl w:val="1"/>
          <w:numId w:val="36"/>
        </w:numPr>
        <w:spacing w:after="120"/>
        <w:textAlignment w:val="baseline"/>
        <w:rPr>
          <w:snapToGrid w:val="0"/>
          <w:color w:val="000000" w:themeColor="text1"/>
          <w:sz w:val="24"/>
          <w:szCs w:val="24"/>
          <w:lang w:eastAsia="sv-SE"/>
        </w:rPr>
      </w:pPr>
      <w:r w:rsidRPr="631D522A">
        <w:rPr>
          <w:color w:val="000000" w:themeColor="text1"/>
          <w:sz w:val="24"/>
          <w:szCs w:val="24"/>
          <w:lang w:eastAsia="sv-SE"/>
        </w:rPr>
        <w:t>Seniorlag</w:t>
      </w:r>
      <w:r w:rsidR="0068115E" w:rsidRPr="631D522A">
        <w:rPr>
          <w:color w:val="000000" w:themeColor="text1"/>
          <w:sz w:val="24"/>
          <w:szCs w:val="24"/>
          <w:lang w:eastAsia="sv-SE"/>
        </w:rPr>
        <w:t xml:space="preserve"> </w:t>
      </w:r>
      <w:r w:rsidR="0044162D" w:rsidRPr="631D522A">
        <w:rPr>
          <w:color w:val="000000" w:themeColor="text1"/>
          <w:sz w:val="24"/>
          <w:szCs w:val="24"/>
          <w:lang w:eastAsia="sv-SE"/>
        </w:rPr>
        <w:t>–</w:t>
      </w:r>
    </w:p>
    <w:p w14:paraId="1755B3CF" w14:textId="19FC76BE" w:rsidR="0068115E" w:rsidRPr="006A1812" w:rsidRDefault="0068115E" w:rsidP="53F66E54">
      <w:pPr>
        <w:numPr>
          <w:ilvl w:val="1"/>
          <w:numId w:val="36"/>
        </w:numPr>
        <w:spacing w:after="120"/>
        <w:textAlignment w:val="baseline"/>
        <w:rPr>
          <w:snapToGrid w:val="0"/>
          <w:color w:val="000000" w:themeColor="text1"/>
          <w:sz w:val="24"/>
          <w:szCs w:val="24"/>
          <w:lang w:eastAsia="sv-SE"/>
        </w:rPr>
      </w:pPr>
      <w:r w:rsidRPr="53F66E54">
        <w:rPr>
          <w:color w:val="000000" w:themeColor="text1"/>
          <w:sz w:val="24"/>
          <w:szCs w:val="24"/>
          <w:lang w:eastAsia="sv-SE"/>
        </w:rPr>
        <w:t xml:space="preserve">Eventsektion </w:t>
      </w:r>
      <w:r w:rsidR="006A1812" w:rsidRPr="53F66E54">
        <w:rPr>
          <w:color w:val="000000" w:themeColor="text1"/>
          <w:sz w:val="24"/>
          <w:szCs w:val="24"/>
          <w:lang w:eastAsia="sv-SE"/>
        </w:rPr>
        <w:t>–</w:t>
      </w:r>
      <w:r w:rsidRPr="53F66E54">
        <w:rPr>
          <w:color w:val="000000" w:themeColor="text1"/>
          <w:sz w:val="24"/>
          <w:szCs w:val="24"/>
          <w:lang w:eastAsia="sv-SE"/>
        </w:rPr>
        <w:t xml:space="preserve"> </w:t>
      </w:r>
    </w:p>
    <w:p w14:paraId="2020EC92" w14:textId="166CF552" w:rsidR="006A1812" w:rsidRPr="007323D3" w:rsidRDefault="00A850D2" w:rsidP="53F66E54">
      <w:pPr>
        <w:numPr>
          <w:ilvl w:val="2"/>
          <w:numId w:val="36"/>
        </w:numPr>
        <w:spacing w:after="120"/>
        <w:textAlignment w:val="baseline"/>
        <w:rPr>
          <w:snapToGrid w:val="0"/>
          <w:sz w:val="24"/>
          <w:szCs w:val="24"/>
        </w:rPr>
      </w:pPr>
      <w:r>
        <w:rPr>
          <w:snapToGrid w:val="0"/>
          <w:sz w:val="24"/>
          <w:szCs w:val="24"/>
        </w:rPr>
        <w:t xml:space="preserve">Oktober – Jöback/Salo – </w:t>
      </w:r>
      <w:r w:rsidR="008B2A18">
        <w:rPr>
          <w:snapToGrid w:val="0"/>
          <w:sz w:val="24"/>
          <w:szCs w:val="24"/>
        </w:rPr>
        <w:t>9/10.</w:t>
      </w:r>
      <w:r w:rsidR="00EF6030">
        <w:rPr>
          <w:snapToGrid w:val="0"/>
          <w:sz w:val="24"/>
          <w:szCs w:val="24"/>
        </w:rPr>
        <w:t xml:space="preserve"> </w:t>
      </w:r>
      <w:r w:rsidR="001B6A7A">
        <w:rPr>
          <w:snapToGrid w:val="0"/>
          <w:sz w:val="24"/>
          <w:szCs w:val="24"/>
        </w:rPr>
        <w:t>Lyckat!</w:t>
      </w:r>
    </w:p>
    <w:p w14:paraId="08F34F97" w14:textId="4CA7052E" w:rsidR="006A1812" w:rsidRPr="000E0748" w:rsidRDefault="008B2A18" w:rsidP="006A1812">
      <w:pPr>
        <w:numPr>
          <w:ilvl w:val="2"/>
          <w:numId w:val="36"/>
        </w:numPr>
        <w:spacing w:after="120"/>
        <w:textAlignment w:val="baseline"/>
      </w:pPr>
      <w:r>
        <w:rPr>
          <w:snapToGrid w:val="0"/>
          <w:sz w:val="24"/>
          <w:szCs w:val="24"/>
        </w:rPr>
        <w:t xml:space="preserve"> </w:t>
      </w:r>
      <w:r w:rsidR="00956764">
        <w:rPr>
          <w:snapToGrid w:val="0"/>
          <w:sz w:val="24"/>
          <w:szCs w:val="24"/>
        </w:rPr>
        <w:t xml:space="preserve">21/11 Brynolf och Ljung Rosvalla. </w:t>
      </w:r>
    </w:p>
    <w:p w14:paraId="5BE8F667" w14:textId="4AB8A1AC" w:rsidR="007323D3" w:rsidRPr="00577B40" w:rsidRDefault="000E0748" w:rsidP="007323D3">
      <w:pPr>
        <w:pStyle w:val="Liststycke"/>
        <w:numPr>
          <w:ilvl w:val="0"/>
          <w:numId w:val="36"/>
        </w:numPr>
        <w:spacing w:after="120"/>
        <w:textAlignment w:val="baseline"/>
      </w:pPr>
      <w:r w:rsidRPr="631D522A">
        <w:rPr>
          <w:b/>
          <w:bCs/>
          <w:sz w:val="28"/>
          <w:szCs w:val="28"/>
        </w:rPr>
        <w:t xml:space="preserve">Avrustning: </w:t>
      </w:r>
      <w:r w:rsidR="00956764">
        <w:rPr>
          <w:b/>
          <w:bCs/>
          <w:sz w:val="28"/>
          <w:szCs w:val="28"/>
        </w:rPr>
        <w:br/>
      </w:r>
      <w:r w:rsidR="00956764">
        <w:rPr>
          <w:sz w:val="24"/>
          <w:szCs w:val="24"/>
        </w:rPr>
        <w:t xml:space="preserve">Ronny väldigt nöjd och tacksam över det arbetet som gjordes. </w:t>
      </w:r>
      <w:r>
        <w:br/>
      </w:r>
    </w:p>
    <w:p w14:paraId="63AD7A1E" w14:textId="79452AD5" w:rsidR="0BBEC057" w:rsidRDefault="0BBEC057" w:rsidP="53F66E54">
      <w:pPr>
        <w:numPr>
          <w:ilvl w:val="0"/>
          <w:numId w:val="36"/>
        </w:numPr>
        <w:spacing w:after="120"/>
        <w:rPr>
          <w:b/>
          <w:bCs/>
          <w:sz w:val="24"/>
          <w:szCs w:val="24"/>
        </w:rPr>
      </w:pPr>
      <w:r w:rsidRPr="631D522A">
        <w:rPr>
          <w:b/>
          <w:bCs/>
          <w:sz w:val="24"/>
          <w:szCs w:val="24"/>
        </w:rPr>
        <w:t>Avslutning 12/10</w:t>
      </w:r>
      <w:r w:rsidR="00956764">
        <w:rPr>
          <w:b/>
          <w:bCs/>
          <w:sz w:val="24"/>
          <w:szCs w:val="24"/>
        </w:rPr>
        <w:br/>
      </w:r>
      <w:r w:rsidR="00956764">
        <w:rPr>
          <w:sz w:val="24"/>
          <w:szCs w:val="24"/>
        </w:rPr>
        <w:t>Blåsigt och kallt! Synd att den planerade matchen ställdes in (Nävekvarn har utgått från seriespel). Med tanke på det blev det aningen avslaget. Nöjda barn med medalj och en lyckad avslutning!</w:t>
      </w:r>
    </w:p>
    <w:p w14:paraId="0354A8AF" w14:textId="1A7F3873" w:rsidR="7FEAA6DD" w:rsidRDefault="7FEAA6DD" w:rsidP="631D522A">
      <w:pPr>
        <w:spacing w:after="120"/>
        <w:rPr>
          <w:b/>
          <w:bCs/>
          <w:sz w:val="24"/>
          <w:szCs w:val="24"/>
        </w:rPr>
      </w:pPr>
      <w:r w:rsidRPr="631D522A">
        <w:rPr>
          <w:b/>
          <w:bCs/>
          <w:sz w:val="24"/>
          <w:szCs w:val="24"/>
        </w:rPr>
        <w:t>Reflektioner</w:t>
      </w:r>
    </w:p>
    <w:p w14:paraId="4B26395B" w14:textId="77777777" w:rsidR="00126395" w:rsidRPr="0042071A" w:rsidRDefault="00126395" w:rsidP="00126395">
      <w:pPr>
        <w:numPr>
          <w:ilvl w:val="0"/>
          <w:numId w:val="36"/>
        </w:numPr>
        <w:spacing w:after="120"/>
        <w:textAlignment w:val="baseline"/>
        <w:rPr>
          <w:b/>
          <w:bCs/>
          <w:snapToGrid w:val="0"/>
          <w:sz w:val="24"/>
          <w:szCs w:val="24"/>
        </w:rPr>
      </w:pPr>
      <w:bookmarkStart w:id="0" w:name="_Hlk184708398"/>
      <w:r w:rsidRPr="0042071A">
        <w:rPr>
          <w:b/>
          <w:bCs/>
          <w:snapToGrid w:val="0"/>
          <w:sz w:val="24"/>
          <w:szCs w:val="24"/>
        </w:rPr>
        <w:t>Nätverksträff skolan</w:t>
      </w:r>
    </w:p>
    <w:p w14:paraId="476FC974" w14:textId="3A52D52E" w:rsidR="08D8F594" w:rsidRPr="008414FB" w:rsidRDefault="008414FB" w:rsidP="4896615D">
      <w:pPr>
        <w:numPr>
          <w:ilvl w:val="1"/>
          <w:numId w:val="36"/>
        </w:numPr>
        <w:spacing w:after="120" w:line="259" w:lineRule="auto"/>
        <w:rPr>
          <w:strike/>
          <w:sz w:val="24"/>
          <w:szCs w:val="24"/>
        </w:rPr>
      </w:pPr>
      <w:r>
        <w:rPr>
          <w:sz w:val="24"/>
          <w:szCs w:val="24"/>
        </w:rPr>
        <w:t xml:space="preserve">Uppskjutet och vi inväntar nytt datum. </w:t>
      </w:r>
    </w:p>
    <w:bookmarkEnd w:id="0"/>
    <w:p w14:paraId="5FC5FF4A" w14:textId="155AFCA0" w:rsidR="006A1812" w:rsidRDefault="006A1812" w:rsidP="00844C2D">
      <w:pPr>
        <w:pStyle w:val="Brdtext"/>
        <w:numPr>
          <w:ilvl w:val="0"/>
          <w:numId w:val="36"/>
        </w:numPr>
        <w:spacing w:before="0"/>
        <w:rPr>
          <w:b/>
          <w:bCs/>
          <w:snapToGrid w:val="0"/>
        </w:rPr>
      </w:pPr>
      <w:r w:rsidRPr="00B25558">
        <w:rPr>
          <w:b/>
          <w:bCs/>
          <w:snapToGrid w:val="0"/>
        </w:rPr>
        <w:t>Övriga frågor</w:t>
      </w:r>
    </w:p>
    <w:p w14:paraId="73D9A174" w14:textId="223B1CC8" w:rsidR="00242C34" w:rsidRPr="00956764" w:rsidRDefault="00242C34" w:rsidP="00CC7B1A">
      <w:pPr>
        <w:pStyle w:val="Brdtext"/>
        <w:numPr>
          <w:ilvl w:val="1"/>
          <w:numId w:val="36"/>
        </w:numPr>
        <w:spacing w:before="0"/>
        <w:rPr>
          <w:strike/>
        </w:rPr>
      </w:pPr>
      <w:r w:rsidRPr="00956764">
        <w:rPr>
          <w:strike/>
        </w:rPr>
        <w:t xml:space="preserve">Årsfest: Hur ser tankarna? Skridskodisco? </w:t>
      </w:r>
      <w:r w:rsidR="00956764">
        <w:t>Ledarträff med gåfotboll ledda av Catharina och Eva som följs av Pizza under uppstarten av nästa år.</w:t>
      </w:r>
      <w:r w:rsidR="008571CC">
        <w:t xml:space="preserve"> Roligt upplägg som vi planerar vidare på. </w:t>
      </w:r>
    </w:p>
    <w:p w14:paraId="7F7E13E1" w14:textId="0879258A" w:rsidR="00956764" w:rsidRPr="00956764" w:rsidRDefault="00956764" w:rsidP="00CC7B1A">
      <w:pPr>
        <w:pStyle w:val="Brdtext"/>
        <w:numPr>
          <w:ilvl w:val="1"/>
          <w:numId w:val="36"/>
        </w:numPr>
        <w:spacing w:before="0"/>
        <w:rPr>
          <w:strike/>
        </w:rPr>
      </w:pPr>
      <w:r>
        <w:t xml:space="preserve">Föreningskampen: SIF utmanar OK Hällen i ett antal dueller. </w:t>
      </w:r>
      <w:r w:rsidR="008571CC">
        <w:t>Roligt upplägg som vi planerar vidare på.</w:t>
      </w:r>
    </w:p>
    <w:p w14:paraId="16213A4A" w14:textId="14A840B2" w:rsidR="008414FB" w:rsidRDefault="008414FB" w:rsidP="00CC7B1A">
      <w:pPr>
        <w:pStyle w:val="Brdtext"/>
        <w:numPr>
          <w:ilvl w:val="1"/>
          <w:numId w:val="36"/>
        </w:numPr>
        <w:spacing w:before="0"/>
      </w:pPr>
      <w:r>
        <w:t xml:space="preserve">Målvaktsträningen: Marcus har kört tre tillfällen och det har varit uppskattat. Förhoppningen är att det drar igång snart igen. </w:t>
      </w:r>
      <w:r w:rsidR="00956764">
        <w:t xml:space="preserve">Marcus skickar ut ett utskick snart igen. </w:t>
      </w:r>
    </w:p>
    <w:p w14:paraId="0C8090E8" w14:textId="07890D68" w:rsidR="00242C34" w:rsidRDefault="00242C34" w:rsidP="00CC7B1A">
      <w:pPr>
        <w:pStyle w:val="Brdtext"/>
        <w:numPr>
          <w:ilvl w:val="1"/>
          <w:numId w:val="36"/>
        </w:numPr>
        <w:spacing w:before="0"/>
      </w:pPr>
      <w:r>
        <w:t xml:space="preserve">Paketjakt: Leta klappar istället för påskägg. </w:t>
      </w:r>
      <w:r w:rsidR="00EF6030">
        <w:t xml:space="preserve">7/12 </w:t>
      </w:r>
      <w:r w:rsidR="00414910">
        <w:t xml:space="preserve">(10-14) </w:t>
      </w:r>
      <w:r w:rsidR="00EF6030">
        <w:t xml:space="preserve">andra advent. Theresia, Eva, Annelie ansvarar för detta. Jultomten = Pelle. </w:t>
      </w:r>
      <w:r w:rsidR="00414910">
        <w:t xml:space="preserve">Slagit in klappar, planerar för rundan och kommer snart ut med mer info. Kan lägga ut infon på Nyköpingsguiden. </w:t>
      </w:r>
    </w:p>
    <w:p w14:paraId="3188DF8D" w14:textId="645B6C46" w:rsidR="00EA7A76" w:rsidRDefault="00DD0462" w:rsidP="00CC7B1A">
      <w:pPr>
        <w:pStyle w:val="Brdtext"/>
        <w:numPr>
          <w:ilvl w:val="1"/>
          <w:numId w:val="36"/>
        </w:numPr>
        <w:spacing w:before="0"/>
      </w:pPr>
      <w:r>
        <w:t xml:space="preserve">En batteridriven högtalare att ha med sig på matcher. </w:t>
      </w:r>
      <w:r w:rsidR="00414910">
        <w:t>Inköpt och finns på Loftet!</w:t>
      </w:r>
    </w:p>
    <w:p w14:paraId="005DD1EF" w14:textId="4058B31C" w:rsidR="00EA7A76" w:rsidRDefault="00EA7A76" w:rsidP="00CC7B1A">
      <w:pPr>
        <w:pStyle w:val="Brdtext"/>
        <w:numPr>
          <w:ilvl w:val="1"/>
          <w:numId w:val="36"/>
        </w:numPr>
        <w:spacing w:before="0"/>
      </w:pPr>
      <w:r>
        <w:t xml:space="preserve">Hur mycket kunskaper har våra ledare om NPF? </w:t>
      </w:r>
      <w:r w:rsidR="00B8280F">
        <w:t xml:space="preserve">Vi kan kolla runt med alternativ och bygga på det långsiktigt. </w:t>
      </w:r>
    </w:p>
    <w:p w14:paraId="720AE364" w14:textId="7BDBCE5B" w:rsidR="4E16849F" w:rsidRDefault="4E16849F" w:rsidP="631D522A">
      <w:pPr>
        <w:pStyle w:val="Brdtext"/>
        <w:numPr>
          <w:ilvl w:val="1"/>
          <w:numId w:val="36"/>
        </w:numPr>
        <w:spacing w:before="0"/>
      </w:pPr>
      <w:r>
        <w:lastRenderedPageBreak/>
        <w:t>Gå igenom årshjul</w:t>
      </w:r>
      <w:r w:rsidR="00414910">
        <w:t xml:space="preserve"> – Skjuter vi upp! Frågan kom upp på ledarträffen. </w:t>
      </w:r>
    </w:p>
    <w:p w14:paraId="581E7024" w14:textId="2EFC2371" w:rsidR="00B959B3" w:rsidRDefault="00B959B3" w:rsidP="631D522A">
      <w:pPr>
        <w:pStyle w:val="Brdtext"/>
        <w:numPr>
          <w:ilvl w:val="1"/>
          <w:numId w:val="36"/>
        </w:numPr>
        <w:spacing w:before="0"/>
      </w:pPr>
      <w:r>
        <w:t>Ny roll i styrelsen</w:t>
      </w:r>
      <w:r w:rsidR="00296B88">
        <w:t xml:space="preserve"> eller i en av befintliga grupper</w:t>
      </w:r>
      <w:r>
        <w:t xml:space="preserve">? Cupansvarig? </w:t>
      </w:r>
      <w:r w:rsidR="005F1331">
        <w:t>–</w:t>
      </w:r>
      <w:r w:rsidR="00414910">
        <w:t xml:space="preserve"> </w:t>
      </w:r>
      <w:r w:rsidR="005F1331">
        <w:t xml:space="preserve">Hampus Almberg vill hjälpa till och skulle kunna hjälpa till andra lag. Johan W bjuder in till nästa styrelsemöte. </w:t>
      </w:r>
    </w:p>
    <w:p w14:paraId="3422FC16" w14:textId="6F4DAFA0" w:rsidR="00296B88" w:rsidRDefault="00296B88" w:rsidP="631D522A">
      <w:pPr>
        <w:pStyle w:val="Brdtext"/>
        <w:numPr>
          <w:ilvl w:val="1"/>
          <w:numId w:val="36"/>
        </w:numPr>
        <w:spacing w:before="0"/>
      </w:pPr>
      <w:r>
        <w:t xml:space="preserve">Månadsbrev </w:t>
      </w:r>
      <w:r w:rsidR="00414910">
        <w:t>–</w:t>
      </w:r>
      <w:r>
        <w:t xml:space="preserve"> </w:t>
      </w:r>
      <w:r w:rsidR="00414910">
        <w:t xml:space="preserve">mailutskick till alla medlemmar? </w:t>
      </w:r>
      <w:r w:rsidR="005F1331">
        <w:t xml:space="preserve">OKEJ. Johan W skriver ihop och Marcus läser igenom. Vill man visa upp sitt lag skickar man till Johan W. Facebook. Instagram. Kom ihåg att lägga ut på hemsidan. </w:t>
      </w:r>
      <w:r w:rsidR="001B715B">
        <w:t xml:space="preserve">Samarbetsgympan med Ok hällen startar 17/11-30/3, måndagar klockan 18-19. Gympasalen. Från 12 år, gratis för medlemmar + VH. Gör gärna reklam i era kanaler för detta. Drop in. </w:t>
      </w:r>
    </w:p>
    <w:p w14:paraId="381A2FF7" w14:textId="5E3DBA60" w:rsidR="00414910" w:rsidRDefault="00414910" w:rsidP="631D522A">
      <w:pPr>
        <w:pStyle w:val="Brdtext"/>
        <w:numPr>
          <w:ilvl w:val="1"/>
          <w:numId w:val="36"/>
        </w:numPr>
        <w:spacing w:before="0"/>
      </w:pPr>
      <w:r>
        <w:t>Insamlingen på hemsidan:</w:t>
      </w:r>
      <w:r w:rsidR="005F1331">
        <w:t xml:space="preserve"> Startades vid Covid. </w:t>
      </w:r>
    </w:p>
    <w:p w14:paraId="334BEFF7" w14:textId="45BE88EE" w:rsidR="005F1331" w:rsidRDefault="005F1331" w:rsidP="631D522A">
      <w:pPr>
        <w:pStyle w:val="Brdtext"/>
        <w:numPr>
          <w:ilvl w:val="1"/>
          <w:numId w:val="36"/>
        </w:numPr>
        <w:spacing w:before="0"/>
      </w:pPr>
      <w:r>
        <w:t xml:space="preserve">Hemsidan behöver rensas. </w:t>
      </w:r>
      <w:r w:rsidR="001B715B">
        <w:t xml:space="preserve">Vi behöver bli bättre på tacka våra sponsorer. </w:t>
      </w:r>
    </w:p>
    <w:p w14:paraId="3211B9C9" w14:textId="5B337F50" w:rsidR="00414910" w:rsidRDefault="00414910" w:rsidP="631D522A">
      <w:pPr>
        <w:pStyle w:val="Brdtext"/>
        <w:numPr>
          <w:ilvl w:val="1"/>
          <w:numId w:val="36"/>
        </w:numPr>
        <w:spacing w:before="0"/>
      </w:pPr>
      <w:r>
        <w:t xml:space="preserve">Nattvandring tillsammans med Ok Hällen: </w:t>
      </w:r>
      <w:r w:rsidR="001B6A7A">
        <w:t xml:space="preserve">Marcus tar upp det med OK Hällen om det finns intresse. </w:t>
      </w:r>
    </w:p>
    <w:p w14:paraId="070DA35B" w14:textId="7CE5EB9E" w:rsidR="001B6A7A" w:rsidRDefault="001B6A7A" w:rsidP="631D522A">
      <w:pPr>
        <w:pStyle w:val="Brdtext"/>
        <w:numPr>
          <w:ilvl w:val="1"/>
          <w:numId w:val="36"/>
        </w:numPr>
        <w:spacing w:before="0"/>
      </w:pPr>
      <w:r>
        <w:t xml:space="preserve">Isrinken: Inväntar svar från Park/Gata angående underlag. Intresse finns från Alexander Flygare att hjälpa till. </w:t>
      </w:r>
    </w:p>
    <w:p w14:paraId="08238F6C" w14:textId="2164CB72" w:rsidR="001B6A7A" w:rsidRDefault="001B6A7A" w:rsidP="631D522A">
      <w:pPr>
        <w:pStyle w:val="Brdtext"/>
        <w:numPr>
          <w:ilvl w:val="1"/>
          <w:numId w:val="36"/>
        </w:numPr>
        <w:spacing w:before="0"/>
      </w:pPr>
      <w:r>
        <w:t xml:space="preserve">Valberedningen: Johan planerar att inte förlänga sitt avtal som kassör. Valberedningen har tankar och förslag på lösningar på hur det skulle kunna lösas, de jobbar vidare. </w:t>
      </w:r>
    </w:p>
    <w:p w14:paraId="3F7D333D" w14:textId="00A40ABA" w:rsidR="001B715B" w:rsidRDefault="001B715B" w:rsidP="631D522A">
      <w:pPr>
        <w:pStyle w:val="Brdtext"/>
        <w:numPr>
          <w:ilvl w:val="1"/>
          <w:numId w:val="36"/>
        </w:numPr>
        <w:spacing w:before="0"/>
      </w:pPr>
      <w:r>
        <w:t xml:space="preserve">Annelie har pratat med OK Hällen och ICA om att få till knatteverksamhet. 2-5 år. Ej konkurrerande aktivitet, för att få upp intresse för idrott. </w:t>
      </w:r>
    </w:p>
    <w:p w14:paraId="1755B3D8" w14:textId="5E1832E4" w:rsidR="005D790B" w:rsidRPr="001B715B" w:rsidRDefault="006609B5" w:rsidP="00414910">
      <w:pPr>
        <w:pStyle w:val="Brdtext"/>
        <w:spacing w:before="0"/>
        <w:ind w:firstLine="360"/>
        <w:rPr>
          <w:snapToGrid w:val="0"/>
          <w:sz w:val="36"/>
          <w:szCs w:val="36"/>
        </w:rPr>
      </w:pPr>
      <w:r w:rsidRPr="0042071A">
        <w:rPr>
          <w:b/>
          <w:bCs/>
          <w:snapToGrid w:val="0"/>
        </w:rPr>
        <w:t>Nästa möte</w:t>
      </w:r>
      <w:r w:rsidR="00414910">
        <w:rPr>
          <w:b/>
          <w:bCs/>
          <w:snapToGrid w:val="0"/>
        </w:rPr>
        <w:t xml:space="preserve">: </w:t>
      </w:r>
      <w:r w:rsidR="001B715B">
        <w:rPr>
          <w:snapToGrid w:val="0"/>
        </w:rPr>
        <w:t>måndag 1/12-2025</w:t>
      </w:r>
    </w:p>
    <w:p w14:paraId="1755B3DA" w14:textId="77777777" w:rsidR="00716178" w:rsidRDefault="00716178" w:rsidP="005C4C91">
      <w:pPr>
        <w:pStyle w:val="Brdtext"/>
        <w:spacing w:before="0"/>
        <w:rPr>
          <w:snapToGrid w:val="0"/>
        </w:rPr>
      </w:pPr>
    </w:p>
    <w:p w14:paraId="1755B3DB" w14:textId="77777777" w:rsidR="005C4C91" w:rsidRDefault="00716178" w:rsidP="00716178">
      <w:pPr>
        <w:pStyle w:val="Brdtext"/>
        <w:spacing w:before="0"/>
        <w:ind w:firstLine="360"/>
        <w:rPr>
          <w:snapToGrid w:val="0"/>
        </w:rPr>
      </w:pPr>
      <w:r>
        <w:rPr>
          <w:snapToGrid w:val="0"/>
        </w:rPr>
        <w:t xml:space="preserve">Vid pennan </w:t>
      </w:r>
    </w:p>
    <w:p w14:paraId="1755B3DC" w14:textId="6748A741" w:rsidR="00AC731D" w:rsidRPr="008571CC" w:rsidRDefault="00A348F0" w:rsidP="00716178">
      <w:pPr>
        <w:pStyle w:val="Brdtext"/>
        <w:spacing w:before="0"/>
        <w:ind w:firstLine="360"/>
        <w:rPr>
          <w:i/>
          <w:iCs/>
          <w:snapToGrid w:val="0"/>
        </w:rPr>
      </w:pPr>
      <w:r w:rsidRPr="008571CC">
        <w:rPr>
          <w:i/>
          <w:iCs/>
          <w:snapToGrid w:val="0"/>
        </w:rPr>
        <w:t>Johan Wallin</w:t>
      </w:r>
    </w:p>
    <w:p w14:paraId="1755B3E2" w14:textId="00187948" w:rsidR="00C616F1" w:rsidRDefault="00AC731D" w:rsidP="00505F7D">
      <w:pPr>
        <w:pStyle w:val="Brdtext"/>
        <w:spacing w:before="0"/>
        <w:ind w:firstLine="360"/>
        <w:rPr>
          <w:snapToGrid w:val="0"/>
        </w:rPr>
      </w:pPr>
      <w:r>
        <w:rPr>
          <w:snapToGrid w:val="0"/>
        </w:rPr>
        <w:t>Justerare</w:t>
      </w:r>
      <w:r>
        <w:rPr>
          <w:snapToGrid w:val="0"/>
        </w:rPr>
        <w:tab/>
      </w:r>
      <w:r>
        <w:rPr>
          <w:snapToGrid w:val="0"/>
        </w:rPr>
        <w:tab/>
      </w:r>
      <w:r>
        <w:rPr>
          <w:snapToGrid w:val="0"/>
        </w:rPr>
        <w:tab/>
      </w:r>
      <w:r>
        <w:rPr>
          <w:snapToGrid w:val="0"/>
        </w:rPr>
        <w:tab/>
      </w:r>
      <w:r>
        <w:rPr>
          <w:snapToGrid w:val="0"/>
        </w:rPr>
        <w:tab/>
        <w:t>Justerare</w:t>
      </w:r>
    </w:p>
    <w:p w14:paraId="1755B3E3" w14:textId="77777777" w:rsidR="00C616F1" w:rsidRDefault="00C616F1" w:rsidP="00716178">
      <w:pPr>
        <w:pStyle w:val="Brdtext"/>
        <w:spacing w:before="0"/>
        <w:ind w:firstLine="360"/>
        <w:rPr>
          <w:snapToGrid w:val="0"/>
        </w:rPr>
      </w:pPr>
    </w:p>
    <w:p w14:paraId="1755B3E4" w14:textId="77777777" w:rsidR="00C616F1" w:rsidRDefault="00C616F1" w:rsidP="00716178">
      <w:pPr>
        <w:pStyle w:val="Brdtext"/>
        <w:spacing w:before="0"/>
        <w:ind w:firstLine="360"/>
        <w:rPr>
          <w:snapToGrid w:val="0"/>
        </w:rPr>
      </w:pPr>
    </w:p>
    <w:p w14:paraId="1755B3E5" w14:textId="77777777" w:rsidR="00C616F1" w:rsidRDefault="00C616F1" w:rsidP="00716178">
      <w:pPr>
        <w:pStyle w:val="Brdtext"/>
        <w:spacing w:before="0"/>
        <w:ind w:firstLine="360"/>
        <w:rPr>
          <w:snapToGrid w:val="0"/>
        </w:rPr>
      </w:pPr>
    </w:p>
    <w:p w14:paraId="1755B3E6" w14:textId="77777777" w:rsidR="00C616F1" w:rsidRDefault="00C616F1" w:rsidP="00716178">
      <w:pPr>
        <w:pStyle w:val="Brdtext"/>
        <w:spacing w:before="0"/>
        <w:ind w:firstLine="360"/>
        <w:rPr>
          <w:snapToGrid w:val="0"/>
        </w:rPr>
      </w:pPr>
    </w:p>
    <w:p w14:paraId="1755B3E7" w14:textId="77777777" w:rsidR="00C616F1" w:rsidRDefault="00C616F1" w:rsidP="00716178">
      <w:pPr>
        <w:pStyle w:val="Brdtext"/>
        <w:spacing w:before="0"/>
        <w:ind w:firstLine="360"/>
        <w:rPr>
          <w:snapToGrid w:val="0"/>
        </w:rPr>
      </w:pPr>
    </w:p>
    <w:p w14:paraId="1755B3E8" w14:textId="77777777" w:rsidR="00C616F1" w:rsidRDefault="00C616F1" w:rsidP="00716178">
      <w:pPr>
        <w:pStyle w:val="Brdtext"/>
        <w:spacing w:before="0"/>
        <w:ind w:firstLine="360"/>
        <w:rPr>
          <w:snapToGrid w:val="0"/>
        </w:rPr>
      </w:pPr>
    </w:p>
    <w:p w14:paraId="1755B3E9" w14:textId="77777777" w:rsidR="00C616F1" w:rsidRDefault="00C616F1" w:rsidP="00716178">
      <w:pPr>
        <w:pStyle w:val="Brdtext"/>
        <w:spacing w:before="0"/>
        <w:ind w:firstLine="360"/>
        <w:rPr>
          <w:snapToGrid w:val="0"/>
        </w:rPr>
      </w:pPr>
    </w:p>
    <w:p w14:paraId="1755B3EA" w14:textId="77777777" w:rsidR="00C616F1" w:rsidRDefault="00C616F1" w:rsidP="00716178">
      <w:pPr>
        <w:pStyle w:val="Brdtext"/>
        <w:spacing w:before="0"/>
        <w:ind w:firstLine="360"/>
        <w:rPr>
          <w:snapToGrid w:val="0"/>
        </w:rPr>
      </w:pPr>
    </w:p>
    <w:p w14:paraId="1755B3EB" w14:textId="77777777" w:rsidR="00C616F1" w:rsidRDefault="00C616F1" w:rsidP="00716178">
      <w:pPr>
        <w:pStyle w:val="Brdtext"/>
        <w:spacing w:before="0"/>
        <w:ind w:firstLine="360"/>
        <w:rPr>
          <w:snapToGrid w:val="0"/>
        </w:rPr>
      </w:pPr>
    </w:p>
    <w:p w14:paraId="1755B3EC" w14:textId="77777777" w:rsidR="00C616F1" w:rsidRDefault="00C616F1" w:rsidP="00716178">
      <w:pPr>
        <w:pStyle w:val="Brdtext"/>
        <w:spacing w:before="0"/>
        <w:ind w:firstLine="360"/>
        <w:rPr>
          <w:snapToGrid w:val="0"/>
        </w:rPr>
      </w:pPr>
    </w:p>
    <w:p w14:paraId="1755B3ED" w14:textId="77777777" w:rsidR="00C616F1" w:rsidRDefault="00C616F1" w:rsidP="00716178">
      <w:pPr>
        <w:pStyle w:val="Brdtext"/>
        <w:spacing w:before="0"/>
        <w:ind w:firstLine="360"/>
        <w:rPr>
          <w:snapToGrid w:val="0"/>
        </w:rPr>
      </w:pPr>
    </w:p>
    <w:p w14:paraId="1755B3EE" w14:textId="77777777" w:rsidR="00C616F1" w:rsidRDefault="00C616F1" w:rsidP="00716178">
      <w:pPr>
        <w:pStyle w:val="Brdtext"/>
        <w:spacing w:before="0"/>
        <w:ind w:firstLine="360"/>
        <w:rPr>
          <w:snapToGrid w:val="0"/>
        </w:rPr>
      </w:pPr>
    </w:p>
    <w:p w14:paraId="1755B3EF" w14:textId="77777777" w:rsidR="00C616F1" w:rsidRDefault="00C616F1" w:rsidP="00716178">
      <w:pPr>
        <w:pStyle w:val="Brdtext"/>
        <w:spacing w:before="0"/>
        <w:ind w:firstLine="360"/>
        <w:rPr>
          <w:snapToGrid w:val="0"/>
        </w:rPr>
      </w:pPr>
    </w:p>
    <w:p w14:paraId="1755B3F0" w14:textId="77777777" w:rsidR="00C616F1" w:rsidRDefault="00C616F1" w:rsidP="00716178">
      <w:pPr>
        <w:pStyle w:val="Brdtext"/>
        <w:spacing w:before="0"/>
        <w:ind w:firstLine="360"/>
        <w:rPr>
          <w:snapToGrid w:val="0"/>
        </w:rPr>
      </w:pPr>
    </w:p>
    <w:p w14:paraId="1755B3F1" w14:textId="77777777" w:rsidR="00C616F1" w:rsidRDefault="00C616F1" w:rsidP="00716178">
      <w:pPr>
        <w:pStyle w:val="Brdtext"/>
        <w:spacing w:before="0"/>
        <w:ind w:firstLine="360"/>
        <w:rPr>
          <w:snapToGrid w:val="0"/>
        </w:rPr>
      </w:pPr>
    </w:p>
    <w:p w14:paraId="1755B3F2" w14:textId="77777777" w:rsidR="00C616F1" w:rsidRDefault="00C616F1" w:rsidP="00716178">
      <w:pPr>
        <w:pStyle w:val="Brdtext"/>
        <w:spacing w:before="0"/>
        <w:ind w:firstLine="360"/>
        <w:rPr>
          <w:snapToGrid w:val="0"/>
        </w:rPr>
      </w:pPr>
    </w:p>
    <w:p w14:paraId="1755B3F3" w14:textId="77777777" w:rsidR="00C616F1" w:rsidRDefault="00C616F1" w:rsidP="00716178">
      <w:pPr>
        <w:pStyle w:val="Brdtext"/>
        <w:spacing w:before="0"/>
        <w:ind w:firstLine="360"/>
        <w:rPr>
          <w:snapToGrid w:val="0"/>
        </w:rPr>
      </w:pPr>
    </w:p>
    <w:p w14:paraId="1755B3F4" w14:textId="77777777" w:rsidR="00C616F1" w:rsidRDefault="00C616F1" w:rsidP="00716178">
      <w:pPr>
        <w:pStyle w:val="Brdtext"/>
        <w:spacing w:before="0"/>
        <w:ind w:firstLine="360"/>
        <w:rPr>
          <w:snapToGrid w:val="0"/>
        </w:rPr>
      </w:pPr>
    </w:p>
    <w:p w14:paraId="1755B3F5" w14:textId="77777777" w:rsidR="00C616F1" w:rsidRDefault="00C616F1" w:rsidP="00716178">
      <w:pPr>
        <w:pStyle w:val="Brdtext"/>
        <w:spacing w:before="0"/>
        <w:ind w:firstLine="360"/>
        <w:rPr>
          <w:snapToGrid w:val="0"/>
        </w:rPr>
      </w:pPr>
    </w:p>
    <w:p w14:paraId="1755B3F6" w14:textId="77777777" w:rsidR="00C616F1" w:rsidRDefault="00C616F1" w:rsidP="00716178">
      <w:pPr>
        <w:pStyle w:val="Brdtext"/>
        <w:spacing w:before="0"/>
        <w:ind w:firstLine="360"/>
        <w:rPr>
          <w:snapToGrid w:val="0"/>
        </w:rPr>
      </w:pPr>
    </w:p>
    <w:p w14:paraId="1755B3F7" w14:textId="77777777" w:rsidR="00C616F1" w:rsidRDefault="00C616F1" w:rsidP="00716178">
      <w:pPr>
        <w:pStyle w:val="Brdtext"/>
        <w:spacing w:before="0"/>
        <w:ind w:firstLine="360"/>
        <w:rPr>
          <w:snapToGrid w:val="0"/>
        </w:rPr>
      </w:pPr>
    </w:p>
    <w:p w14:paraId="1755B3F8" w14:textId="77777777" w:rsidR="00C616F1" w:rsidRPr="00C616F1" w:rsidRDefault="00C616F1" w:rsidP="00716178">
      <w:pPr>
        <w:pStyle w:val="Brdtext"/>
        <w:spacing w:before="0"/>
        <w:ind w:firstLine="360"/>
        <w:rPr>
          <w:b/>
          <w:bCs/>
          <w:snapToGrid w:val="0"/>
        </w:rPr>
      </w:pPr>
      <w:r w:rsidRPr="00C616F1">
        <w:rPr>
          <w:b/>
          <w:bCs/>
          <w:snapToGrid w:val="0"/>
        </w:rPr>
        <w:t>Laget.se</w:t>
      </w:r>
    </w:p>
    <w:p w14:paraId="1755B3F9" w14:textId="77777777" w:rsidR="00C616F1" w:rsidRPr="007141DC" w:rsidRDefault="00505BE0" w:rsidP="00716178">
      <w:pPr>
        <w:pStyle w:val="Brdtext"/>
        <w:spacing w:before="0"/>
        <w:ind w:firstLine="360"/>
        <w:rPr>
          <w:snapToGrid w:val="0"/>
        </w:rPr>
      </w:pPr>
      <w:r w:rsidRPr="00FE2B11">
        <w:rPr>
          <w:noProof/>
        </w:rPr>
        <w:drawing>
          <wp:inline distT="0" distB="0" distL="0" distR="0" wp14:anchorId="1755B3FA" wp14:editId="1755B3FB">
            <wp:extent cx="5753100" cy="8858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p>
    <w:sectPr w:rsidR="00C616F1" w:rsidRPr="007141DC" w:rsidSect="00234A76">
      <w:headerReference w:type="even" r:id="rId11"/>
      <w:headerReference w:type="default" r:id="rId12"/>
      <w:headerReference w:type="first" r:id="rId13"/>
      <w:pgSz w:w="11906" w:h="16838"/>
      <w:pgMar w:top="720" w:right="720" w:bottom="720" w:left="720" w:header="567"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792A" w14:textId="77777777" w:rsidR="006C0395" w:rsidRDefault="006C0395">
      <w:r>
        <w:separator/>
      </w:r>
    </w:p>
  </w:endnote>
  <w:endnote w:type="continuationSeparator" w:id="0">
    <w:p w14:paraId="145CA98E" w14:textId="77777777" w:rsidR="006C0395" w:rsidRDefault="006C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s &amp; Lybrand Logo">
    <w:altName w:val="Cooper Black"/>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890B" w14:textId="77777777" w:rsidR="006C0395" w:rsidRDefault="006C0395">
      <w:r>
        <w:separator/>
      </w:r>
    </w:p>
  </w:footnote>
  <w:footnote w:type="continuationSeparator" w:id="0">
    <w:p w14:paraId="4CFBC701" w14:textId="77777777" w:rsidR="006C0395" w:rsidRDefault="006C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35FF" w14:textId="46585526" w:rsidR="00681F59" w:rsidRDefault="00681F59">
    <w:pPr>
      <w:pStyle w:val="Sidhuvud"/>
    </w:pPr>
    <w:r>
      <w:rPr>
        <w:noProof/>
      </w:rPr>
      <mc:AlternateContent>
        <mc:Choice Requires="wps">
          <w:drawing>
            <wp:anchor distT="0" distB="0" distL="0" distR="0" simplePos="0" relativeHeight="251659264" behindDoc="0" locked="0" layoutInCell="1" allowOverlap="1" wp14:anchorId="45C77170" wp14:editId="095DBA0F">
              <wp:simplePos x="635" y="635"/>
              <wp:positionH relativeFrom="page">
                <wp:align>center</wp:align>
              </wp:positionH>
              <wp:positionV relativeFrom="page">
                <wp:align>top</wp:align>
              </wp:positionV>
              <wp:extent cx="326390" cy="314325"/>
              <wp:effectExtent l="0" t="0" r="16510" b="9525"/>
              <wp:wrapNone/>
              <wp:docPr id="465193559"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14325"/>
                      </a:xfrm>
                      <a:prstGeom prst="rect">
                        <a:avLst/>
                      </a:prstGeom>
                      <a:noFill/>
                      <a:ln>
                        <a:noFill/>
                      </a:ln>
                    </wps:spPr>
                    <wps:txbx>
                      <w:txbxContent>
                        <w:p w14:paraId="1B064FCD" w14:textId="5C303C05"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77170" id="_x0000_t202" coordsize="21600,21600" o:spt="202" path="m,l,21600r21600,l21600,xe">
              <v:stroke joinstyle="miter"/>
              <v:path gradientshapeok="t" o:connecttype="rect"/>
            </v:shapetype>
            <v:shape id="Textruta 2" o:spid="_x0000_s1026" type="#_x0000_t202" alt="General" style="position:absolute;margin-left:0;margin-top:0;width:25.7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sgCQIAABUEAAAOAAAAZHJzL2Uyb0RvYy54bWysU8Fu2zAMvQ/YPwi6L3aStVi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" filled="f" stroked="f">
              <v:textbox style="mso-fit-shape-to-text:t" inset="0,15pt,0,0">
                <w:txbxContent>
                  <w:p w14:paraId="1B064FCD" w14:textId="5C303C05"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B400" w14:textId="7B3F6096" w:rsidR="00741E45" w:rsidRDefault="00681F59">
    <w:pPr>
      <w:pStyle w:val="F3Brdtextenkel"/>
      <w:tabs>
        <w:tab w:val="right" w:pos="8505"/>
      </w:tabs>
    </w:pPr>
    <w:r>
      <w:rPr>
        <w:noProof/>
      </w:rPr>
      <mc:AlternateContent>
        <mc:Choice Requires="wps">
          <w:drawing>
            <wp:anchor distT="0" distB="0" distL="0" distR="0" simplePos="0" relativeHeight="251660288" behindDoc="0" locked="0" layoutInCell="1" allowOverlap="1" wp14:anchorId="49694245" wp14:editId="452DA879">
              <wp:simplePos x="457200" y="361950"/>
              <wp:positionH relativeFrom="page">
                <wp:align>center</wp:align>
              </wp:positionH>
              <wp:positionV relativeFrom="page">
                <wp:align>top</wp:align>
              </wp:positionV>
              <wp:extent cx="326390" cy="314325"/>
              <wp:effectExtent l="0" t="0" r="16510" b="9525"/>
              <wp:wrapNone/>
              <wp:docPr id="2004709715" name="Textruta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14325"/>
                      </a:xfrm>
                      <a:prstGeom prst="rect">
                        <a:avLst/>
                      </a:prstGeom>
                      <a:noFill/>
                      <a:ln>
                        <a:noFill/>
                      </a:ln>
                    </wps:spPr>
                    <wps:txbx>
                      <w:txbxContent>
                        <w:p w14:paraId="67E558DD" w14:textId="648F060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94245" id="_x0000_t202" coordsize="21600,21600" o:spt="202" path="m,l,21600r21600,l21600,xe">
              <v:stroke joinstyle="miter"/>
              <v:path gradientshapeok="t" o:connecttype="rect"/>
            </v:shapetype>
            <v:shape id="Textruta 3" o:spid="_x0000_s1027" type="#_x0000_t202" alt="General" style="position:absolute;margin-left:0;margin-top:0;width:25.7pt;height:24.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k2DAIAABwEAAAOAAAAZHJzL2Uyb0RvYy54bWysU8Fu2zAMvQ/YPwi6L3aStVi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" filled="f" stroked="f">
              <v:textbox style="mso-fit-shape-to-text:t" inset="0,15pt,0,0">
                <w:txbxContent>
                  <w:p w14:paraId="67E558DD" w14:textId="648F060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v:textbox>
              <w10:wrap anchorx="page" anchory="page"/>
            </v:shape>
          </w:pict>
        </mc:Fallback>
      </mc:AlternateContent>
    </w:r>
  </w:p>
  <w:p w14:paraId="1755B401" w14:textId="77777777" w:rsidR="006560AC" w:rsidRDefault="006560AC">
    <w:pPr>
      <w:pStyle w:val="F3Brdtextenkel"/>
      <w:tabs>
        <w:tab w:val="right" w:pos="85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9AA" w14:textId="5813CE41" w:rsidR="00681F59" w:rsidRDefault="00681F59">
    <w:pPr>
      <w:pStyle w:val="Sidhuvud"/>
    </w:pPr>
    <w:r>
      <w:rPr>
        <w:noProof/>
      </w:rPr>
      <mc:AlternateContent>
        <mc:Choice Requires="wps">
          <w:drawing>
            <wp:anchor distT="0" distB="0" distL="0" distR="0" simplePos="0" relativeHeight="251658240" behindDoc="0" locked="0" layoutInCell="1" allowOverlap="1" wp14:anchorId="0ADC83A2" wp14:editId="4930353B">
              <wp:simplePos x="635" y="635"/>
              <wp:positionH relativeFrom="page">
                <wp:align>center</wp:align>
              </wp:positionH>
              <wp:positionV relativeFrom="page">
                <wp:align>top</wp:align>
              </wp:positionV>
              <wp:extent cx="326390" cy="314325"/>
              <wp:effectExtent l="0" t="0" r="16510" b="9525"/>
              <wp:wrapNone/>
              <wp:docPr id="1759404755"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14325"/>
                      </a:xfrm>
                      <a:prstGeom prst="rect">
                        <a:avLst/>
                      </a:prstGeom>
                      <a:noFill/>
                      <a:ln>
                        <a:noFill/>
                      </a:ln>
                    </wps:spPr>
                    <wps:txbx>
                      <w:txbxContent>
                        <w:p w14:paraId="38D6BAE3" w14:textId="20CC5BA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C83A2" id="_x0000_t202" coordsize="21600,21600" o:spt="202" path="m,l,21600r21600,l21600,xe">
              <v:stroke joinstyle="miter"/>
              <v:path gradientshapeok="t" o:connecttype="rect"/>
            </v:shapetype>
            <v:shape id="Textruta 1" o:spid="_x0000_s1028" type="#_x0000_t202" alt="General" style="position:absolute;margin-left:0;margin-top:0;width:25.7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5wDQIAABwEAAAOAAAAZHJzL2Uyb0RvYy54bWysU8Fu2zAMvQ/YPwi6L3aStVi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" filled="f" stroked="f">
              <v:textbox style="mso-fit-shape-to-text:t" inset="0,15pt,0,0">
                <w:txbxContent>
                  <w:p w14:paraId="38D6BAE3" w14:textId="20CC5BA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E8E"/>
    <w:multiLevelType w:val="singleLevel"/>
    <w:tmpl w:val="907EA074"/>
    <w:lvl w:ilvl="0">
      <w:start w:val="1"/>
      <w:numFmt w:val="bullet"/>
      <w:pStyle w:val="Bomb3"/>
      <w:lvlText w:val=""/>
      <w:lvlJc w:val="left"/>
      <w:pPr>
        <w:tabs>
          <w:tab w:val="num" w:pos="927"/>
        </w:tabs>
        <w:ind w:left="907" w:hanging="340"/>
      </w:pPr>
      <w:rPr>
        <w:rFonts w:ascii="Symbol" w:hAnsi="Symbol" w:hint="default"/>
      </w:rPr>
    </w:lvl>
  </w:abstractNum>
  <w:abstractNum w:abstractNumId="1" w15:restartNumberingAfterBreak="0">
    <w:nsid w:val="136258BB"/>
    <w:multiLevelType w:val="singleLevel"/>
    <w:tmpl w:val="5DCAA29A"/>
    <w:lvl w:ilvl="0">
      <w:start w:val="1"/>
      <w:numFmt w:val="none"/>
      <w:pStyle w:val="F12Indragatt"/>
      <w:lvlText w:val="att"/>
      <w:lvlJc w:val="left"/>
      <w:pPr>
        <w:tabs>
          <w:tab w:val="num" w:pos="567"/>
        </w:tabs>
        <w:ind w:left="567" w:hanging="567"/>
      </w:pPr>
    </w:lvl>
  </w:abstractNum>
  <w:abstractNum w:abstractNumId="2" w15:restartNumberingAfterBreak="0">
    <w:nsid w:val="23E26096"/>
    <w:multiLevelType w:val="multilevel"/>
    <w:tmpl w:val="C49ACC72"/>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AB22EA1"/>
    <w:multiLevelType w:val="multilevel"/>
    <w:tmpl w:val="09206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010713"/>
    <w:multiLevelType w:val="singleLevel"/>
    <w:tmpl w:val="5EAAF8D6"/>
    <w:lvl w:ilvl="0">
      <w:start w:val="1"/>
      <w:numFmt w:val="bullet"/>
      <w:lvlText w:val=""/>
      <w:lvlJc w:val="left"/>
      <w:pPr>
        <w:tabs>
          <w:tab w:val="num" w:pos="1948"/>
        </w:tabs>
        <w:ind w:left="284" w:firstLine="1304"/>
      </w:pPr>
      <w:rPr>
        <w:rFonts w:ascii="Wingdings" w:hAnsi="Wingdings" w:hint="default"/>
        <w:sz w:val="16"/>
      </w:rPr>
    </w:lvl>
  </w:abstractNum>
  <w:abstractNum w:abstractNumId="5" w15:restartNumberingAfterBreak="0">
    <w:nsid w:val="300A27A9"/>
    <w:multiLevelType w:val="singleLevel"/>
    <w:tmpl w:val="0E869AD4"/>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31E30B12"/>
    <w:multiLevelType w:val="multilevel"/>
    <w:tmpl w:val="00680026"/>
    <w:lvl w:ilvl="0">
      <w:start w:val="1"/>
      <w:numFmt w:val="decimal"/>
      <w:lvlText w:val="%1"/>
      <w:lvlJc w:val="left"/>
      <w:pPr>
        <w:tabs>
          <w:tab w:val="num" w:pos="360"/>
        </w:tabs>
        <w:ind w:left="357" w:hanging="357"/>
      </w:pPr>
    </w:lvl>
    <w:lvl w:ilvl="1">
      <w:start w:val="1"/>
      <w:numFmt w:val="decimal"/>
      <w:lvlText w:val="%1.%2."/>
      <w:lvlJc w:val="left"/>
      <w:pPr>
        <w:tabs>
          <w:tab w:val="num" w:pos="1361"/>
        </w:tabs>
        <w:ind w:left="1361" w:hanging="1361"/>
      </w:pPr>
    </w:lvl>
    <w:lvl w:ilvl="2">
      <w:start w:val="1"/>
      <w:numFmt w:val="decimal"/>
      <w:lvlText w:val="%1.%2.%3."/>
      <w:lvlJc w:val="left"/>
      <w:pPr>
        <w:tabs>
          <w:tab w:val="num" w:pos="1304"/>
        </w:tabs>
        <w:ind w:left="1304" w:hanging="1304"/>
      </w:pPr>
      <w:rPr>
        <w:u w:val="single"/>
      </w:rPr>
    </w:lvl>
    <w:lvl w:ilvl="3">
      <w:start w:val="1"/>
      <w:numFmt w:val="decimal"/>
      <w:lvlText w:val="%1.%2.%3.%4."/>
      <w:lvlJc w:val="left"/>
      <w:pPr>
        <w:tabs>
          <w:tab w:val="num" w:pos="215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42BB52D2"/>
    <w:multiLevelType w:val="hybridMultilevel"/>
    <w:tmpl w:val="F48C42F8"/>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49D52992"/>
    <w:multiLevelType w:val="singleLevel"/>
    <w:tmpl w:val="8248A01E"/>
    <w:lvl w:ilvl="0">
      <w:start w:val="1"/>
      <w:numFmt w:val="bullet"/>
      <w:pStyle w:val="F5Bomb2"/>
      <w:lvlText w:val=""/>
      <w:lvlJc w:val="left"/>
      <w:pPr>
        <w:tabs>
          <w:tab w:val="num" w:pos="644"/>
        </w:tabs>
        <w:ind w:left="567" w:hanging="283"/>
      </w:pPr>
      <w:rPr>
        <w:rFonts w:ascii="Wingdings" w:hAnsi="Wingdings" w:hint="default"/>
        <w:sz w:val="16"/>
      </w:rPr>
    </w:lvl>
  </w:abstractNum>
  <w:abstractNum w:abstractNumId="9" w15:restartNumberingAfterBreak="0">
    <w:nsid w:val="503677DB"/>
    <w:multiLevelType w:val="singleLevel"/>
    <w:tmpl w:val="31CCB94A"/>
    <w:lvl w:ilvl="0">
      <w:start w:val="1"/>
      <w:numFmt w:val="bullet"/>
      <w:pStyle w:val="Bombenkel"/>
      <w:lvlText w:val=""/>
      <w:lvlJc w:val="left"/>
      <w:pPr>
        <w:tabs>
          <w:tab w:val="num" w:pos="360"/>
        </w:tabs>
        <w:ind w:left="340" w:hanging="340"/>
      </w:pPr>
      <w:rPr>
        <w:rFonts w:ascii="Symbol" w:hAnsi="Symbol" w:hint="default"/>
      </w:rPr>
    </w:lvl>
  </w:abstractNum>
  <w:abstractNum w:abstractNumId="10" w15:restartNumberingAfterBreak="0">
    <w:nsid w:val="58603427"/>
    <w:multiLevelType w:val="singleLevel"/>
    <w:tmpl w:val="EC2A8F36"/>
    <w:lvl w:ilvl="0">
      <w:start w:val="1"/>
      <w:numFmt w:val="none"/>
      <w:pStyle w:val="Indragatt"/>
      <w:lvlText w:val="att"/>
      <w:lvlJc w:val="left"/>
      <w:pPr>
        <w:tabs>
          <w:tab w:val="num" w:pos="567"/>
        </w:tabs>
        <w:ind w:left="567" w:hanging="567"/>
      </w:pPr>
    </w:lvl>
  </w:abstractNum>
  <w:abstractNum w:abstractNumId="11" w15:restartNumberingAfterBreak="0">
    <w:nsid w:val="588B0312"/>
    <w:multiLevelType w:val="singleLevel"/>
    <w:tmpl w:val="CF50D314"/>
    <w:lvl w:ilvl="0">
      <w:start w:val="1"/>
      <w:numFmt w:val="bullet"/>
      <w:lvlText w:val=""/>
      <w:lvlJc w:val="left"/>
      <w:pPr>
        <w:tabs>
          <w:tab w:val="num" w:pos="1664"/>
        </w:tabs>
        <w:ind w:left="284" w:firstLine="1020"/>
      </w:pPr>
      <w:rPr>
        <w:rFonts w:ascii="Symbol" w:hAnsi="Symbol" w:hint="default"/>
      </w:rPr>
    </w:lvl>
  </w:abstractNum>
  <w:abstractNum w:abstractNumId="12" w15:restartNumberingAfterBreak="0">
    <w:nsid w:val="62E95003"/>
    <w:multiLevelType w:val="hybridMultilevel"/>
    <w:tmpl w:val="7BD2AC76"/>
    <w:lvl w:ilvl="0" w:tplc="E1C87684">
      <w:numFmt w:val="bullet"/>
      <w:lvlText w:val="-"/>
      <w:lvlJc w:val="left"/>
      <w:pPr>
        <w:ind w:left="720" w:hanging="360"/>
      </w:pPr>
      <w:rPr>
        <w:rFonts w:ascii="Times New Roman" w:eastAsia="Times New Roman" w:hAnsi="Times New Roman" w:cs="Times New Roman" w:hint="default"/>
      </w:rPr>
    </w:lvl>
    <w:lvl w:ilvl="1" w:tplc="A69C4E12">
      <w:start w:val="1"/>
      <w:numFmt w:val="bullet"/>
      <w:lvlText w:val="o"/>
      <w:lvlJc w:val="left"/>
      <w:pPr>
        <w:ind w:left="1352" w:hanging="360"/>
      </w:pPr>
      <w:rPr>
        <w:rFonts w:ascii="Courier New" w:hAnsi="Courier New" w:cs="Courier New" w:hint="default"/>
        <w:strike w:val="0"/>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0C4B58"/>
    <w:multiLevelType w:val="singleLevel"/>
    <w:tmpl w:val="19CAA23C"/>
    <w:lvl w:ilvl="0">
      <w:start w:val="1"/>
      <w:numFmt w:val="decimal"/>
      <w:pStyle w:val="abc"/>
      <w:lvlText w:val="%1."/>
      <w:lvlJc w:val="left"/>
      <w:pPr>
        <w:tabs>
          <w:tab w:val="num" w:pos="360"/>
        </w:tabs>
        <w:ind w:left="340" w:hanging="340"/>
      </w:pPr>
      <w:rPr>
        <w:rFonts w:hint="default"/>
      </w:rPr>
    </w:lvl>
  </w:abstractNum>
  <w:abstractNum w:abstractNumId="14" w15:restartNumberingAfterBreak="0">
    <w:nsid w:val="6550733F"/>
    <w:multiLevelType w:val="multilevel"/>
    <w:tmpl w:val="E06C16FE"/>
    <w:lvl w:ilvl="0">
      <w:start w:val="1"/>
      <w:numFmt w:val="decimal"/>
      <w:lvlText w:val="%1"/>
      <w:lvlJc w:val="left"/>
      <w:pPr>
        <w:tabs>
          <w:tab w:val="num" w:pos="1304"/>
        </w:tabs>
        <w:ind w:left="1304" w:hanging="1304"/>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8CC0654"/>
    <w:multiLevelType w:val="multilevel"/>
    <w:tmpl w:val="C5443A2A"/>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CD6013A"/>
    <w:multiLevelType w:val="singleLevel"/>
    <w:tmpl w:val="15222C0E"/>
    <w:lvl w:ilvl="0">
      <w:start w:val="1"/>
      <w:numFmt w:val="bullet"/>
      <w:pStyle w:val="F4Bomb1"/>
      <w:lvlText w:val=""/>
      <w:lvlJc w:val="left"/>
      <w:pPr>
        <w:tabs>
          <w:tab w:val="num" w:pos="360"/>
        </w:tabs>
        <w:ind w:left="340" w:hanging="340"/>
      </w:pPr>
      <w:rPr>
        <w:rFonts w:ascii="Symbol" w:hAnsi="Symbol" w:hint="default"/>
      </w:rPr>
    </w:lvl>
  </w:abstractNum>
  <w:num w:numId="1" w16cid:durableId="333994128">
    <w:abstractNumId w:val="13"/>
  </w:num>
  <w:num w:numId="2" w16cid:durableId="1569263736">
    <w:abstractNumId w:val="5"/>
  </w:num>
  <w:num w:numId="3" w16cid:durableId="2034764193">
    <w:abstractNumId w:val="1"/>
  </w:num>
  <w:num w:numId="4" w16cid:durableId="93133044">
    <w:abstractNumId w:val="11"/>
  </w:num>
  <w:num w:numId="5" w16cid:durableId="2081365195">
    <w:abstractNumId w:val="4"/>
  </w:num>
  <w:num w:numId="6" w16cid:durableId="1599560804">
    <w:abstractNumId w:val="14"/>
  </w:num>
  <w:num w:numId="7" w16cid:durableId="839003328">
    <w:abstractNumId w:val="15"/>
  </w:num>
  <w:num w:numId="8" w16cid:durableId="1842088024">
    <w:abstractNumId w:val="2"/>
  </w:num>
  <w:num w:numId="9" w16cid:durableId="1389766513">
    <w:abstractNumId w:val="6"/>
  </w:num>
  <w:num w:numId="10" w16cid:durableId="1336376059">
    <w:abstractNumId w:val="2"/>
  </w:num>
  <w:num w:numId="11" w16cid:durableId="1169978032">
    <w:abstractNumId w:val="13"/>
  </w:num>
  <w:num w:numId="12" w16cid:durableId="233709679">
    <w:abstractNumId w:val="0"/>
  </w:num>
  <w:num w:numId="13" w16cid:durableId="98256673">
    <w:abstractNumId w:val="9"/>
  </w:num>
  <w:num w:numId="14" w16cid:durableId="179053448">
    <w:abstractNumId w:val="1"/>
  </w:num>
  <w:num w:numId="15" w16cid:durableId="1633559719">
    <w:abstractNumId w:val="16"/>
  </w:num>
  <w:num w:numId="16" w16cid:durableId="1329138735">
    <w:abstractNumId w:val="8"/>
  </w:num>
  <w:num w:numId="17" w16cid:durableId="132645448">
    <w:abstractNumId w:val="13"/>
  </w:num>
  <w:num w:numId="18" w16cid:durableId="965817575">
    <w:abstractNumId w:val="0"/>
  </w:num>
  <w:num w:numId="19" w16cid:durableId="1177111497">
    <w:abstractNumId w:val="9"/>
  </w:num>
  <w:num w:numId="20" w16cid:durableId="784498214">
    <w:abstractNumId w:val="1"/>
  </w:num>
  <w:num w:numId="21" w16cid:durableId="1497528068">
    <w:abstractNumId w:val="16"/>
  </w:num>
  <w:num w:numId="22" w16cid:durableId="801384785">
    <w:abstractNumId w:val="8"/>
  </w:num>
  <w:num w:numId="23" w16cid:durableId="837383607">
    <w:abstractNumId w:val="13"/>
  </w:num>
  <w:num w:numId="24" w16cid:durableId="1178891448">
    <w:abstractNumId w:val="0"/>
  </w:num>
  <w:num w:numId="25" w16cid:durableId="1903593">
    <w:abstractNumId w:val="9"/>
  </w:num>
  <w:num w:numId="26" w16cid:durableId="186532163">
    <w:abstractNumId w:val="1"/>
  </w:num>
  <w:num w:numId="27" w16cid:durableId="2043051704">
    <w:abstractNumId w:val="16"/>
  </w:num>
  <w:num w:numId="28" w16cid:durableId="1020739292">
    <w:abstractNumId w:val="8"/>
  </w:num>
  <w:num w:numId="29" w16cid:durableId="1030454936">
    <w:abstractNumId w:val="10"/>
  </w:num>
  <w:num w:numId="30" w16cid:durableId="1941183777">
    <w:abstractNumId w:val="10"/>
  </w:num>
  <w:num w:numId="31" w16cid:durableId="908344838">
    <w:abstractNumId w:val="10"/>
  </w:num>
  <w:num w:numId="32" w16cid:durableId="1053315772">
    <w:abstractNumId w:val="10"/>
  </w:num>
  <w:num w:numId="33" w16cid:durableId="881599500">
    <w:abstractNumId w:val="10"/>
  </w:num>
  <w:num w:numId="34" w16cid:durableId="420641098">
    <w:abstractNumId w:val="1"/>
  </w:num>
  <w:num w:numId="35" w16cid:durableId="1849557691">
    <w:abstractNumId w:val="1"/>
  </w:num>
  <w:num w:numId="36" w16cid:durableId="1723946655">
    <w:abstractNumId w:val="12"/>
  </w:num>
  <w:num w:numId="37" w16cid:durableId="12305772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0868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03"/>
    <w:rsid w:val="00007876"/>
    <w:rsid w:val="0004035F"/>
    <w:rsid w:val="0006307A"/>
    <w:rsid w:val="000658A1"/>
    <w:rsid w:val="00071440"/>
    <w:rsid w:val="00076BA9"/>
    <w:rsid w:val="0008476F"/>
    <w:rsid w:val="000875FC"/>
    <w:rsid w:val="000B618B"/>
    <w:rsid w:val="000C6442"/>
    <w:rsid w:val="000C7D55"/>
    <w:rsid w:val="000D0BCF"/>
    <w:rsid w:val="000D2646"/>
    <w:rsid w:val="000E0748"/>
    <w:rsid w:val="000F2202"/>
    <w:rsid w:val="000F2270"/>
    <w:rsid w:val="000F4F55"/>
    <w:rsid w:val="00126395"/>
    <w:rsid w:val="0014315D"/>
    <w:rsid w:val="00144A06"/>
    <w:rsid w:val="00145EA3"/>
    <w:rsid w:val="00146C94"/>
    <w:rsid w:val="00151E8C"/>
    <w:rsid w:val="00155AA6"/>
    <w:rsid w:val="00161F51"/>
    <w:rsid w:val="00182D70"/>
    <w:rsid w:val="001B5F40"/>
    <w:rsid w:val="001B6A7A"/>
    <w:rsid w:val="001B715B"/>
    <w:rsid w:val="001C0B54"/>
    <w:rsid w:val="001E23CF"/>
    <w:rsid w:val="001F1448"/>
    <w:rsid w:val="00224A73"/>
    <w:rsid w:val="00231FC2"/>
    <w:rsid w:val="00234A76"/>
    <w:rsid w:val="00234F69"/>
    <w:rsid w:val="00240BF5"/>
    <w:rsid w:val="002425E3"/>
    <w:rsid w:val="00242C34"/>
    <w:rsid w:val="002458E1"/>
    <w:rsid w:val="00264DC5"/>
    <w:rsid w:val="00267FCB"/>
    <w:rsid w:val="00270BAA"/>
    <w:rsid w:val="002962B5"/>
    <w:rsid w:val="00296B88"/>
    <w:rsid w:val="002A1DA2"/>
    <w:rsid w:val="002A22C4"/>
    <w:rsid w:val="002A2926"/>
    <w:rsid w:val="002A4AE8"/>
    <w:rsid w:val="002B20B1"/>
    <w:rsid w:val="002B5A03"/>
    <w:rsid w:val="002B74CB"/>
    <w:rsid w:val="002D30A9"/>
    <w:rsid w:val="002E7AF2"/>
    <w:rsid w:val="002F1432"/>
    <w:rsid w:val="002F59CB"/>
    <w:rsid w:val="003139FE"/>
    <w:rsid w:val="00345F07"/>
    <w:rsid w:val="003771EE"/>
    <w:rsid w:val="00383752"/>
    <w:rsid w:val="003C08FE"/>
    <w:rsid w:val="003D2FA3"/>
    <w:rsid w:val="003F7D09"/>
    <w:rsid w:val="004030CC"/>
    <w:rsid w:val="00414478"/>
    <w:rsid w:val="00414910"/>
    <w:rsid w:val="00416D14"/>
    <w:rsid w:val="0042071A"/>
    <w:rsid w:val="0042699A"/>
    <w:rsid w:val="00430602"/>
    <w:rsid w:val="0044162D"/>
    <w:rsid w:val="004652A7"/>
    <w:rsid w:val="00470C63"/>
    <w:rsid w:val="00486D7E"/>
    <w:rsid w:val="004A00EF"/>
    <w:rsid w:val="004A79F3"/>
    <w:rsid w:val="004B0913"/>
    <w:rsid w:val="004C4DC7"/>
    <w:rsid w:val="004D4E4D"/>
    <w:rsid w:val="004E1418"/>
    <w:rsid w:val="004F3FB5"/>
    <w:rsid w:val="00500EE8"/>
    <w:rsid w:val="005055F5"/>
    <w:rsid w:val="00505BE0"/>
    <w:rsid w:val="00505F7D"/>
    <w:rsid w:val="00513BE3"/>
    <w:rsid w:val="00522E66"/>
    <w:rsid w:val="00525CA9"/>
    <w:rsid w:val="005525AE"/>
    <w:rsid w:val="00555A25"/>
    <w:rsid w:val="00577B40"/>
    <w:rsid w:val="005B2E91"/>
    <w:rsid w:val="005C0C4A"/>
    <w:rsid w:val="005C4C91"/>
    <w:rsid w:val="005C5A2D"/>
    <w:rsid w:val="005C6411"/>
    <w:rsid w:val="005D790B"/>
    <w:rsid w:val="005E0763"/>
    <w:rsid w:val="005F1331"/>
    <w:rsid w:val="005F1FE6"/>
    <w:rsid w:val="0060111A"/>
    <w:rsid w:val="00602C8A"/>
    <w:rsid w:val="006047DF"/>
    <w:rsid w:val="00607DEE"/>
    <w:rsid w:val="006244B4"/>
    <w:rsid w:val="00633142"/>
    <w:rsid w:val="00633DD9"/>
    <w:rsid w:val="00634CFD"/>
    <w:rsid w:val="00636C6D"/>
    <w:rsid w:val="0064540D"/>
    <w:rsid w:val="006556A2"/>
    <w:rsid w:val="006560AC"/>
    <w:rsid w:val="006609B5"/>
    <w:rsid w:val="00667C4C"/>
    <w:rsid w:val="0068115E"/>
    <w:rsid w:val="00681F59"/>
    <w:rsid w:val="00686447"/>
    <w:rsid w:val="006966A0"/>
    <w:rsid w:val="006A0769"/>
    <w:rsid w:val="006A1812"/>
    <w:rsid w:val="006A6A04"/>
    <w:rsid w:val="006A6BF0"/>
    <w:rsid w:val="006B3A41"/>
    <w:rsid w:val="006B6C50"/>
    <w:rsid w:val="006C0395"/>
    <w:rsid w:val="006C11DF"/>
    <w:rsid w:val="006C2365"/>
    <w:rsid w:val="006D4E06"/>
    <w:rsid w:val="006D5F44"/>
    <w:rsid w:val="006E20FA"/>
    <w:rsid w:val="006E56E7"/>
    <w:rsid w:val="006F38E6"/>
    <w:rsid w:val="00700923"/>
    <w:rsid w:val="00702446"/>
    <w:rsid w:val="007027B2"/>
    <w:rsid w:val="00706036"/>
    <w:rsid w:val="007141DC"/>
    <w:rsid w:val="00716178"/>
    <w:rsid w:val="00716DBF"/>
    <w:rsid w:val="007302BA"/>
    <w:rsid w:val="007323D3"/>
    <w:rsid w:val="00737FFD"/>
    <w:rsid w:val="007413D8"/>
    <w:rsid w:val="00741E45"/>
    <w:rsid w:val="00746590"/>
    <w:rsid w:val="007471BE"/>
    <w:rsid w:val="0075180E"/>
    <w:rsid w:val="0075636D"/>
    <w:rsid w:val="00766195"/>
    <w:rsid w:val="0076628E"/>
    <w:rsid w:val="00791CEB"/>
    <w:rsid w:val="00797A74"/>
    <w:rsid w:val="007A05DF"/>
    <w:rsid w:val="007A06A7"/>
    <w:rsid w:val="007C6222"/>
    <w:rsid w:val="007D13D6"/>
    <w:rsid w:val="007D2E92"/>
    <w:rsid w:val="007F2EF2"/>
    <w:rsid w:val="007F5F57"/>
    <w:rsid w:val="00801DC0"/>
    <w:rsid w:val="00805A42"/>
    <w:rsid w:val="008106AE"/>
    <w:rsid w:val="00816CAC"/>
    <w:rsid w:val="008360FD"/>
    <w:rsid w:val="008414FB"/>
    <w:rsid w:val="00844C2D"/>
    <w:rsid w:val="008571CC"/>
    <w:rsid w:val="0086096D"/>
    <w:rsid w:val="00863552"/>
    <w:rsid w:val="008A3143"/>
    <w:rsid w:val="008B2A18"/>
    <w:rsid w:val="008B38CF"/>
    <w:rsid w:val="008B473D"/>
    <w:rsid w:val="008D1650"/>
    <w:rsid w:val="008D2E0F"/>
    <w:rsid w:val="008D6A1F"/>
    <w:rsid w:val="008F15BF"/>
    <w:rsid w:val="008F3BA9"/>
    <w:rsid w:val="008F648E"/>
    <w:rsid w:val="009133B0"/>
    <w:rsid w:val="00920991"/>
    <w:rsid w:val="009268CA"/>
    <w:rsid w:val="0093374E"/>
    <w:rsid w:val="00937B6B"/>
    <w:rsid w:val="0094595C"/>
    <w:rsid w:val="00956764"/>
    <w:rsid w:val="00963D5B"/>
    <w:rsid w:val="009803D3"/>
    <w:rsid w:val="00982659"/>
    <w:rsid w:val="0098289E"/>
    <w:rsid w:val="00987903"/>
    <w:rsid w:val="00995B4D"/>
    <w:rsid w:val="009A5CD3"/>
    <w:rsid w:val="009B0856"/>
    <w:rsid w:val="009B27A6"/>
    <w:rsid w:val="009D03D6"/>
    <w:rsid w:val="009E2E04"/>
    <w:rsid w:val="009E6F15"/>
    <w:rsid w:val="00A019D9"/>
    <w:rsid w:val="00A04627"/>
    <w:rsid w:val="00A11F3C"/>
    <w:rsid w:val="00A215D1"/>
    <w:rsid w:val="00A348F0"/>
    <w:rsid w:val="00A515BD"/>
    <w:rsid w:val="00A62B32"/>
    <w:rsid w:val="00A64B1B"/>
    <w:rsid w:val="00A75FFE"/>
    <w:rsid w:val="00A80B94"/>
    <w:rsid w:val="00A818E7"/>
    <w:rsid w:val="00A8252A"/>
    <w:rsid w:val="00A850D2"/>
    <w:rsid w:val="00A90DEB"/>
    <w:rsid w:val="00AB35D0"/>
    <w:rsid w:val="00AB5D25"/>
    <w:rsid w:val="00AC4959"/>
    <w:rsid w:val="00AC731D"/>
    <w:rsid w:val="00AF7510"/>
    <w:rsid w:val="00B0379C"/>
    <w:rsid w:val="00B14371"/>
    <w:rsid w:val="00B25558"/>
    <w:rsid w:val="00B31FD0"/>
    <w:rsid w:val="00B369BB"/>
    <w:rsid w:val="00B45515"/>
    <w:rsid w:val="00B51BCE"/>
    <w:rsid w:val="00B56247"/>
    <w:rsid w:val="00B73103"/>
    <w:rsid w:val="00B8280F"/>
    <w:rsid w:val="00B9543D"/>
    <w:rsid w:val="00B959B3"/>
    <w:rsid w:val="00BB5E20"/>
    <w:rsid w:val="00BD3A51"/>
    <w:rsid w:val="00BE7C68"/>
    <w:rsid w:val="00BF178D"/>
    <w:rsid w:val="00C04C73"/>
    <w:rsid w:val="00C10E08"/>
    <w:rsid w:val="00C15A13"/>
    <w:rsid w:val="00C23FC9"/>
    <w:rsid w:val="00C246D4"/>
    <w:rsid w:val="00C303CC"/>
    <w:rsid w:val="00C55C9D"/>
    <w:rsid w:val="00C616F1"/>
    <w:rsid w:val="00C627EE"/>
    <w:rsid w:val="00C656E5"/>
    <w:rsid w:val="00C72202"/>
    <w:rsid w:val="00C90BC8"/>
    <w:rsid w:val="00CA332A"/>
    <w:rsid w:val="00CB16C6"/>
    <w:rsid w:val="00CC7B1A"/>
    <w:rsid w:val="00CC7DB4"/>
    <w:rsid w:val="00CE6ACB"/>
    <w:rsid w:val="00CF447F"/>
    <w:rsid w:val="00D00221"/>
    <w:rsid w:val="00D14849"/>
    <w:rsid w:val="00D15702"/>
    <w:rsid w:val="00D16BB5"/>
    <w:rsid w:val="00D74ABF"/>
    <w:rsid w:val="00D81C41"/>
    <w:rsid w:val="00D96EAE"/>
    <w:rsid w:val="00DA1125"/>
    <w:rsid w:val="00DA11C2"/>
    <w:rsid w:val="00DA7641"/>
    <w:rsid w:val="00DC7076"/>
    <w:rsid w:val="00DD0462"/>
    <w:rsid w:val="00DE474E"/>
    <w:rsid w:val="00E04C28"/>
    <w:rsid w:val="00E07FCE"/>
    <w:rsid w:val="00E13E4B"/>
    <w:rsid w:val="00E30C62"/>
    <w:rsid w:val="00E46861"/>
    <w:rsid w:val="00E47BC8"/>
    <w:rsid w:val="00E63B63"/>
    <w:rsid w:val="00E75D09"/>
    <w:rsid w:val="00E83FCB"/>
    <w:rsid w:val="00E90B9D"/>
    <w:rsid w:val="00E94550"/>
    <w:rsid w:val="00EA1502"/>
    <w:rsid w:val="00EA1B18"/>
    <w:rsid w:val="00EA7A76"/>
    <w:rsid w:val="00EB5A59"/>
    <w:rsid w:val="00EC28A6"/>
    <w:rsid w:val="00EE68A7"/>
    <w:rsid w:val="00EF6030"/>
    <w:rsid w:val="00EF6D1F"/>
    <w:rsid w:val="00F13F66"/>
    <w:rsid w:val="00F17477"/>
    <w:rsid w:val="00F56617"/>
    <w:rsid w:val="00F714E6"/>
    <w:rsid w:val="00F737CB"/>
    <w:rsid w:val="00F84BC3"/>
    <w:rsid w:val="00F9202B"/>
    <w:rsid w:val="00F926D2"/>
    <w:rsid w:val="00F94816"/>
    <w:rsid w:val="00FA0446"/>
    <w:rsid w:val="00FA599A"/>
    <w:rsid w:val="00FA648B"/>
    <w:rsid w:val="00FB04B2"/>
    <w:rsid w:val="00FB2418"/>
    <w:rsid w:val="00FC3632"/>
    <w:rsid w:val="00FD70D8"/>
    <w:rsid w:val="00FE26CE"/>
    <w:rsid w:val="00FE314C"/>
    <w:rsid w:val="00FE4351"/>
    <w:rsid w:val="01572167"/>
    <w:rsid w:val="01986CC1"/>
    <w:rsid w:val="03929BBD"/>
    <w:rsid w:val="03A40EBA"/>
    <w:rsid w:val="06C3DC91"/>
    <w:rsid w:val="08D8F594"/>
    <w:rsid w:val="0AAF1E87"/>
    <w:rsid w:val="0B9890C3"/>
    <w:rsid w:val="0BBEC057"/>
    <w:rsid w:val="0C6797CD"/>
    <w:rsid w:val="0C8F203E"/>
    <w:rsid w:val="0E08440F"/>
    <w:rsid w:val="0E98EC74"/>
    <w:rsid w:val="110D636E"/>
    <w:rsid w:val="111D2FFD"/>
    <w:rsid w:val="12E6DD6A"/>
    <w:rsid w:val="1316E2DF"/>
    <w:rsid w:val="186A503C"/>
    <w:rsid w:val="1C08FEBF"/>
    <w:rsid w:val="1E047E94"/>
    <w:rsid w:val="1F3B08DA"/>
    <w:rsid w:val="20F9F316"/>
    <w:rsid w:val="25BE51D6"/>
    <w:rsid w:val="26CD995B"/>
    <w:rsid w:val="26D199B2"/>
    <w:rsid w:val="2787A74A"/>
    <w:rsid w:val="2A9098E5"/>
    <w:rsid w:val="2B08D47A"/>
    <w:rsid w:val="2BB01A57"/>
    <w:rsid w:val="2C853119"/>
    <w:rsid w:val="2EB5ABA1"/>
    <w:rsid w:val="31E46322"/>
    <w:rsid w:val="321CAFB3"/>
    <w:rsid w:val="332CBC12"/>
    <w:rsid w:val="3342A796"/>
    <w:rsid w:val="391BD0EF"/>
    <w:rsid w:val="3937A09D"/>
    <w:rsid w:val="3BBE0284"/>
    <w:rsid w:val="3EEF5F3B"/>
    <w:rsid w:val="3FB80A23"/>
    <w:rsid w:val="3FD73C4C"/>
    <w:rsid w:val="4001013E"/>
    <w:rsid w:val="41AED6A7"/>
    <w:rsid w:val="4244BA40"/>
    <w:rsid w:val="43DB2715"/>
    <w:rsid w:val="4516C74E"/>
    <w:rsid w:val="46463596"/>
    <w:rsid w:val="4773ADE8"/>
    <w:rsid w:val="47EB536D"/>
    <w:rsid w:val="4888087B"/>
    <w:rsid w:val="4896615D"/>
    <w:rsid w:val="4CF088AA"/>
    <w:rsid w:val="4D54BB98"/>
    <w:rsid w:val="4E16849F"/>
    <w:rsid w:val="4F9B25B3"/>
    <w:rsid w:val="50B2DDFC"/>
    <w:rsid w:val="5357771C"/>
    <w:rsid w:val="53F66E54"/>
    <w:rsid w:val="58DA4DC5"/>
    <w:rsid w:val="5DA30786"/>
    <w:rsid w:val="5E60EB46"/>
    <w:rsid w:val="5F816C6D"/>
    <w:rsid w:val="608490DE"/>
    <w:rsid w:val="62A8D9D3"/>
    <w:rsid w:val="62CA2C22"/>
    <w:rsid w:val="631D522A"/>
    <w:rsid w:val="65393F7D"/>
    <w:rsid w:val="65C2B8C9"/>
    <w:rsid w:val="6675352F"/>
    <w:rsid w:val="67DB67DC"/>
    <w:rsid w:val="67F4CCFB"/>
    <w:rsid w:val="68E6DE2A"/>
    <w:rsid w:val="6A7A31DF"/>
    <w:rsid w:val="6B584568"/>
    <w:rsid w:val="6B697982"/>
    <w:rsid w:val="6DA6FFBF"/>
    <w:rsid w:val="6F236C61"/>
    <w:rsid w:val="6FD46006"/>
    <w:rsid w:val="72EA7292"/>
    <w:rsid w:val="736407DA"/>
    <w:rsid w:val="7545545E"/>
    <w:rsid w:val="75C22B07"/>
    <w:rsid w:val="763F816C"/>
    <w:rsid w:val="774AC3D2"/>
    <w:rsid w:val="79ECDD00"/>
    <w:rsid w:val="7A2E7AAD"/>
    <w:rsid w:val="7A5D5051"/>
    <w:rsid w:val="7EAE5B4F"/>
    <w:rsid w:val="7FEAA6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5B3B2"/>
  <w15:chartTrackingRefBased/>
  <w15:docId w15:val="{EF314E5F-804D-4FAF-AF1A-9836B12E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Rubrik1">
    <w:name w:val="heading 1"/>
    <w:aliases w:val="F8 Rubrik 1"/>
    <w:basedOn w:val="Normal"/>
    <w:next w:val="Brdtext"/>
    <w:qFormat/>
    <w:pPr>
      <w:keepNext/>
      <w:spacing w:before="360" w:after="120"/>
      <w:outlineLvl w:val="0"/>
    </w:pPr>
    <w:rPr>
      <w:b/>
      <w:kern w:val="28"/>
      <w:sz w:val="28"/>
    </w:rPr>
  </w:style>
  <w:style w:type="paragraph" w:styleId="Rubrik2">
    <w:name w:val="heading 2"/>
    <w:aliases w:val="F9 Underrubrik"/>
    <w:basedOn w:val="Normal"/>
    <w:next w:val="Brdtext"/>
    <w:qFormat/>
    <w:pPr>
      <w:keepNext/>
      <w:spacing w:before="120" w:after="120"/>
      <w:outlineLvl w:val="1"/>
    </w:pPr>
    <w:rPr>
      <w:b/>
      <w:sz w:val="24"/>
    </w:rPr>
  </w:style>
  <w:style w:type="paragraph" w:styleId="Rubrik3">
    <w:name w:val="heading 3"/>
    <w:aliases w:val="F11 Rubriklinje"/>
    <w:basedOn w:val="Normal"/>
    <w:next w:val="Brdtext"/>
    <w:qFormat/>
    <w:pPr>
      <w:keepNext/>
      <w:tabs>
        <w:tab w:val="left" w:pos="1304"/>
      </w:tabs>
      <w:spacing w:before="120" w:after="120"/>
      <w:outlineLvl w:val="2"/>
    </w:pPr>
    <w:rPr>
      <w:sz w:val="24"/>
      <w:u w:val="single"/>
    </w:rPr>
  </w:style>
  <w:style w:type="paragraph" w:styleId="Rubrik4">
    <w:name w:val="heading 4"/>
    <w:basedOn w:val="Normal"/>
    <w:next w:val="Normal"/>
    <w:qFormat/>
    <w:pPr>
      <w:keepNext/>
      <w:outlineLvl w:val="3"/>
    </w:pPr>
    <w:rPr>
      <w:rFonts w:ascii="Coopers &amp; Lybrand Logo" w:hAnsi="Coopers &amp; Lybrand Logo"/>
      <w:sz w:val="72"/>
    </w:rPr>
  </w:style>
  <w:style w:type="paragraph" w:styleId="Rubrik5">
    <w:name w:val="heading 5"/>
    <w:basedOn w:val="Normal"/>
    <w:next w:val="Normal"/>
    <w:qFormat/>
    <w:pPr>
      <w:keepNext/>
      <w:outlineLvl w:val="4"/>
    </w:pPr>
    <w:rPr>
      <w:rFonts w:ascii="Coopers &amp; Lybrand Logo" w:hAnsi="Coopers &amp; Lybrand Logo"/>
      <w:sz w:val="72"/>
    </w:rPr>
  </w:style>
  <w:style w:type="paragraph" w:styleId="Rubrik6">
    <w:name w:val="heading 6"/>
    <w:basedOn w:val="Normal"/>
    <w:next w:val="Normal"/>
    <w:qFormat/>
    <w:pPr>
      <w:keepNext/>
      <w:outlineLvl w:val="5"/>
    </w:pPr>
    <w:rPr>
      <w:rFonts w:ascii="Helvetica" w:hAnsi="Helvetica"/>
      <w:b/>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c">
    <w:name w:val="abc"/>
    <w:basedOn w:val="Normal"/>
    <w:pPr>
      <w:numPr>
        <w:numId w:val="23"/>
      </w:numPr>
    </w:pPr>
    <w:rPr>
      <w:sz w:val="24"/>
    </w:rPr>
  </w:style>
  <w:style w:type="paragraph" w:customStyle="1" w:styleId="Bomb3">
    <w:name w:val="Bomb 3"/>
    <w:basedOn w:val="Normal"/>
    <w:pPr>
      <w:numPr>
        <w:numId w:val="24"/>
      </w:numPr>
      <w:spacing w:before="120" w:after="120"/>
    </w:pPr>
    <w:rPr>
      <w:sz w:val="24"/>
    </w:rPr>
  </w:style>
  <w:style w:type="paragraph" w:customStyle="1" w:styleId="Bombenkel">
    <w:name w:val="Bomb_enkel"/>
    <w:basedOn w:val="Bomb3"/>
    <w:pPr>
      <w:numPr>
        <w:numId w:val="25"/>
      </w:numPr>
      <w:spacing w:before="0" w:after="0"/>
    </w:pPr>
  </w:style>
  <w:style w:type="paragraph" w:styleId="Brdtext">
    <w:name w:val="Body Text"/>
    <w:aliases w:val="F2 Brödtext"/>
    <w:basedOn w:val="Normal"/>
    <w:pPr>
      <w:spacing w:before="120" w:after="120"/>
    </w:pPr>
    <w:rPr>
      <w:sz w:val="24"/>
    </w:rPr>
  </w:style>
  <w:style w:type="paragraph" w:customStyle="1" w:styleId="F12Indragatt">
    <w:name w:val="F12 Indrag_att"/>
    <w:basedOn w:val="Normal"/>
    <w:pPr>
      <w:numPr>
        <w:numId w:val="35"/>
      </w:numPr>
      <w:spacing w:before="120" w:after="120"/>
    </w:pPr>
    <w:rPr>
      <w:sz w:val="24"/>
    </w:rPr>
  </w:style>
  <w:style w:type="paragraph" w:customStyle="1" w:styleId="F3Brdtextenkel">
    <w:name w:val="F3 Brödtext enkel"/>
    <w:basedOn w:val="Normal"/>
    <w:rPr>
      <w:sz w:val="24"/>
    </w:rPr>
  </w:style>
  <w:style w:type="paragraph" w:customStyle="1" w:styleId="F4Bomb1">
    <w:name w:val="F4 Bomb 1"/>
    <w:basedOn w:val="Normal"/>
    <w:pPr>
      <w:numPr>
        <w:numId w:val="27"/>
      </w:numPr>
      <w:spacing w:before="120" w:after="120"/>
    </w:pPr>
    <w:rPr>
      <w:sz w:val="24"/>
    </w:rPr>
  </w:style>
  <w:style w:type="paragraph" w:customStyle="1" w:styleId="F5Bomb2">
    <w:name w:val="F5 Bomb 2"/>
    <w:basedOn w:val="Normal"/>
    <w:pPr>
      <w:numPr>
        <w:numId w:val="28"/>
      </w:numPr>
      <w:tabs>
        <w:tab w:val="clear" w:pos="644"/>
      </w:tabs>
      <w:spacing w:before="120" w:after="120"/>
      <w:ind w:left="568" w:hanging="284"/>
    </w:pPr>
    <w:rPr>
      <w:sz w:val="24"/>
    </w:rPr>
  </w:style>
  <w:style w:type="paragraph" w:customStyle="1" w:styleId="F6Indrag1">
    <w:name w:val="F6 Indrag 1"/>
    <w:basedOn w:val="Normal"/>
    <w:pPr>
      <w:keepNext/>
      <w:spacing w:before="120"/>
      <w:ind w:left="567" w:hanging="567"/>
    </w:pPr>
    <w:rPr>
      <w:sz w:val="24"/>
    </w:rPr>
  </w:style>
  <w:style w:type="paragraph" w:customStyle="1" w:styleId="F7Indrag2">
    <w:name w:val="F7 Indrag 2"/>
    <w:basedOn w:val="Normal"/>
    <w:pPr>
      <w:ind w:left="567"/>
    </w:pPr>
    <w:rPr>
      <w:sz w:val="24"/>
    </w:rPr>
  </w:style>
  <w:style w:type="paragraph" w:customStyle="1" w:styleId="Vnsterstllt">
    <w:name w:val="Vänsterställt"/>
    <w:basedOn w:val="Normal"/>
    <w:rPr>
      <w:sz w:val="24"/>
    </w:rPr>
  </w:style>
  <w:style w:type="paragraph" w:customStyle="1" w:styleId="verskrift">
    <w:name w:val="Överskrift"/>
    <w:basedOn w:val="Normal"/>
    <w:next w:val="Rubrik1"/>
    <w:pPr>
      <w:spacing w:after="240"/>
    </w:pPr>
    <w:rPr>
      <w:b/>
      <w:sz w:val="28"/>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Indragatt">
    <w:name w:val="Indrag_att"/>
    <w:autoRedefine/>
    <w:pPr>
      <w:numPr>
        <w:numId w:val="33"/>
      </w:numPr>
      <w:spacing w:before="136" w:after="136"/>
    </w:pPr>
    <w:rPr>
      <w:snapToGrid w:val="0"/>
      <w:color w:val="000000"/>
      <w:sz w:val="22"/>
      <w:lang w:eastAsia="sv-SE"/>
    </w:rPr>
  </w:style>
  <w:style w:type="paragraph" w:customStyle="1" w:styleId="Fotnot">
    <w:name w:val="Fotnot"/>
    <w:autoRedefine/>
    <w:pPr>
      <w:spacing w:before="120" w:after="120"/>
      <w:ind w:left="284" w:hanging="284"/>
    </w:pPr>
    <w:rPr>
      <w:snapToGrid w:val="0"/>
      <w:color w:val="000000"/>
      <w:lang w:eastAsia="sv-SE"/>
    </w:rPr>
  </w:style>
  <w:style w:type="paragraph" w:styleId="Fotnotstext">
    <w:name w:val="footnote text"/>
    <w:basedOn w:val="Normal"/>
    <w:semiHidden/>
    <w:pPr>
      <w:spacing w:before="120" w:after="120"/>
      <w:ind w:left="284" w:hanging="284"/>
    </w:pPr>
  </w:style>
  <w:style w:type="paragraph" w:styleId="Ballongtext">
    <w:name w:val="Balloon Text"/>
    <w:basedOn w:val="Normal"/>
    <w:link w:val="BallongtextChar"/>
    <w:rsid w:val="006E56E7"/>
    <w:rPr>
      <w:rFonts w:ascii="Tahoma" w:hAnsi="Tahoma"/>
      <w:sz w:val="16"/>
      <w:szCs w:val="16"/>
      <w:lang w:val="x-none"/>
    </w:rPr>
  </w:style>
  <w:style w:type="character" w:customStyle="1" w:styleId="BallongtextChar">
    <w:name w:val="Ballongtext Char"/>
    <w:link w:val="Ballongtext"/>
    <w:rsid w:val="006E56E7"/>
    <w:rPr>
      <w:rFonts w:ascii="Tahoma" w:hAnsi="Tahoma" w:cs="Tahoma"/>
      <w:sz w:val="16"/>
      <w:szCs w:val="16"/>
      <w:lang w:eastAsia="en-US"/>
    </w:rPr>
  </w:style>
  <w:style w:type="paragraph" w:styleId="Liststycke">
    <w:name w:val="List Paragraph"/>
    <w:basedOn w:val="Normal"/>
    <w:uiPriority w:val="34"/>
    <w:qFormat/>
    <w:rsid w:val="000E0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3774">
      <w:bodyDiv w:val="1"/>
      <w:marLeft w:val="0"/>
      <w:marRight w:val="0"/>
      <w:marTop w:val="0"/>
      <w:marBottom w:val="0"/>
      <w:divBdr>
        <w:top w:val="none" w:sz="0" w:space="0" w:color="auto"/>
        <w:left w:val="none" w:sz="0" w:space="0" w:color="auto"/>
        <w:bottom w:val="none" w:sz="0" w:space="0" w:color="auto"/>
        <w:right w:val="none" w:sz="0" w:space="0" w:color="auto"/>
      </w:divBdr>
    </w:div>
    <w:div w:id="688606386">
      <w:bodyDiv w:val="1"/>
      <w:marLeft w:val="0"/>
      <w:marRight w:val="0"/>
      <w:marTop w:val="0"/>
      <w:marBottom w:val="0"/>
      <w:divBdr>
        <w:top w:val="none" w:sz="0" w:space="0" w:color="auto"/>
        <w:left w:val="none" w:sz="0" w:space="0" w:color="auto"/>
        <w:bottom w:val="none" w:sz="0" w:space="0" w:color="auto"/>
        <w:right w:val="none" w:sz="0" w:space="0" w:color="auto"/>
      </w:divBdr>
    </w:div>
    <w:div w:id="7937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0Office\Templates\pwc_se\Neut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897F8A1A66474089889955623ABE5A" ma:contentTypeVersion="17" ma:contentTypeDescription="Skapa ett nytt dokument." ma:contentTypeScope="" ma:versionID="1e4fb45226e3d6a901c90aab22b33fd8">
  <xsd:schema xmlns:xsd="http://www.w3.org/2001/XMLSchema" xmlns:xs="http://www.w3.org/2001/XMLSchema" xmlns:p="http://schemas.microsoft.com/office/2006/metadata/properties" xmlns:ns2="6c9b0d5c-c6b3-47f7-8c06-0333d1bd8479" xmlns:ns3="7e5759a9-d274-4669-9510-dd19d6f92e47" targetNamespace="http://schemas.microsoft.com/office/2006/metadata/properties" ma:root="true" ma:fieldsID="3090376965fedd10bfdece02a3cd6623" ns2:_="" ns3:_="">
    <xsd:import namespace="6c9b0d5c-c6b3-47f7-8c06-0333d1bd8479"/>
    <xsd:import namespace="7e5759a9-d274-4669-9510-dd19d6f92e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b0d5c-c6b3-47f7-8c06-0333d1bd8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d2bb07ad-6c13-4607-be95-b3197542c63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759a9-d274-4669-9510-dd19d6f92e47"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9def133c-cd10-4db9-ad7a-0877081a09c3}" ma:internalName="TaxCatchAll" ma:showField="CatchAllData" ma:web="7e5759a9-d274-4669-9510-dd19d6f92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b0d5c-c6b3-47f7-8c06-0333d1bd8479">
      <Terms xmlns="http://schemas.microsoft.com/office/infopath/2007/PartnerControls"/>
    </lcf76f155ced4ddcb4097134ff3c332f>
    <TaxCatchAll xmlns="7e5759a9-d274-4669-9510-dd19d6f92e47" xsi:nil="true"/>
  </documentManagement>
</p:properties>
</file>

<file path=customXml/itemProps1.xml><?xml version="1.0" encoding="utf-8"?>
<ds:datastoreItem xmlns:ds="http://schemas.openxmlformats.org/officeDocument/2006/customXml" ds:itemID="{4FAAF466-B9D8-4E46-976C-A5837070E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b0d5c-c6b3-47f7-8c06-0333d1bd8479"/>
    <ds:schemaRef ds:uri="7e5759a9-d274-4669-9510-dd19d6f92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82489-C3AD-4338-8D98-541421886E61}">
  <ds:schemaRefs>
    <ds:schemaRef ds:uri="http://schemas.microsoft.com/sharepoint/v3/contenttype/forms"/>
  </ds:schemaRefs>
</ds:datastoreItem>
</file>

<file path=customXml/itemProps3.xml><?xml version="1.0" encoding="utf-8"?>
<ds:datastoreItem xmlns:ds="http://schemas.openxmlformats.org/officeDocument/2006/customXml" ds:itemID="{D68A2EE9-0C30-43C5-BDC8-10FC005F31E5}">
  <ds:schemaRefs>
    <ds:schemaRef ds:uri="http://schemas.microsoft.com/office/2006/metadata/properties"/>
    <ds:schemaRef ds:uri="http://schemas.microsoft.com/office/infopath/2007/PartnerControls"/>
    <ds:schemaRef ds:uri="6c9b0d5c-c6b3-47f7-8c06-0333d1bd8479"/>
    <ds:schemaRef ds:uri="7e5759a9-d274-4669-9510-dd19d6f92e47"/>
  </ds:schemaRefs>
</ds:datastoreItem>
</file>

<file path=docProps/app.xml><?xml version="1.0" encoding="utf-8"?>
<Properties xmlns="http://schemas.openxmlformats.org/officeDocument/2006/extended-properties" xmlns:vt="http://schemas.openxmlformats.org/officeDocument/2006/docPropsVTypes">
  <Template>Neutral</Template>
  <TotalTime>121</TotalTime>
  <Pages>4</Pages>
  <Words>916</Words>
  <Characters>4857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Protokoll fört vid ordinarie bolagsstämma</vt:lpstr>
    </vt:vector>
  </TitlesOfParts>
  <Company>RXK Konsult AB</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ordinarie bolagsstämma</dc:title>
  <dc:subject/>
  <dc:creator>Eva Gustafsson</dc:creator>
  <cp:keywords/>
  <cp:lastModifiedBy>Wallin Johan</cp:lastModifiedBy>
  <cp:revision>10</cp:revision>
  <cp:lastPrinted>2025-03-31T16:41:00Z</cp:lastPrinted>
  <dcterms:created xsi:type="dcterms:W3CDTF">2025-09-01T12:47:00Z</dcterms:created>
  <dcterms:modified xsi:type="dcterms:W3CDTF">2025-11-03T19:56:00Z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0x010100D6897F8A1A66474089889955623ABE5A</vt:lpwstr>
  </property>
  <property fmtid="{D5CDD505-2E9C-101B-9397-08002B2CF9AE}" pid="6" name="ClassificationContentMarkingHeaderShapeIds">
    <vt:lpwstr>68de62d3,1bba4a57,777d7153</vt:lpwstr>
  </property>
  <property fmtid="{D5CDD505-2E9C-101B-9397-08002B2CF9AE}" pid="7" name="ClassificationContentMarkingHeaderFontProps">
    <vt:lpwstr>#000000,8,Calibri</vt:lpwstr>
  </property>
  <property fmtid="{D5CDD505-2E9C-101B-9397-08002B2CF9AE}" pid="8" name="ClassificationContentMarkingHeaderText">
    <vt:lpwstr>General</vt:lpwstr>
  </property>
  <property fmtid="{D5CDD505-2E9C-101B-9397-08002B2CF9AE}" pid="9" name="MSIP_Label_aee490da-fed8-48ce-ab1f-32dee818a6c1_Enabled">
    <vt:lpwstr>true</vt:lpwstr>
  </property>
  <property fmtid="{D5CDD505-2E9C-101B-9397-08002B2CF9AE}" pid="10" name="MSIP_Label_aee490da-fed8-48ce-ab1f-32dee818a6c1_SetDate">
    <vt:lpwstr>2025-08-11T12:06:13Z</vt:lpwstr>
  </property>
  <property fmtid="{D5CDD505-2E9C-101B-9397-08002B2CF9AE}" pid="11" name="MSIP_Label_aee490da-fed8-48ce-ab1f-32dee818a6c1_Method">
    <vt:lpwstr>Standard</vt:lpwstr>
  </property>
  <property fmtid="{D5CDD505-2E9C-101B-9397-08002B2CF9AE}" pid="12" name="MSIP_Label_aee490da-fed8-48ce-ab1f-32dee818a6c1_Name">
    <vt:lpwstr>General-Marking</vt:lpwstr>
  </property>
  <property fmtid="{D5CDD505-2E9C-101B-9397-08002B2CF9AE}" pid="13" name="MSIP_Label_aee490da-fed8-48ce-ab1f-32dee818a6c1_SiteId">
    <vt:lpwstr>33dab507-5210-4075-805b-f2717d8cfa74</vt:lpwstr>
  </property>
  <property fmtid="{D5CDD505-2E9C-101B-9397-08002B2CF9AE}" pid="14" name="MSIP_Label_aee490da-fed8-48ce-ab1f-32dee818a6c1_ActionId">
    <vt:lpwstr>7711eb75-e0e5-4215-9016-832991dd75c3</vt:lpwstr>
  </property>
  <property fmtid="{D5CDD505-2E9C-101B-9397-08002B2CF9AE}" pid="15" name="MSIP_Label_aee490da-fed8-48ce-ab1f-32dee818a6c1_ContentBits">
    <vt:lpwstr>1</vt:lpwstr>
  </property>
  <property fmtid="{D5CDD505-2E9C-101B-9397-08002B2CF9AE}" pid="16" name="MSIP_Label_aee490da-fed8-48ce-ab1f-32dee818a6c1_Tag">
    <vt:lpwstr>10, 3, 0, 1</vt:lpwstr>
  </property>
</Properties>
</file>