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B3B2" w14:textId="5C630705" w:rsidR="00234F69" w:rsidRDefault="00681F59" w:rsidP="004E1418">
      <w:pPr>
        <w:pStyle w:val="Rubrik1"/>
        <w:spacing w:before="0" w:after="0"/>
        <w:rPr>
          <w:sz w:val="56"/>
          <w:szCs w:val="56"/>
        </w:rPr>
      </w:pPr>
      <w:r w:rsidRPr="53F66E54">
        <w:rPr>
          <w:sz w:val="56"/>
          <w:szCs w:val="56"/>
        </w:rPr>
        <w:t>S</w:t>
      </w:r>
      <w:r w:rsidR="000C7D55" w:rsidRPr="53F66E54">
        <w:rPr>
          <w:sz w:val="56"/>
          <w:szCs w:val="56"/>
        </w:rPr>
        <w:t xml:space="preserve">tyrelsemöte </w:t>
      </w:r>
      <w:r w:rsidR="00E75D09" w:rsidRPr="53F66E54">
        <w:rPr>
          <w:sz w:val="56"/>
          <w:szCs w:val="56"/>
        </w:rPr>
        <w:t xml:space="preserve">i </w:t>
      </w:r>
      <w:r w:rsidR="000C7D55" w:rsidRPr="53F66E54">
        <w:rPr>
          <w:sz w:val="56"/>
          <w:szCs w:val="56"/>
        </w:rPr>
        <w:t>SIF</w:t>
      </w:r>
      <w:r w:rsidR="00AC731D" w:rsidRPr="53F66E54">
        <w:rPr>
          <w:sz w:val="56"/>
          <w:szCs w:val="56"/>
        </w:rPr>
        <w:t xml:space="preserve"> 25</w:t>
      </w:r>
      <w:r w:rsidR="000B618B" w:rsidRPr="53F66E54">
        <w:rPr>
          <w:sz w:val="56"/>
          <w:szCs w:val="56"/>
        </w:rPr>
        <w:t>0</w:t>
      </w:r>
      <w:r w:rsidR="47EB536D" w:rsidRPr="53F66E54">
        <w:rPr>
          <w:sz w:val="56"/>
          <w:szCs w:val="56"/>
        </w:rPr>
        <w:t>9</w:t>
      </w:r>
      <w:r w:rsidR="26D199B2" w:rsidRPr="53F66E54">
        <w:rPr>
          <w:sz w:val="56"/>
          <w:szCs w:val="56"/>
        </w:rPr>
        <w:t>29</w:t>
      </w:r>
    </w:p>
    <w:p w14:paraId="1755B3B3" w14:textId="77777777" w:rsidR="00A215D1" w:rsidRPr="00A215D1" w:rsidRDefault="00A215D1" w:rsidP="00A215D1">
      <w:pPr>
        <w:pStyle w:val="Brdtext"/>
      </w:pPr>
    </w:p>
    <w:p w14:paraId="1755B3B4" w14:textId="67EB72E2" w:rsidR="000C7D55" w:rsidRPr="0042071A" w:rsidRDefault="009803D3" w:rsidP="53F66E54">
      <w:pPr>
        <w:pStyle w:val="Brdtext"/>
        <w:rPr>
          <w:b/>
          <w:bCs/>
          <w:i/>
          <w:iCs/>
          <w:snapToGrid w:val="0"/>
        </w:rPr>
      </w:pPr>
      <w:r w:rsidRPr="53F66E54">
        <w:rPr>
          <w:b/>
          <w:bCs/>
          <w:i/>
          <w:iCs/>
          <w:snapToGrid w:val="0"/>
        </w:rPr>
        <w:t>När</w:t>
      </w:r>
      <w:r w:rsidR="000C7D55" w:rsidRPr="53F66E54">
        <w:rPr>
          <w:b/>
          <w:bCs/>
          <w:i/>
          <w:iCs/>
          <w:snapToGrid w:val="0"/>
        </w:rPr>
        <w:t xml:space="preserve">: </w:t>
      </w:r>
      <w:r w:rsidR="58DA4DC5" w:rsidRPr="53F66E54">
        <w:rPr>
          <w:b/>
          <w:bCs/>
          <w:i/>
          <w:iCs/>
          <w:snapToGrid w:val="0"/>
        </w:rPr>
        <w:t>29</w:t>
      </w:r>
      <w:r w:rsidR="3937A09D" w:rsidRPr="53F66E54">
        <w:rPr>
          <w:b/>
          <w:bCs/>
          <w:i/>
          <w:iCs/>
          <w:snapToGrid w:val="0"/>
        </w:rPr>
        <w:t xml:space="preserve"> sep</w:t>
      </w:r>
      <w:r w:rsidR="00AC731D" w:rsidRPr="53F66E54">
        <w:rPr>
          <w:b/>
          <w:bCs/>
          <w:i/>
          <w:iCs/>
          <w:snapToGrid w:val="0"/>
        </w:rPr>
        <w:t xml:space="preserve"> </w:t>
      </w:r>
      <w:proofErr w:type="spellStart"/>
      <w:r w:rsidR="000C7D55" w:rsidRPr="53F66E54">
        <w:rPr>
          <w:b/>
          <w:bCs/>
          <w:i/>
          <w:iCs/>
          <w:snapToGrid w:val="0"/>
        </w:rPr>
        <w:t>kl</w:t>
      </w:r>
      <w:proofErr w:type="spellEnd"/>
      <w:r w:rsidR="00AC731D" w:rsidRPr="53F66E54">
        <w:rPr>
          <w:b/>
          <w:bCs/>
          <w:i/>
          <w:iCs/>
          <w:snapToGrid w:val="0"/>
        </w:rPr>
        <w:t xml:space="preserve"> 19</w:t>
      </w:r>
      <w:r w:rsidR="000C7D55" w:rsidRPr="53F66E54">
        <w:rPr>
          <w:b/>
          <w:bCs/>
          <w:i/>
          <w:iCs/>
          <w:snapToGrid w:val="0"/>
        </w:rPr>
        <w:t>.00</w:t>
      </w:r>
    </w:p>
    <w:p w14:paraId="1755B3B5" w14:textId="1D4B02BA" w:rsidR="009E2E04" w:rsidRPr="006A6A04" w:rsidRDefault="000C7D55" w:rsidP="009803D3">
      <w:pPr>
        <w:pStyle w:val="Brdtext"/>
        <w:rPr>
          <w:snapToGrid w:val="0"/>
          <w:szCs w:val="24"/>
        </w:rPr>
      </w:pPr>
      <w:r w:rsidRPr="0042071A">
        <w:rPr>
          <w:b/>
          <w:bCs/>
          <w:i/>
          <w:iCs/>
          <w:snapToGrid w:val="0"/>
          <w:szCs w:val="24"/>
        </w:rPr>
        <w:t>Plats: Loftet, Stigtomta</w:t>
      </w:r>
      <w:r w:rsidR="00A348F0">
        <w:rPr>
          <w:b/>
          <w:bCs/>
          <w:i/>
          <w:iCs/>
          <w:snapToGrid w:val="0"/>
          <w:szCs w:val="24"/>
        </w:rPr>
        <w:br/>
        <w:t xml:space="preserve">Närvarande: </w:t>
      </w:r>
      <w:r w:rsidR="006A6A04">
        <w:rPr>
          <w:snapToGrid w:val="0"/>
          <w:szCs w:val="24"/>
        </w:rPr>
        <w:t>Pelle, Theresia, Annelie, Johan Z, Johan W, Marcus</w:t>
      </w:r>
    </w:p>
    <w:p w14:paraId="1755B3B6" w14:textId="77777777" w:rsidR="000C7D55" w:rsidRPr="00716178" w:rsidRDefault="00791CEB" w:rsidP="009803D3">
      <w:pPr>
        <w:pStyle w:val="Brdtext"/>
        <w:rPr>
          <w:b/>
          <w:bCs/>
          <w:snapToGrid w:val="0"/>
          <w:szCs w:val="24"/>
        </w:rPr>
      </w:pPr>
      <w:r w:rsidRPr="0042071A">
        <w:rPr>
          <w:b/>
          <w:bCs/>
          <w:i/>
          <w:iCs/>
          <w:snapToGrid w:val="0"/>
          <w:szCs w:val="24"/>
        </w:rPr>
        <w:t>Dagordning:</w:t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</w:p>
    <w:p w14:paraId="1755B3B7" w14:textId="77777777" w:rsidR="00126395" w:rsidRDefault="00126395" w:rsidP="00C616F1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 w:rsidRPr="0042071A">
        <w:rPr>
          <w:b/>
          <w:bCs/>
          <w:snapToGrid w:val="0"/>
        </w:rPr>
        <w:t>Ge</w:t>
      </w:r>
      <w:r w:rsidR="0042071A">
        <w:rPr>
          <w:b/>
          <w:bCs/>
          <w:snapToGrid w:val="0"/>
        </w:rPr>
        <w:t>n</w:t>
      </w:r>
      <w:r w:rsidRPr="0042071A">
        <w:rPr>
          <w:b/>
          <w:bCs/>
          <w:snapToGrid w:val="0"/>
        </w:rPr>
        <w:t>omgång föregående möte</w:t>
      </w:r>
    </w:p>
    <w:p w14:paraId="04E955D2" w14:textId="59D877A0" w:rsidR="00231FC2" w:rsidRPr="00C10E08" w:rsidRDefault="00231FC2" w:rsidP="00231FC2">
      <w:pPr>
        <w:pStyle w:val="Brdtext"/>
        <w:numPr>
          <w:ilvl w:val="1"/>
          <w:numId w:val="36"/>
        </w:numPr>
        <w:spacing w:before="0"/>
        <w:rPr>
          <w:snapToGrid w:val="0"/>
        </w:rPr>
      </w:pPr>
      <w:r w:rsidRPr="00C10E08">
        <w:rPr>
          <w:snapToGrid w:val="0"/>
        </w:rPr>
        <w:t xml:space="preserve">Skickas med kallelsen </w:t>
      </w:r>
      <w:r w:rsidR="00C10E08" w:rsidRPr="00C10E08">
        <w:rPr>
          <w:snapToGrid w:val="0"/>
        </w:rPr>
        <w:t>läses igenom innan av deltagare</w:t>
      </w:r>
    </w:p>
    <w:p w14:paraId="1755B3B8" w14:textId="77777777" w:rsidR="00C616F1" w:rsidRDefault="00C616F1" w:rsidP="00C616F1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>
        <w:rPr>
          <w:b/>
          <w:bCs/>
          <w:snapToGrid w:val="0"/>
        </w:rPr>
        <w:t>Datum att hålla koll på framöver</w:t>
      </w:r>
    </w:p>
    <w:p w14:paraId="1755B3B9" w14:textId="77777777" w:rsidR="00C616F1" w:rsidRDefault="00C616F1" w:rsidP="00C616F1">
      <w:pPr>
        <w:pStyle w:val="Brdtext"/>
        <w:numPr>
          <w:ilvl w:val="1"/>
          <w:numId w:val="36"/>
        </w:numPr>
        <w:spacing w:before="0"/>
        <w:rPr>
          <w:b/>
          <w:bCs/>
          <w:snapToGrid w:val="0"/>
        </w:rPr>
      </w:pPr>
      <w:r>
        <w:rPr>
          <w:b/>
          <w:bCs/>
          <w:snapToGrid w:val="0"/>
        </w:rPr>
        <w:t>Se sista sidan (bilaga)</w:t>
      </w:r>
    </w:p>
    <w:p w14:paraId="1755B3BA" w14:textId="77777777" w:rsidR="002A1DA2" w:rsidRDefault="002A1DA2" w:rsidP="002F59CB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>
        <w:rPr>
          <w:b/>
          <w:bCs/>
          <w:snapToGrid w:val="0"/>
        </w:rPr>
        <w:t>Ekonomi</w:t>
      </w:r>
    </w:p>
    <w:p w14:paraId="3E3317DE" w14:textId="26CB9509" w:rsidR="4F9B25B3" w:rsidRDefault="4244BA40" w:rsidP="006A6A04">
      <w:pPr>
        <w:pStyle w:val="Brdtext"/>
        <w:numPr>
          <w:ilvl w:val="1"/>
          <w:numId w:val="36"/>
        </w:numPr>
        <w:spacing w:before="0"/>
      </w:pPr>
      <w:r>
        <w:t xml:space="preserve">Fritidskortet </w:t>
      </w:r>
      <w:proofErr w:type="spellStart"/>
      <w:r>
        <w:t>admin</w:t>
      </w:r>
      <w:proofErr w:type="spellEnd"/>
      <w:r>
        <w:t xml:space="preserve"> mer</w:t>
      </w:r>
      <w:r w:rsidR="006A6A04">
        <w:t xml:space="preserve"> </w:t>
      </w:r>
      <w:r>
        <w:t>jobb</w:t>
      </w:r>
      <w:r w:rsidR="006A6A04">
        <w:t xml:space="preserve"> – mest mer jobb om summan överskrider</w:t>
      </w:r>
      <w:r w:rsidR="00B73103">
        <w:t xml:space="preserve"> friskvårdspengen. Laget.se signalerar att det kan bli dubbla faktureringsavgifter (om allt inte går på samma belopp)? </w:t>
      </w:r>
      <w:r w:rsidR="006A6A04">
        <w:br/>
      </w:r>
      <w:r w:rsidR="4F9B25B3">
        <w:t>Fritidskortet: 8-16 år får ett fritidskort som man använda till medlemsavgifter om föreningen är anmäld till detta. Vi ska anmäla oss och Marcus ansvarar för det.</w:t>
      </w:r>
      <w:r w:rsidR="006A6A04">
        <w:t xml:space="preserve"> </w:t>
      </w:r>
    </w:p>
    <w:p w14:paraId="78AA4795" w14:textId="03E5F85C" w:rsidR="00B73103" w:rsidRPr="00B73103" w:rsidRDefault="00242C34" w:rsidP="00CC7B1A">
      <w:pPr>
        <w:pStyle w:val="Brdtext"/>
        <w:numPr>
          <w:ilvl w:val="1"/>
          <w:numId w:val="36"/>
        </w:numPr>
        <w:spacing w:before="0"/>
      </w:pPr>
      <w:r>
        <w:rPr>
          <w:snapToGrid w:val="0"/>
        </w:rPr>
        <w:t xml:space="preserve">Är i behov av ett event till för att vara helt i balans. </w:t>
      </w:r>
      <w:r w:rsidR="00B73103">
        <w:rPr>
          <w:snapToGrid w:val="0"/>
        </w:rPr>
        <w:t xml:space="preserve">9/10 har vi Salo/Jöback. Eventuellt ett event i december ytterligare. </w:t>
      </w:r>
    </w:p>
    <w:p w14:paraId="43F1D54D" w14:textId="77777777" w:rsidR="00B73103" w:rsidRPr="00B73103" w:rsidRDefault="00B73103" w:rsidP="00CC7B1A">
      <w:pPr>
        <w:pStyle w:val="Brdtext"/>
        <w:numPr>
          <w:ilvl w:val="1"/>
          <w:numId w:val="36"/>
        </w:numPr>
        <w:spacing w:before="0"/>
      </w:pPr>
      <w:r>
        <w:rPr>
          <w:snapToGrid w:val="0"/>
        </w:rPr>
        <w:t xml:space="preserve">Lagkonton – inte hänt något mer sen sist. </w:t>
      </w:r>
    </w:p>
    <w:p w14:paraId="550258A6" w14:textId="77777777" w:rsidR="00B73103" w:rsidRPr="00B73103" w:rsidRDefault="00B73103" w:rsidP="00CC7B1A">
      <w:pPr>
        <w:pStyle w:val="Brdtext"/>
        <w:numPr>
          <w:ilvl w:val="1"/>
          <w:numId w:val="36"/>
        </w:numPr>
        <w:spacing w:before="0"/>
      </w:pPr>
      <w:r>
        <w:rPr>
          <w:snapToGrid w:val="0"/>
        </w:rPr>
        <w:t>Vår egna ”Klappjakten” kommer nog ge en välkommen inkomst.</w:t>
      </w:r>
    </w:p>
    <w:p w14:paraId="29242A80" w14:textId="77777777" w:rsidR="00B73103" w:rsidRPr="00B73103" w:rsidRDefault="00B73103" w:rsidP="00CC7B1A">
      <w:pPr>
        <w:pStyle w:val="Brdtext"/>
        <w:numPr>
          <w:ilvl w:val="1"/>
          <w:numId w:val="36"/>
        </w:numPr>
        <w:spacing w:before="0"/>
      </w:pPr>
      <w:r>
        <w:rPr>
          <w:snapToGrid w:val="0"/>
        </w:rPr>
        <w:t xml:space="preserve">Styrelsebeslut behövs på vilka vi ska anmäla till Skatteverket (firmatekniker) för att dessa ska få åtkomst på våra uppgifter. Förslagsvis Patricia som sköter bokföringen, Johan Z och Marcus J. </w:t>
      </w:r>
    </w:p>
    <w:p w14:paraId="5EA90936" w14:textId="0BBB86E0" w:rsidR="25BE51D6" w:rsidRDefault="00B73103" w:rsidP="00CC7B1A">
      <w:pPr>
        <w:pStyle w:val="Brdtext"/>
        <w:numPr>
          <w:ilvl w:val="1"/>
          <w:numId w:val="36"/>
        </w:numPr>
        <w:spacing w:before="0"/>
      </w:pPr>
      <w:r>
        <w:rPr>
          <w:snapToGrid w:val="0"/>
        </w:rPr>
        <w:t xml:space="preserve">Styrelsen är enig att Johan </w:t>
      </w:r>
      <w:proofErr w:type="spellStart"/>
      <w:r>
        <w:rPr>
          <w:snapToGrid w:val="0"/>
        </w:rPr>
        <w:t>Zeinow</w:t>
      </w:r>
      <w:proofErr w:type="spellEnd"/>
      <w:r>
        <w:rPr>
          <w:snapToGrid w:val="0"/>
        </w:rPr>
        <w:t xml:space="preserve"> och Marcus </w:t>
      </w:r>
      <w:proofErr w:type="spellStart"/>
      <w:r>
        <w:rPr>
          <w:snapToGrid w:val="0"/>
        </w:rPr>
        <w:t>Jarlö</w:t>
      </w:r>
      <w:proofErr w:type="spellEnd"/>
      <w:r>
        <w:rPr>
          <w:snapToGrid w:val="0"/>
        </w:rPr>
        <w:t xml:space="preserve"> väljs firmatecknare å Skatteverkets räkning. </w:t>
      </w:r>
      <w:r w:rsidR="25BE51D6">
        <w:br/>
      </w:r>
    </w:p>
    <w:p w14:paraId="3AC9D2C7" w14:textId="08E50B4E" w:rsidR="6675352F" w:rsidRDefault="6675352F" w:rsidP="26CD995B">
      <w:pPr>
        <w:pStyle w:val="Brdtext"/>
        <w:numPr>
          <w:ilvl w:val="0"/>
          <w:numId w:val="36"/>
        </w:numPr>
        <w:spacing w:before="0"/>
        <w:rPr>
          <w:b/>
          <w:bCs/>
        </w:rPr>
      </w:pPr>
      <w:r w:rsidRPr="53F66E54">
        <w:rPr>
          <w:b/>
          <w:bCs/>
        </w:rPr>
        <w:t>Lagen i SIF</w:t>
      </w:r>
    </w:p>
    <w:p w14:paraId="5B360535" w14:textId="43340A3A" w:rsidR="00F926D2" w:rsidRDefault="00F926D2" w:rsidP="53F66E54">
      <w:pPr>
        <w:pStyle w:val="Brdtext"/>
        <w:numPr>
          <w:ilvl w:val="1"/>
          <w:numId w:val="36"/>
        </w:numPr>
        <w:spacing w:before="0" w:line="259" w:lineRule="auto"/>
      </w:pPr>
      <w:r>
        <w:t xml:space="preserve"> </w:t>
      </w:r>
      <w:r w:rsidR="00B73103">
        <w:t xml:space="preserve">P13 slår ihop sig med 14/15 till nästa säsong. Om allt går som planerat. </w:t>
      </w:r>
    </w:p>
    <w:p w14:paraId="23D97613" w14:textId="10D85E3F" w:rsidR="00B73103" w:rsidRDefault="00B73103" w:rsidP="53F66E54">
      <w:pPr>
        <w:pStyle w:val="Brdtext"/>
        <w:numPr>
          <w:ilvl w:val="1"/>
          <w:numId w:val="36"/>
        </w:numPr>
        <w:spacing w:before="0" w:line="259" w:lineRule="auto"/>
      </w:pPr>
      <w:r>
        <w:t xml:space="preserve">Flickor 10-11-12 har fått okej att provträna med IFK Nyköping. </w:t>
      </w:r>
    </w:p>
    <w:p w14:paraId="4780B20D" w14:textId="219F9D59" w:rsidR="00B73103" w:rsidRDefault="00B73103" w:rsidP="53F66E54">
      <w:pPr>
        <w:pStyle w:val="Brdtext"/>
        <w:numPr>
          <w:ilvl w:val="1"/>
          <w:numId w:val="36"/>
        </w:numPr>
        <w:spacing w:before="0" w:line="259" w:lineRule="auto"/>
      </w:pPr>
      <w:r>
        <w:t xml:space="preserve">A-lag och U-lagets ledare träffar styrelsen efter säsongen. </w:t>
      </w:r>
      <w:r w:rsidR="000E0748">
        <w:t xml:space="preserve">Marcus kallar till möte. </w:t>
      </w:r>
    </w:p>
    <w:p w14:paraId="157C0483" w14:textId="043B73E6" w:rsidR="00F926D2" w:rsidRPr="00F926D2" w:rsidRDefault="0B9890C3" w:rsidP="00F926D2">
      <w:pPr>
        <w:pStyle w:val="Brdtext"/>
        <w:numPr>
          <w:ilvl w:val="0"/>
          <w:numId w:val="36"/>
        </w:numPr>
        <w:spacing w:before="0"/>
        <w:rPr>
          <w:b/>
          <w:bCs/>
        </w:rPr>
      </w:pPr>
      <w:r w:rsidRPr="53F66E54">
        <w:rPr>
          <w:b/>
          <w:bCs/>
        </w:rPr>
        <w:t>Loftet</w:t>
      </w:r>
      <w:r>
        <w:br/>
      </w:r>
      <w:r w:rsidR="002F1432" w:rsidRPr="53F66E54">
        <w:rPr>
          <w:b/>
          <w:bCs/>
        </w:rPr>
        <w:t xml:space="preserve">- </w:t>
      </w:r>
      <w:r w:rsidR="03A40EBA">
        <w:t>Bokning via styrelsen läggs in i kalender</w:t>
      </w:r>
      <w:r w:rsidR="000E0748">
        <w:t xml:space="preserve">. Några bokningar har trillat in, kul att det funkar och bokas. Lägger i styrelsekalender och sedan in i den ”officiella” kalendern så att alla ser bokningen. </w:t>
      </w:r>
      <w:r w:rsidR="000E0748">
        <w:br/>
      </w:r>
    </w:p>
    <w:p w14:paraId="107C1816" w14:textId="19385D55" w:rsidR="002F1432" w:rsidRPr="002F1432" w:rsidRDefault="0042071A" w:rsidP="002F1432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 w:rsidRPr="0042071A">
        <w:rPr>
          <w:b/>
          <w:bCs/>
          <w:snapToGrid w:val="0"/>
        </w:rPr>
        <w:t>Material</w:t>
      </w:r>
      <w:r w:rsidR="00F926D2">
        <w:rPr>
          <w:b/>
          <w:bCs/>
          <w:snapToGrid w:val="0"/>
        </w:rPr>
        <w:br/>
        <w:t xml:space="preserve"> </w:t>
      </w:r>
      <w:r w:rsidR="002F1432">
        <w:rPr>
          <w:b/>
          <w:bCs/>
          <w:snapToGrid w:val="0"/>
        </w:rPr>
        <w:t xml:space="preserve">- </w:t>
      </w:r>
      <w:r w:rsidR="002F1432">
        <w:rPr>
          <w:snapToGrid w:val="0"/>
        </w:rPr>
        <w:t xml:space="preserve">Saknas hjul till målen på </w:t>
      </w:r>
      <w:proofErr w:type="spellStart"/>
      <w:r w:rsidR="002F1432">
        <w:rPr>
          <w:snapToGrid w:val="0"/>
        </w:rPr>
        <w:t>Tängsta</w:t>
      </w:r>
      <w:proofErr w:type="spellEnd"/>
      <w:r w:rsidR="002F1432">
        <w:rPr>
          <w:snapToGrid w:val="0"/>
        </w:rPr>
        <w:t xml:space="preserve">? </w:t>
      </w:r>
      <w:r w:rsidR="186A503C">
        <w:rPr>
          <w:snapToGrid w:val="0"/>
        </w:rPr>
        <w:t>1 hjul till 7 manna mål “gamla”</w:t>
      </w:r>
      <w:r w:rsidR="000E0748">
        <w:rPr>
          <w:snapToGrid w:val="0"/>
        </w:rPr>
        <w:t xml:space="preserve">. Vi inventerar vid avrustningen vad som finns och om vi kan hitta det. Ett annat alternativ är att vi köper nya hjul till 11-mannamålen. </w:t>
      </w:r>
      <w:r w:rsidR="002F1432">
        <w:rPr>
          <w:snapToGrid w:val="0"/>
        </w:rPr>
        <w:br/>
        <w:t>- Lite frågetecken fortfarande med vems material man har tillgång till</w:t>
      </w:r>
      <w:r w:rsidR="000E0748">
        <w:rPr>
          <w:snapToGrid w:val="0"/>
        </w:rPr>
        <w:t xml:space="preserve">. </w:t>
      </w:r>
      <w:r w:rsidR="002F1432">
        <w:rPr>
          <w:snapToGrid w:val="0"/>
        </w:rPr>
        <w:br/>
        <w:t xml:space="preserve">- Saknas bollpump på </w:t>
      </w:r>
      <w:proofErr w:type="spellStart"/>
      <w:r w:rsidR="002F1432">
        <w:rPr>
          <w:snapToGrid w:val="0"/>
        </w:rPr>
        <w:t>Tängsta</w:t>
      </w:r>
      <w:proofErr w:type="spellEnd"/>
      <w:r w:rsidR="002F1432">
        <w:rPr>
          <w:snapToGrid w:val="0"/>
        </w:rPr>
        <w:t xml:space="preserve">. </w:t>
      </w:r>
    </w:p>
    <w:p w14:paraId="3EE532EA" w14:textId="617AEAFD" w:rsidR="00F926D2" w:rsidRPr="0042071A" w:rsidRDefault="00F926D2" w:rsidP="0042071A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>
        <w:rPr>
          <w:b/>
          <w:bCs/>
          <w:snapToGrid w:val="0"/>
        </w:rPr>
        <w:lastRenderedPageBreak/>
        <w:t>Planerna</w:t>
      </w:r>
      <w:r>
        <w:rPr>
          <w:b/>
          <w:bCs/>
          <w:snapToGrid w:val="0"/>
        </w:rPr>
        <w:br/>
        <w:t xml:space="preserve"> - </w:t>
      </w:r>
      <w:r>
        <w:rPr>
          <w:snapToGrid w:val="0"/>
        </w:rPr>
        <w:t xml:space="preserve">Parken – </w:t>
      </w:r>
      <w:r w:rsidR="4773ADE8">
        <w:rPr>
          <w:snapToGrid w:val="0"/>
        </w:rPr>
        <w:t>Jord</w:t>
      </w:r>
      <w:r>
        <w:rPr>
          <w:snapToGrid w:val="0"/>
        </w:rPr>
        <w:t xml:space="preserve"> </w:t>
      </w:r>
    </w:p>
    <w:p w14:paraId="1755B3C4" w14:textId="77777777" w:rsidR="004B0913" w:rsidRPr="0042071A" w:rsidRDefault="006609B5" w:rsidP="004B0913">
      <w:pPr>
        <w:numPr>
          <w:ilvl w:val="0"/>
          <w:numId w:val="36"/>
        </w:numPr>
        <w:spacing w:after="120"/>
        <w:textAlignment w:val="baseline"/>
        <w:rPr>
          <w:b/>
          <w:bCs/>
          <w:color w:val="000000"/>
          <w:sz w:val="24"/>
          <w:szCs w:val="24"/>
          <w:lang w:eastAsia="sv-SE"/>
        </w:rPr>
      </w:pPr>
      <w:r w:rsidRPr="0042071A">
        <w:rPr>
          <w:b/>
          <w:bCs/>
          <w:color w:val="000000"/>
          <w:sz w:val="24"/>
          <w:szCs w:val="24"/>
          <w:lang w:eastAsia="sv-SE"/>
        </w:rPr>
        <w:t>Sektionsgenomgång</w:t>
      </w:r>
    </w:p>
    <w:p w14:paraId="69C179D2" w14:textId="041647A6" w:rsidR="0068115E" w:rsidRPr="006A1812" w:rsidRDefault="00C04C73" w:rsidP="53F66E54">
      <w:pPr>
        <w:numPr>
          <w:ilvl w:val="1"/>
          <w:numId w:val="36"/>
        </w:numPr>
        <w:spacing w:after="120"/>
        <w:textAlignment w:val="baseline"/>
        <w:rPr>
          <w:snapToGrid w:val="0"/>
          <w:color w:val="000000" w:themeColor="text1"/>
          <w:sz w:val="24"/>
          <w:szCs w:val="24"/>
          <w:lang w:eastAsia="sv-SE"/>
        </w:rPr>
      </w:pPr>
      <w:r w:rsidRPr="53F66E54">
        <w:rPr>
          <w:color w:val="000000" w:themeColor="text1"/>
          <w:sz w:val="24"/>
          <w:szCs w:val="24"/>
          <w:lang w:eastAsia="sv-SE"/>
        </w:rPr>
        <w:t xml:space="preserve">Barn och ungdomssektion – </w:t>
      </w:r>
      <w:r w:rsidR="002A22C4">
        <w:rPr>
          <w:color w:val="000000" w:themeColor="text1"/>
          <w:sz w:val="24"/>
          <w:szCs w:val="24"/>
          <w:lang w:eastAsia="sv-SE"/>
        </w:rPr>
        <w:t xml:space="preserve">börjar om 2026. </w:t>
      </w:r>
    </w:p>
    <w:p w14:paraId="12CC1220" w14:textId="55B91F28" w:rsidR="0068115E" w:rsidRPr="006A1812" w:rsidRDefault="00C04C73" w:rsidP="53F66E54">
      <w:pPr>
        <w:numPr>
          <w:ilvl w:val="1"/>
          <w:numId w:val="36"/>
        </w:numPr>
        <w:spacing w:after="120"/>
        <w:textAlignment w:val="baseline"/>
        <w:rPr>
          <w:snapToGrid w:val="0"/>
          <w:color w:val="000000" w:themeColor="text1"/>
          <w:sz w:val="24"/>
          <w:szCs w:val="24"/>
          <w:lang w:eastAsia="sv-SE"/>
        </w:rPr>
      </w:pPr>
      <w:r w:rsidRPr="53F66E54">
        <w:rPr>
          <w:color w:val="000000" w:themeColor="text1"/>
          <w:sz w:val="24"/>
          <w:szCs w:val="24"/>
          <w:lang w:eastAsia="sv-SE"/>
        </w:rPr>
        <w:t>Spons</w:t>
      </w:r>
      <w:r w:rsidR="00982659" w:rsidRPr="53F66E54">
        <w:rPr>
          <w:color w:val="000000" w:themeColor="text1"/>
          <w:sz w:val="24"/>
          <w:szCs w:val="24"/>
          <w:lang w:eastAsia="sv-SE"/>
        </w:rPr>
        <w:t>o</w:t>
      </w:r>
      <w:r w:rsidRPr="53F66E54">
        <w:rPr>
          <w:color w:val="000000" w:themeColor="text1"/>
          <w:sz w:val="24"/>
          <w:szCs w:val="24"/>
          <w:lang w:eastAsia="sv-SE"/>
        </w:rPr>
        <w:t xml:space="preserve">r/bidrag – </w:t>
      </w:r>
      <w:r w:rsidR="002A22C4">
        <w:rPr>
          <w:color w:val="000000" w:themeColor="text1"/>
          <w:sz w:val="24"/>
          <w:szCs w:val="24"/>
          <w:lang w:eastAsia="sv-SE"/>
        </w:rPr>
        <w:t xml:space="preserve">Börjar om 2026. </w:t>
      </w:r>
    </w:p>
    <w:p w14:paraId="6A0A26BD" w14:textId="02AA635F" w:rsidR="0068115E" w:rsidRPr="006A1812" w:rsidRDefault="00C04C73" w:rsidP="53F66E54">
      <w:pPr>
        <w:numPr>
          <w:ilvl w:val="1"/>
          <w:numId w:val="36"/>
        </w:numPr>
        <w:spacing w:after="120"/>
        <w:textAlignment w:val="baseline"/>
        <w:rPr>
          <w:snapToGrid w:val="0"/>
          <w:color w:val="000000" w:themeColor="text1"/>
          <w:sz w:val="24"/>
          <w:szCs w:val="24"/>
          <w:lang w:eastAsia="sv-SE"/>
        </w:rPr>
      </w:pPr>
      <w:r w:rsidRPr="53F66E54">
        <w:rPr>
          <w:color w:val="000000" w:themeColor="text1"/>
          <w:sz w:val="24"/>
          <w:szCs w:val="24"/>
          <w:lang w:eastAsia="sv-SE"/>
        </w:rPr>
        <w:t xml:space="preserve">Anläggning och Material </w:t>
      </w:r>
      <w:r w:rsidR="002F1432" w:rsidRPr="53F66E54">
        <w:rPr>
          <w:color w:val="000000" w:themeColor="text1"/>
          <w:sz w:val="24"/>
          <w:szCs w:val="24"/>
          <w:lang w:eastAsia="sv-SE"/>
        </w:rPr>
        <w:t xml:space="preserve">– </w:t>
      </w:r>
    </w:p>
    <w:p w14:paraId="6C7D45DE" w14:textId="6C990B24" w:rsidR="0068115E" w:rsidRPr="006A1812" w:rsidRDefault="4888087B" w:rsidP="53F66E54">
      <w:pPr>
        <w:numPr>
          <w:ilvl w:val="2"/>
          <w:numId w:val="36"/>
        </w:numPr>
        <w:spacing w:after="120"/>
        <w:textAlignment w:val="baseline"/>
        <w:rPr>
          <w:snapToGrid w:val="0"/>
          <w:color w:val="000000" w:themeColor="text1"/>
          <w:sz w:val="24"/>
          <w:szCs w:val="24"/>
          <w:lang w:eastAsia="sv-SE"/>
        </w:rPr>
      </w:pPr>
      <w:r w:rsidRPr="53F66E54">
        <w:rPr>
          <w:color w:val="000000" w:themeColor="text1"/>
          <w:sz w:val="24"/>
          <w:szCs w:val="24"/>
          <w:lang w:eastAsia="sv-SE"/>
        </w:rPr>
        <w:t>Avrustning upplägg</w:t>
      </w:r>
    </w:p>
    <w:p w14:paraId="13EA4F02" w14:textId="570795F6" w:rsidR="0068115E" w:rsidRPr="006A1812" w:rsidRDefault="0068115E" w:rsidP="53F66E54">
      <w:pPr>
        <w:numPr>
          <w:ilvl w:val="1"/>
          <w:numId w:val="36"/>
        </w:numPr>
        <w:spacing w:after="120"/>
        <w:textAlignment w:val="baseline"/>
        <w:rPr>
          <w:snapToGrid w:val="0"/>
          <w:color w:val="000000" w:themeColor="text1"/>
          <w:sz w:val="24"/>
          <w:szCs w:val="24"/>
          <w:lang w:eastAsia="sv-SE"/>
        </w:rPr>
      </w:pPr>
      <w:r w:rsidRPr="53F66E54">
        <w:rPr>
          <w:color w:val="000000" w:themeColor="text1"/>
          <w:sz w:val="24"/>
          <w:szCs w:val="24"/>
          <w:lang w:eastAsia="sv-SE"/>
        </w:rPr>
        <w:t xml:space="preserve">Supersenior – </w:t>
      </w:r>
      <w:r w:rsidR="002F1432" w:rsidRPr="53F66E54">
        <w:rPr>
          <w:color w:val="000000" w:themeColor="text1"/>
          <w:sz w:val="24"/>
          <w:szCs w:val="24"/>
          <w:lang w:eastAsia="sv-SE"/>
        </w:rPr>
        <w:t xml:space="preserve">Gåfotboll uppstart </w:t>
      </w:r>
      <w:r w:rsidR="006A6A04">
        <w:rPr>
          <w:color w:val="000000" w:themeColor="text1"/>
          <w:sz w:val="24"/>
          <w:szCs w:val="24"/>
          <w:lang w:eastAsia="sv-SE"/>
        </w:rPr>
        <w:t xml:space="preserve">22/9 och idag 29/9 var det start tillsammans med Lasse Elmsäter. </w:t>
      </w:r>
      <w:r w:rsidR="002A22C4">
        <w:rPr>
          <w:color w:val="000000" w:themeColor="text1"/>
          <w:sz w:val="24"/>
          <w:szCs w:val="24"/>
          <w:lang w:eastAsia="sv-SE"/>
        </w:rPr>
        <w:t xml:space="preserve">Bidrag går att söka till RFSISU, Catharina och Marcus ansvarar för detta. Gåfotbollen har en egen flik på hemsidan. </w:t>
      </w:r>
    </w:p>
    <w:p w14:paraId="05618DDD" w14:textId="22097ABA" w:rsidR="0068115E" w:rsidRPr="006A1812" w:rsidRDefault="00345F07" w:rsidP="53F66E54">
      <w:pPr>
        <w:numPr>
          <w:ilvl w:val="1"/>
          <w:numId w:val="36"/>
        </w:numPr>
        <w:spacing w:after="120"/>
        <w:textAlignment w:val="baseline"/>
        <w:rPr>
          <w:snapToGrid w:val="0"/>
          <w:color w:val="000000" w:themeColor="text1"/>
          <w:sz w:val="24"/>
          <w:szCs w:val="24"/>
          <w:lang w:eastAsia="sv-SE"/>
        </w:rPr>
      </w:pPr>
      <w:r w:rsidRPr="53F66E54">
        <w:rPr>
          <w:color w:val="000000" w:themeColor="text1"/>
          <w:sz w:val="24"/>
          <w:szCs w:val="24"/>
          <w:lang w:eastAsia="sv-SE"/>
        </w:rPr>
        <w:t>Seniorlag</w:t>
      </w:r>
      <w:r w:rsidR="0068115E" w:rsidRPr="53F66E54">
        <w:rPr>
          <w:color w:val="000000" w:themeColor="text1"/>
          <w:sz w:val="24"/>
          <w:szCs w:val="24"/>
          <w:lang w:eastAsia="sv-SE"/>
        </w:rPr>
        <w:t xml:space="preserve"> </w:t>
      </w:r>
      <w:r w:rsidR="0044162D" w:rsidRPr="53F66E54">
        <w:rPr>
          <w:color w:val="000000" w:themeColor="text1"/>
          <w:sz w:val="24"/>
          <w:szCs w:val="24"/>
          <w:lang w:eastAsia="sv-SE"/>
        </w:rPr>
        <w:t>–</w:t>
      </w:r>
      <w:r w:rsidR="00EF6030">
        <w:rPr>
          <w:color w:val="000000" w:themeColor="text1"/>
          <w:sz w:val="24"/>
          <w:szCs w:val="24"/>
          <w:lang w:eastAsia="sv-SE"/>
        </w:rPr>
        <w:t xml:space="preserve"> Avslutar i topp både U och A. </w:t>
      </w:r>
    </w:p>
    <w:p w14:paraId="1755B3CF" w14:textId="19FC76BE" w:rsidR="0068115E" w:rsidRPr="006A1812" w:rsidRDefault="0068115E" w:rsidP="53F66E54">
      <w:pPr>
        <w:numPr>
          <w:ilvl w:val="1"/>
          <w:numId w:val="36"/>
        </w:numPr>
        <w:spacing w:after="120"/>
        <w:textAlignment w:val="baseline"/>
        <w:rPr>
          <w:snapToGrid w:val="0"/>
          <w:color w:val="000000" w:themeColor="text1"/>
          <w:sz w:val="24"/>
          <w:szCs w:val="24"/>
          <w:lang w:eastAsia="sv-SE"/>
        </w:rPr>
      </w:pPr>
      <w:r w:rsidRPr="53F66E54">
        <w:rPr>
          <w:color w:val="000000" w:themeColor="text1"/>
          <w:sz w:val="24"/>
          <w:szCs w:val="24"/>
          <w:lang w:eastAsia="sv-SE"/>
        </w:rPr>
        <w:t xml:space="preserve">Eventsektion </w:t>
      </w:r>
      <w:r w:rsidR="006A1812" w:rsidRPr="53F66E54">
        <w:rPr>
          <w:color w:val="000000" w:themeColor="text1"/>
          <w:sz w:val="24"/>
          <w:szCs w:val="24"/>
          <w:lang w:eastAsia="sv-SE"/>
        </w:rPr>
        <w:t>–</w:t>
      </w:r>
      <w:r w:rsidRPr="53F66E54">
        <w:rPr>
          <w:color w:val="000000" w:themeColor="text1"/>
          <w:sz w:val="24"/>
          <w:szCs w:val="24"/>
          <w:lang w:eastAsia="sv-SE"/>
        </w:rPr>
        <w:t xml:space="preserve"> </w:t>
      </w:r>
    </w:p>
    <w:p w14:paraId="2020EC92" w14:textId="14B89939" w:rsidR="006A1812" w:rsidRPr="007323D3" w:rsidRDefault="00A850D2" w:rsidP="53F66E54">
      <w:pPr>
        <w:numPr>
          <w:ilvl w:val="2"/>
          <w:numId w:val="36"/>
        </w:numPr>
        <w:spacing w:after="120"/>
        <w:textAlignment w:val="baseline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Oktober – Jöback/Salo – </w:t>
      </w:r>
      <w:r w:rsidR="008B2A18">
        <w:rPr>
          <w:snapToGrid w:val="0"/>
          <w:sz w:val="24"/>
          <w:szCs w:val="24"/>
        </w:rPr>
        <w:t xml:space="preserve">9/10. </w:t>
      </w:r>
      <w:r w:rsidR="00EF6030">
        <w:rPr>
          <w:snapToGrid w:val="0"/>
          <w:sz w:val="24"/>
          <w:szCs w:val="24"/>
        </w:rPr>
        <w:t xml:space="preserve">Ska lösas, sista anmälningsdag imorgon tisdag. </w:t>
      </w:r>
    </w:p>
    <w:p w14:paraId="08F34F97" w14:textId="6673A02B" w:rsidR="006A1812" w:rsidRPr="000E0748" w:rsidRDefault="008B2A18" w:rsidP="006A1812">
      <w:pPr>
        <w:numPr>
          <w:ilvl w:val="2"/>
          <w:numId w:val="36"/>
        </w:numPr>
        <w:spacing w:after="120"/>
        <w:textAlignment w:val="baseline"/>
      </w:pPr>
      <w:r>
        <w:rPr>
          <w:snapToGrid w:val="0"/>
          <w:sz w:val="24"/>
          <w:szCs w:val="24"/>
        </w:rPr>
        <w:t xml:space="preserve"> Eventuellt ett event till i </w:t>
      </w:r>
      <w:r w:rsidR="00EF6030">
        <w:rPr>
          <w:snapToGrid w:val="0"/>
          <w:sz w:val="24"/>
          <w:szCs w:val="24"/>
        </w:rPr>
        <w:t>december</w:t>
      </w:r>
      <w:r>
        <w:rPr>
          <w:snapToGrid w:val="0"/>
          <w:sz w:val="24"/>
          <w:szCs w:val="24"/>
        </w:rPr>
        <w:t xml:space="preserve">. </w:t>
      </w:r>
    </w:p>
    <w:p w14:paraId="08189BC4" w14:textId="5F45CD51" w:rsidR="000E0748" w:rsidRPr="000E0748" w:rsidRDefault="000E0748" w:rsidP="000E0748">
      <w:pPr>
        <w:pStyle w:val="Liststycke"/>
        <w:numPr>
          <w:ilvl w:val="0"/>
          <w:numId w:val="36"/>
        </w:numPr>
        <w:spacing w:after="120"/>
        <w:textAlignment w:val="baseline"/>
        <w:rPr>
          <w:sz w:val="28"/>
          <w:szCs w:val="28"/>
        </w:rPr>
      </w:pPr>
      <w:r w:rsidRPr="000E0748">
        <w:rPr>
          <w:b/>
          <w:bCs/>
          <w:sz w:val="28"/>
          <w:szCs w:val="28"/>
        </w:rPr>
        <w:t xml:space="preserve">Avrustning: </w:t>
      </w:r>
      <w:r>
        <w:rPr>
          <w:b/>
          <w:bCs/>
          <w:sz w:val="28"/>
          <w:szCs w:val="28"/>
        </w:rPr>
        <w:br/>
        <w:t xml:space="preserve">19/10 13.00 </w:t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 xml:space="preserve">- </w:t>
      </w:r>
      <w:r w:rsidRPr="000E0748">
        <w:rPr>
          <w:sz w:val="24"/>
          <w:szCs w:val="24"/>
        </w:rPr>
        <w:t xml:space="preserve">En kontaktperson för </w:t>
      </w:r>
      <w:proofErr w:type="spellStart"/>
      <w:r w:rsidRPr="000E0748">
        <w:rPr>
          <w:sz w:val="24"/>
          <w:szCs w:val="24"/>
        </w:rPr>
        <w:t>Tängsta</w:t>
      </w:r>
      <w:proofErr w:type="spellEnd"/>
      <w:r w:rsidRPr="000E0748">
        <w:rPr>
          <w:sz w:val="24"/>
          <w:szCs w:val="24"/>
        </w:rPr>
        <w:t xml:space="preserve"> som kan vara ansvarig på plats och en ansvarig på IP som bägge får stöd av Ronny och Daniel.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Vestgöte</w:t>
      </w:r>
      <w:proofErr w:type="spellEnd"/>
      <w:r>
        <w:rPr>
          <w:sz w:val="24"/>
          <w:szCs w:val="24"/>
        </w:rPr>
        <w:t xml:space="preserve"> ansvarig på </w:t>
      </w:r>
      <w:proofErr w:type="spellStart"/>
      <w:r>
        <w:rPr>
          <w:sz w:val="24"/>
          <w:szCs w:val="24"/>
        </w:rPr>
        <w:t>Tängsta</w:t>
      </w:r>
      <w:proofErr w:type="spellEnd"/>
      <w:r>
        <w:rPr>
          <w:sz w:val="24"/>
          <w:szCs w:val="24"/>
        </w:rPr>
        <w:t xml:space="preserve">. </w:t>
      </w:r>
      <w:r w:rsidR="002A22C4">
        <w:rPr>
          <w:sz w:val="24"/>
          <w:szCs w:val="24"/>
        </w:rPr>
        <w:t xml:space="preserve">Ett utskick till ledarna under kvällen om att minst 4 från varje lag ska delta. Lagen som spelar på </w:t>
      </w:r>
      <w:proofErr w:type="spellStart"/>
      <w:r w:rsidR="002A22C4">
        <w:rPr>
          <w:sz w:val="24"/>
          <w:szCs w:val="24"/>
        </w:rPr>
        <w:t>Tängsta</w:t>
      </w:r>
      <w:proofErr w:type="spellEnd"/>
      <w:r w:rsidR="002A22C4">
        <w:rPr>
          <w:sz w:val="24"/>
          <w:szCs w:val="24"/>
        </w:rPr>
        <w:t xml:space="preserve"> kallas dit och IPs lag kallas dit. Markera upp och göra en hylla/lag i gula boden. Daniel och Ronny gör en lista med arbetsuppgifter. </w:t>
      </w:r>
      <w:r>
        <w:rPr>
          <w:sz w:val="28"/>
          <w:szCs w:val="28"/>
        </w:rPr>
        <w:br/>
      </w:r>
    </w:p>
    <w:p w14:paraId="5BE8F667" w14:textId="77777777" w:rsidR="007323D3" w:rsidRPr="00126395" w:rsidRDefault="007323D3" w:rsidP="007323D3">
      <w:pPr>
        <w:spacing w:after="120"/>
        <w:textAlignment w:val="baseline"/>
        <w:rPr>
          <w:snapToGrid w:val="0"/>
        </w:rPr>
      </w:pPr>
    </w:p>
    <w:p w14:paraId="63AD7A1E" w14:textId="40FFAB21" w:rsidR="0BBEC057" w:rsidRDefault="0BBEC057" w:rsidP="53F66E54">
      <w:pPr>
        <w:numPr>
          <w:ilvl w:val="0"/>
          <w:numId w:val="36"/>
        </w:numPr>
        <w:spacing w:after="120"/>
        <w:rPr>
          <w:b/>
          <w:bCs/>
          <w:sz w:val="24"/>
          <w:szCs w:val="24"/>
        </w:rPr>
      </w:pPr>
      <w:r w:rsidRPr="53F66E54">
        <w:rPr>
          <w:b/>
          <w:bCs/>
          <w:sz w:val="24"/>
          <w:szCs w:val="24"/>
        </w:rPr>
        <w:t>Avslutning 12/10</w:t>
      </w:r>
    </w:p>
    <w:p w14:paraId="4082DA81" w14:textId="65189238" w:rsidR="0BBEC057" w:rsidRDefault="0BBEC057" w:rsidP="53F66E54">
      <w:pPr>
        <w:numPr>
          <w:ilvl w:val="1"/>
          <w:numId w:val="36"/>
        </w:numPr>
        <w:spacing w:after="120"/>
        <w:rPr>
          <w:b/>
          <w:bCs/>
          <w:sz w:val="24"/>
          <w:szCs w:val="24"/>
        </w:rPr>
      </w:pPr>
      <w:r w:rsidRPr="53F66E54">
        <w:rPr>
          <w:b/>
          <w:bCs/>
          <w:sz w:val="24"/>
          <w:szCs w:val="24"/>
        </w:rPr>
        <w:t>Medaljer</w:t>
      </w:r>
      <w:r w:rsidR="00EF6030">
        <w:rPr>
          <w:b/>
          <w:bCs/>
          <w:sz w:val="24"/>
          <w:szCs w:val="24"/>
        </w:rPr>
        <w:br/>
      </w:r>
      <w:r w:rsidR="00EF6030">
        <w:rPr>
          <w:sz w:val="24"/>
          <w:szCs w:val="24"/>
        </w:rPr>
        <w:t xml:space="preserve">Johan Z har fixat och de är inlåsta i kassaskåpet. </w:t>
      </w:r>
    </w:p>
    <w:p w14:paraId="4D8A31D0" w14:textId="41E47848" w:rsidR="0BBEC057" w:rsidRDefault="0BBEC057" w:rsidP="53F66E54">
      <w:pPr>
        <w:numPr>
          <w:ilvl w:val="1"/>
          <w:numId w:val="36"/>
        </w:numPr>
        <w:spacing w:after="120"/>
        <w:rPr>
          <w:b/>
          <w:bCs/>
          <w:sz w:val="24"/>
          <w:szCs w:val="24"/>
        </w:rPr>
      </w:pPr>
      <w:r w:rsidRPr="53F66E54">
        <w:rPr>
          <w:b/>
          <w:bCs/>
          <w:sz w:val="24"/>
          <w:szCs w:val="24"/>
        </w:rPr>
        <w:t>Tider</w:t>
      </w:r>
      <w:r w:rsidR="00EF6030">
        <w:rPr>
          <w:b/>
          <w:bCs/>
          <w:sz w:val="24"/>
          <w:szCs w:val="24"/>
        </w:rPr>
        <w:br/>
      </w:r>
      <w:r w:rsidR="00EF6030">
        <w:rPr>
          <w:sz w:val="24"/>
          <w:szCs w:val="24"/>
        </w:rPr>
        <w:t xml:space="preserve">U-laget har match 13.00. Samling för avslutning 12.00. </w:t>
      </w:r>
    </w:p>
    <w:p w14:paraId="18803763" w14:textId="66DF66A1" w:rsidR="0BBEC057" w:rsidRDefault="0BBEC057" w:rsidP="53F66E54">
      <w:pPr>
        <w:numPr>
          <w:ilvl w:val="1"/>
          <w:numId w:val="36"/>
        </w:numPr>
        <w:spacing w:after="120"/>
        <w:rPr>
          <w:b/>
          <w:bCs/>
          <w:sz w:val="24"/>
          <w:szCs w:val="24"/>
        </w:rPr>
      </w:pPr>
      <w:r w:rsidRPr="53F66E54">
        <w:rPr>
          <w:b/>
          <w:bCs/>
          <w:sz w:val="24"/>
          <w:szCs w:val="24"/>
        </w:rPr>
        <w:t>Upplägg</w:t>
      </w:r>
      <w:r w:rsidR="00EF6030">
        <w:rPr>
          <w:b/>
          <w:bCs/>
          <w:sz w:val="24"/>
          <w:szCs w:val="24"/>
        </w:rPr>
        <w:br/>
      </w:r>
      <w:r w:rsidR="00EF6030">
        <w:rPr>
          <w:sz w:val="24"/>
          <w:szCs w:val="24"/>
        </w:rPr>
        <w:t>A-laget kan hjälpa till att dela ut medaljer. Korv med bröd. Bollkallar/</w:t>
      </w:r>
      <w:proofErr w:type="spellStart"/>
      <w:r w:rsidR="00EF6030">
        <w:rPr>
          <w:sz w:val="24"/>
          <w:szCs w:val="24"/>
        </w:rPr>
        <w:t>Bollkajsor</w:t>
      </w:r>
      <w:proofErr w:type="spellEnd"/>
      <w:r w:rsidR="00EF6030">
        <w:rPr>
          <w:sz w:val="24"/>
          <w:szCs w:val="24"/>
        </w:rPr>
        <w:t xml:space="preserve">. Musik. </w:t>
      </w:r>
      <w:r w:rsidR="008414FB">
        <w:rPr>
          <w:sz w:val="24"/>
          <w:szCs w:val="24"/>
        </w:rPr>
        <w:t xml:space="preserve">Platser markeras för varje lag. Inköp är klart! Ett samlat utskick kommer under morgondagen. </w:t>
      </w:r>
    </w:p>
    <w:p w14:paraId="17A58C06" w14:textId="7E545329" w:rsidR="53F66E54" w:rsidRDefault="53F66E54" w:rsidP="00EF6030">
      <w:pPr>
        <w:spacing w:after="120"/>
        <w:ind w:left="1352"/>
        <w:rPr>
          <w:b/>
          <w:bCs/>
          <w:sz w:val="24"/>
          <w:szCs w:val="24"/>
        </w:rPr>
      </w:pPr>
    </w:p>
    <w:p w14:paraId="4B26395B" w14:textId="77777777" w:rsidR="00126395" w:rsidRPr="0042071A" w:rsidRDefault="00126395" w:rsidP="00126395">
      <w:pPr>
        <w:numPr>
          <w:ilvl w:val="0"/>
          <w:numId w:val="36"/>
        </w:numPr>
        <w:spacing w:after="120"/>
        <w:textAlignment w:val="baseline"/>
        <w:rPr>
          <w:b/>
          <w:bCs/>
          <w:snapToGrid w:val="0"/>
          <w:sz w:val="24"/>
          <w:szCs w:val="24"/>
        </w:rPr>
      </w:pPr>
      <w:bookmarkStart w:id="0" w:name="_Hlk184708398"/>
      <w:r w:rsidRPr="0042071A">
        <w:rPr>
          <w:b/>
          <w:bCs/>
          <w:snapToGrid w:val="0"/>
          <w:sz w:val="24"/>
          <w:szCs w:val="24"/>
        </w:rPr>
        <w:t>Nätverksträff skolan</w:t>
      </w:r>
    </w:p>
    <w:p w14:paraId="476FC974" w14:textId="4010F3EC" w:rsidR="08D8F594" w:rsidRPr="008414FB" w:rsidRDefault="08D8F594" w:rsidP="4896615D">
      <w:pPr>
        <w:numPr>
          <w:ilvl w:val="1"/>
          <w:numId w:val="36"/>
        </w:numPr>
        <w:spacing w:after="120" w:line="259" w:lineRule="auto"/>
        <w:rPr>
          <w:strike/>
          <w:sz w:val="24"/>
          <w:szCs w:val="24"/>
        </w:rPr>
      </w:pPr>
      <w:r w:rsidRPr="008414FB">
        <w:rPr>
          <w:strike/>
          <w:sz w:val="24"/>
          <w:szCs w:val="24"/>
        </w:rPr>
        <w:t>Kommande</w:t>
      </w:r>
      <w:r w:rsidR="008B2A18" w:rsidRPr="008414FB">
        <w:rPr>
          <w:strike/>
          <w:sz w:val="24"/>
          <w:szCs w:val="24"/>
        </w:rPr>
        <w:t xml:space="preserve">: onsdag 1/10 klockan 18-20. </w:t>
      </w:r>
      <w:r w:rsidR="008414FB">
        <w:rPr>
          <w:sz w:val="24"/>
          <w:szCs w:val="24"/>
        </w:rPr>
        <w:t xml:space="preserve">Uppskjutet och vi inväntar nytt datum. </w:t>
      </w:r>
    </w:p>
    <w:bookmarkEnd w:id="0"/>
    <w:p w14:paraId="5FC5FF4A" w14:textId="155AFCA0" w:rsidR="006A1812" w:rsidRDefault="006A1812" w:rsidP="00844C2D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</w:rPr>
      </w:pPr>
      <w:r w:rsidRPr="00B25558">
        <w:rPr>
          <w:b/>
          <w:bCs/>
          <w:snapToGrid w:val="0"/>
        </w:rPr>
        <w:t>Övriga frågor</w:t>
      </w:r>
    </w:p>
    <w:p w14:paraId="69530796" w14:textId="39B5AAF4" w:rsidR="31E46322" w:rsidRDefault="31E46322" w:rsidP="53F66E54">
      <w:pPr>
        <w:pStyle w:val="Brdtext"/>
        <w:numPr>
          <w:ilvl w:val="1"/>
          <w:numId w:val="36"/>
        </w:numPr>
        <w:spacing w:before="0"/>
      </w:pPr>
      <w:r>
        <w:t>Träningstider oklart i vissa fall</w:t>
      </w:r>
      <w:r w:rsidR="00EF6030">
        <w:t>.</w:t>
      </w:r>
      <w:r w:rsidR="008414FB">
        <w:t xml:space="preserve"> SVIFFARNA har missat att ansöka om inomhustider. Det kommer lösa sig. Svårt att hitta tider i andra hallar och på konstgräsplanerna. </w:t>
      </w:r>
    </w:p>
    <w:p w14:paraId="61EE3768" w14:textId="1EB61B82" w:rsidR="65393F7D" w:rsidRDefault="00146C94" w:rsidP="00CC7B1A">
      <w:pPr>
        <w:pStyle w:val="Brdtext"/>
        <w:numPr>
          <w:ilvl w:val="1"/>
          <w:numId w:val="36"/>
        </w:numPr>
        <w:spacing w:before="0"/>
      </w:pPr>
      <w:r>
        <w:t>Tema på en ledarträff: Hur vi behåller intresset hos våra barn/ungdomar?</w:t>
      </w:r>
      <w:r w:rsidR="00766195">
        <w:t xml:space="preserve"> Vi lyfter även om det finns intresse att ledarna träffas för att utbyta övningar och eventuellt gå och bowla efteråt. </w:t>
      </w:r>
    </w:p>
    <w:p w14:paraId="47A165D8" w14:textId="67226025" w:rsidR="332CBC12" w:rsidRDefault="332CBC12" w:rsidP="53F66E54">
      <w:pPr>
        <w:pStyle w:val="Brdtext"/>
        <w:numPr>
          <w:ilvl w:val="1"/>
          <w:numId w:val="36"/>
        </w:numPr>
        <w:spacing w:before="0"/>
      </w:pPr>
      <w:r>
        <w:t>Boka dag för ledarträff</w:t>
      </w:r>
      <w:r w:rsidR="008414FB">
        <w:t xml:space="preserve">. Vi skickar även ut en utvärdering. </w:t>
      </w:r>
    </w:p>
    <w:p w14:paraId="74677F1D" w14:textId="061844E4" w:rsidR="00242C34" w:rsidRDefault="00242C34" w:rsidP="53F66E54">
      <w:pPr>
        <w:pStyle w:val="Brdtext"/>
        <w:numPr>
          <w:ilvl w:val="1"/>
          <w:numId w:val="36"/>
        </w:numPr>
        <w:spacing w:before="0"/>
      </w:pPr>
      <w:r>
        <w:t xml:space="preserve">Att göra listan är ifylld och det går att fylla på vart eftersom. </w:t>
      </w:r>
    </w:p>
    <w:p w14:paraId="73D9A174" w14:textId="08D3E77F" w:rsidR="00242C34" w:rsidRDefault="00242C34" w:rsidP="00CC7B1A">
      <w:pPr>
        <w:pStyle w:val="Brdtext"/>
        <w:numPr>
          <w:ilvl w:val="1"/>
          <w:numId w:val="36"/>
        </w:numPr>
        <w:spacing w:before="0"/>
      </w:pPr>
      <w:r>
        <w:t xml:space="preserve">Årsfest: Hur ser tankarna? Skridskodisco? </w:t>
      </w:r>
    </w:p>
    <w:p w14:paraId="16213A4A" w14:textId="541BA8FD" w:rsidR="008414FB" w:rsidRDefault="008414FB" w:rsidP="00CC7B1A">
      <w:pPr>
        <w:pStyle w:val="Brdtext"/>
        <w:numPr>
          <w:ilvl w:val="1"/>
          <w:numId w:val="36"/>
        </w:numPr>
        <w:spacing w:before="0"/>
      </w:pPr>
      <w:r>
        <w:lastRenderedPageBreak/>
        <w:t xml:space="preserve">Målvaktsträningen: Marcus har kört tre tillfällen och det har varit uppskattat. Förhoppningen är att det drar igång snart igen. </w:t>
      </w:r>
    </w:p>
    <w:p w14:paraId="72DC74B2" w14:textId="3A801236" w:rsidR="000F2202" w:rsidRDefault="000F2202" w:rsidP="00CC7B1A">
      <w:pPr>
        <w:pStyle w:val="Brdtext"/>
        <w:numPr>
          <w:ilvl w:val="1"/>
          <w:numId w:val="36"/>
        </w:numPr>
        <w:spacing w:before="0"/>
      </w:pPr>
      <w:r>
        <w:t xml:space="preserve">Avrustning: </w:t>
      </w:r>
      <w:r w:rsidR="001B5F40">
        <w:t xml:space="preserve">söndagen 19/10 13.00. </w:t>
      </w:r>
    </w:p>
    <w:p w14:paraId="0C8090E8" w14:textId="3E396B0D" w:rsidR="00242C34" w:rsidRDefault="00242C34" w:rsidP="00CC7B1A">
      <w:pPr>
        <w:pStyle w:val="Brdtext"/>
        <w:numPr>
          <w:ilvl w:val="1"/>
          <w:numId w:val="36"/>
        </w:numPr>
        <w:spacing w:before="0"/>
      </w:pPr>
      <w:r>
        <w:t xml:space="preserve">Paketjakt: Leta klappar istället för påskägg. </w:t>
      </w:r>
      <w:r w:rsidR="00EF6030">
        <w:t xml:space="preserve">7/12 andra advent. Theresia, Eva, Annelie ansvarar för detta. Jultomten = Pelle. </w:t>
      </w:r>
    </w:p>
    <w:p w14:paraId="72DE39CE" w14:textId="7467D64A" w:rsidR="00766195" w:rsidRDefault="00766195" w:rsidP="00CC7B1A">
      <w:pPr>
        <w:pStyle w:val="Brdtext"/>
        <w:numPr>
          <w:ilvl w:val="1"/>
          <w:numId w:val="36"/>
        </w:numPr>
        <w:spacing w:before="0"/>
      </w:pPr>
      <w:r>
        <w:t xml:space="preserve">Pelle är ansvarig för Parken och har röjt och fixat en hel del där. Okejat och bekräftat att vi har fått göra det för att undvika missförstånd. </w:t>
      </w:r>
    </w:p>
    <w:p w14:paraId="2BF91BBB" w14:textId="5206F14F" w:rsidR="00DD0462" w:rsidRDefault="00DD0462" w:rsidP="00CC7B1A">
      <w:pPr>
        <w:pStyle w:val="Brdtext"/>
        <w:numPr>
          <w:ilvl w:val="1"/>
          <w:numId w:val="36"/>
        </w:numPr>
        <w:spacing w:before="0"/>
      </w:pPr>
      <w:r>
        <w:t xml:space="preserve">En batteridriven högtalare att ha med sig på matcher. Daniel kollar på alternativ och återkommer i frågan. </w:t>
      </w:r>
    </w:p>
    <w:p w14:paraId="005DD1EF" w14:textId="2A441F79" w:rsidR="00EA7A76" w:rsidRDefault="00EA7A76" w:rsidP="00CC7B1A">
      <w:pPr>
        <w:pStyle w:val="Brdtext"/>
        <w:numPr>
          <w:ilvl w:val="1"/>
          <w:numId w:val="36"/>
        </w:numPr>
        <w:spacing w:before="0"/>
      </w:pPr>
      <w:r>
        <w:t xml:space="preserve">Hur mycket kunskaper har våra ledare om NPF? </w:t>
      </w:r>
      <w:r w:rsidR="00B8280F">
        <w:t xml:space="preserve">Vi kan kolla runt med alternativ och bygga på det långsiktigt. </w:t>
      </w:r>
    </w:p>
    <w:p w14:paraId="1755B3D8" w14:textId="7EAD7748" w:rsidR="005D790B" w:rsidRPr="0042071A" w:rsidRDefault="006609B5" w:rsidP="00844C2D">
      <w:pPr>
        <w:pStyle w:val="Brdtext"/>
        <w:numPr>
          <w:ilvl w:val="0"/>
          <w:numId w:val="36"/>
        </w:numPr>
        <w:spacing w:before="0"/>
        <w:rPr>
          <w:b/>
          <w:bCs/>
          <w:snapToGrid w:val="0"/>
          <w:sz w:val="36"/>
          <w:szCs w:val="36"/>
        </w:rPr>
      </w:pPr>
      <w:r w:rsidRPr="0042071A">
        <w:rPr>
          <w:b/>
          <w:bCs/>
          <w:snapToGrid w:val="0"/>
        </w:rPr>
        <w:t xml:space="preserve">Nästa möte </w:t>
      </w:r>
    </w:p>
    <w:p w14:paraId="1755B3D9" w14:textId="67A8CA4B" w:rsidR="005D790B" w:rsidRPr="00D15702" w:rsidRDefault="00CF447F" w:rsidP="00700923">
      <w:pPr>
        <w:pStyle w:val="Brdtext"/>
        <w:spacing w:before="0"/>
        <w:ind w:left="720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>3/11–2025</w:t>
      </w:r>
      <w:r w:rsidR="00700923">
        <w:rPr>
          <w:snapToGrid w:val="0"/>
          <w:sz w:val="36"/>
          <w:szCs w:val="36"/>
        </w:rPr>
        <w:t xml:space="preserve"> 19.00 </w:t>
      </w:r>
    </w:p>
    <w:p w14:paraId="1755B3DA" w14:textId="77777777" w:rsidR="00716178" w:rsidRDefault="00716178" w:rsidP="005C4C91">
      <w:pPr>
        <w:pStyle w:val="Brdtext"/>
        <w:spacing w:before="0"/>
        <w:rPr>
          <w:snapToGrid w:val="0"/>
        </w:rPr>
      </w:pPr>
    </w:p>
    <w:p w14:paraId="1755B3DB" w14:textId="77777777" w:rsidR="005C4C91" w:rsidRDefault="00716178" w:rsidP="00716178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 xml:space="preserve">Vid pennan </w:t>
      </w:r>
    </w:p>
    <w:p w14:paraId="1755B3DC" w14:textId="6748A741" w:rsidR="00AC731D" w:rsidRDefault="00A348F0" w:rsidP="00716178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>Johan Wallin</w:t>
      </w:r>
    </w:p>
    <w:p w14:paraId="1755B3E2" w14:textId="00187948" w:rsidR="00C616F1" w:rsidRDefault="00AC731D" w:rsidP="00505F7D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>Justerare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Justerare</w:t>
      </w:r>
    </w:p>
    <w:p w14:paraId="1755B3E3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4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5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6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7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8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9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A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B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C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D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E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EF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0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1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2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3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4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5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6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7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8" w14:textId="77777777" w:rsidR="00C616F1" w:rsidRPr="00C616F1" w:rsidRDefault="00C616F1" w:rsidP="00716178">
      <w:pPr>
        <w:pStyle w:val="Brdtext"/>
        <w:spacing w:before="0"/>
        <w:ind w:firstLine="360"/>
        <w:rPr>
          <w:b/>
          <w:bCs/>
          <w:snapToGrid w:val="0"/>
        </w:rPr>
      </w:pPr>
      <w:r w:rsidRPr="00C616F1">
        <w:rPr>
          <w:b/>
          <w:bCs/>
          <w:snapToGrid w:val="0"/>
        </w:rPr>
        <w:t>Laget.se</w:t>
      </w:r>
    </w:p>
    <w:p w14:paraId="1755B3F9" w14:textId="77777777" w:rsidR="00C616F1" w:rsidRPr="007141DC" w:rsidRDefault="00505BE0" w:rsidP="00716178">
      <w:pPr>
        <w:pStyle w:val="Brdtext"/>
        <w:spacing w:before="0"/>
        <w:ind w:firstLine="360"/>
        <w:rPr>
          <w:snapToGrid w:val="0"/>
        </w:rPr>
      </w:pPr>
      <w:r w:rsidRPr="00FE2B11">
        <w:rPr>
          <w:noProof/>
        </w:rPr>
        <w:lastRenderedPageBreak/>
        <w:drawing>
          <wp:inline distT="0" distB="0" distL="0" distR="0" wp14:anchorId="1755B3FA" wp14:editId="1755B3FB">
            <wp:extent cx="5753100" cy="8858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6F1" w:rsidRPr="007141DC" w:rsidSect="00234A76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567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5AD7" w14:textId="77777777" w:rsidR="00F714E6" w:rsidRDefault="00F714E6">
      <w:r>
        <w:separator/>
      </w:r>
    </w:p>
  </w:endnote>
  <w:endnote w:type="continuationSeparator" w:id="0">
    <w:p w14:paraId="5368880F" w14:textId="77777777" w:rsidR="00F714E6" w:rsidRDefault="00F7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s &amp; Lybrand Logo">
    <w:altName w:val="Cooper Black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23C6" w14:textId="77777777" w:rsidR="00F714E6" w:rsidRDefault="00F714E6">
      <w:r>
        <w:separator/>
      </w:r>
    </w:p>
  </w:footnote>
  <w:footnote w:type="continuationSeparator" w:id="0">
    <w:p w14:paraId="34B20B80" w14:textId="77777777" w:rsidR="00F714E6" w:rsidRDefault="00F7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35FF" w14:textId="46585526" w:rsidR="00681F59" w:rsidRDefault="00681F5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77170" wp14:editId="095DBA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465193559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64FCD" w14:textId="5C303C05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771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0;width:25.7pt;height:24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" filled="f" stroked="f">
              <v:textbox style="mso-fit-shape-to-text:t" inset="0,15pt,0,0">
                <w:txbxContent>
                  <w:p w14:paraId="1B064FCD" w14:textId="5C303C05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B400" w14:textId="7B3F6096" w:rsidR="00741E45" w:rsidRDefault="00681F59">
    <w:pPr>
      <w:pStyle w:val="F3Brdtextenkel"/>
      <w:tabs>
        <w:tab w:val="right" w:pos="8505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694245" wp14:editId="452DA879">
              <wp:simplePos x="4572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2004709715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558DD" w14:textId="648F0600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9424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0;width:25.7pt;height:24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" filled="f" stroked="f">
              <v:textbox style="mso-fit-shape-to-text:t" inset="0,15pt,0,0">
                <w:txbxContent>
                  <w:p w14:paraId="67E558DD" w14:textId="648F0600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55B401" w14:textId="77777777" w:rsidR="006560AC" w:rsidRDefault="006560AC">
    <w:pPr>
      <w:pStyle w:val="F3Brdtextenkel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99AA" w14:textId="5813CE41" w:rsidR="00681F59" w:rsidRDefault="00681F5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DC83A2" wp14:editId="493035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1759404755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6BAE3" w14:textId="20CC5BA0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C83A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0;width:25.7pt;height:24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" filled="f" stroked="f">
              <v:textbox style="mso-fit-shape-to-text:t" inset="0,15pt,0,0">
                <w:txbxContent>
                  <w:p w14:paraId="38D6BAE3" w14:textId="20CC5BA0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E8E"/>
    <w:multiLevelType w:val="singleLevel"/>
    <w:tmpl w:val="907EA074"/>
    <w:lvl w:ilvl="0">
      <w:start w:val="1"/>
      <w:numFmt w:val="bullet"/>
      <w:pStyle w:val="Bomb3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" w15:restartNumberingAfterBreak="0">
    <w:nsid w:val="136258BB"/>
    <w:multiLevelType w:val="singleLevel"/>
    <w:tmpl w:val="5DCAA29A"/>
    <w:lvl w:ilvl="0">
      <w:start w:val="1"/>
      <w:numFmt w:val="none"/>
      <w:pStyle w:val="F12Indragatt"/>
      <w:lvlText w:val="att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23E26096"/>
    <w:multiLevelType w:val="multilevel"/>
    <w:tmpl w:val="C49ACC72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1361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AB22EA1"/>
    <w:multiLevelType w:val="multilevel"/>
    <w:tmpl w:val="0920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10713"/>
    <w:multiLevelType w:val="singleLevel"/>
    <w:tmpl w:val="5EAAF8D6"/>
    <w:lvl w:ilvl="0">
      <w:start w:val="1"/>
      <w:numFmt w:val="bullet"/>
      <w:lvlText w:val=""/>
      <w:lvlJc w:val="left"/>
      <w:pPr>
        <w:tabs>
          <w:tab w:val="num" w:pos="1948"/>
        </w:tabs>
        <w:ind w:left="284" w:firstLine="1304"/>
      </w:pPr>
      <w:rPr>
        <w:rFonts w:ascii="Wingdings" w:hAnsi="Wingdings" w:hint="default"/>
        <w:sz w:val="16"/>
      </w:rPr>
    </w:lvl>
  </w:abstractNum>
  <w:abstractNum w:abstractNumId="5" w15:restartNumberingAfterBreak="0">
    <w:nsid w:val="300A27A9"/>
    <w:multiLevelType w:val="singleLevel"/>
    <w:tmpl w:val="0E869AD4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6" w15:restartNumberingAfterBreak="0">
    <w:nsid w:val="31E30B12"/>
    <w:multiLevelType w:val="multilevel"/>
    <w:tmpl w:val="00680026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1304"/>
      </w:pPr>
      <w:rPr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7" w15:restartNumberingAfterBreak="0">
    <w:nsid w:val="42BB52D2"/>
    <w:multiLevelType w:val="hybridMultilevel"/>
    <w:tmpl w:val="F48C42F8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D52992"/>
    <w:multiLevelType w:val="singleLevel"/>
    <w:tmpl w:val="8248A01E"/>
    <w:lvl w:ilvl="0">
      <w:start w:val="1"/>
      <w:numFmt w:val="bullet"/>
      <w:pStyle w:val="F5Bomb2"/>
      <w:lvlText w:val="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9" w15:restartNumberingAfterBreak="0">
    <w:nsid w:val="503677DB"/>
    <w:multiLevelType w:val="singleLevel"/>
    <w:tmpl w:val="31CCB94A"/>
    <w:lvl w:ilvl="0">
      <w:start w:val="1"/>
      <w:numFmt w:val="bullet"/>
      <w:pStyle w:val="Bombenkel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58603427"/>
    <w:multiLevelType w:val="singleLevel"/>
    <w:tmpl w:val="EC2A8F36"/>
    <w:lvl w:ilvl="0">
      <w:start w:val="1"/>
      <w:numFmt w:val="none"/>
      <w:pStyle w:val="Indragatt"/>
      <w:lvlText w:val="att"/>
      <w:lvlJc w:val="left"/>
      <w:pPr>
        <w:tabs>
          <w:tab w:val="num" w:pos="567"/>
        </w:tabs>
        <w:ind w:left="567" w:hanging="567"/>
      </w:pPr>
    </w:lvl>
  </w:abstractNum>
  <w:abstractNum w:abstractNumId="11" w15:restartNumberingAfterBreak="0">
    <w:nsid w:val="588B0312"/>
    <w:multiLevelType w:val="singleLevel"/>
    <w:tmpl w:val="CF50D314"/>
    <w:lvl w:ilvl="0">
      <w:start w:val="1"/>
      <w:numFmt w:val="bullet"/>
      <w:lvlText w:val=""/>
      <w:lvlJc w:val="left"/>
      <w:pPr>
        <w:tabs>
          <w:tab w:val="num" w:pos="1664"/>
        </w:tabs>
        <w:ind w:left="284" w:firstLine="1020"/>
      </w:pPr>
      <w:rPr>
        <w:rFonts w:ascii="Symbol" w:hAnsi="Symbol" w:hint="default"/>
      </w:rPr>
    </w:lvl>
  </w:abstractNum>
  <w:abstractNum w:abstractNumId="12" w15:restartNumberingAfterBreak="0">
    <w:nsid w:val="62E95003"/>
    <w:multiLevelType w:val="hybridMultilevel"/>
    <w:tmpl w:val="30BCF36E"/>
    <w:lvl w:ilvl="0" w:tplc="E1C87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C4B58"/>
    <w:multiLevelType w:val="singleLevel"/>
    <w:tmpl w:val="19CAA23C"/>
    <w:lvl w:ilvl="0">
      <w:start w:val="1"/>
      <w:numFmt w:val="decimal"/>
      <w:pStyle w:val="abc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4" w15:restartNumberingAfterBreak="0">
    <w:nsid w:val="6550733F"/>
    <w:multiLevelType w:val="multilevel"/>
    <w:tmpl w:val="E06C16FE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8CC0654"/>
    <w:multiLevelType w:val="multilevel"/>
    <w:tmpl w:val="C5443A2A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1361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CD6013A"/>
    <w:multiLevelType w:val="singleLevel"/>
    <w:tmpl w:val="15222C0E"/>
    <w:lvl w:ilvl="0">
      <w:start w:val="1"/>
      <w:numFmt w:val="bullet"/>
      <w:pStyle w:val="F4Bomb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333994128">
    <w:abstractNumId w:val="13"/>
  </w:num>
  <w:num w:numId="2" w16cid:durableId="1569263736">
    <w:abstractNumId w:val="5"/>
  </w:num>
  <w:num w:numId="3" w16cid:durableId="2034764193">
    <w:abstractNumId w:val="1"/>
  </w:num>
  <w:num w:numId="4" w16cid:durableId="93133044">
    <w:abstractNumId w:val="11"/>
  </w:num>
  <w:num w:numId="5" w16cid:durableId="2081365195">
    <w:abstractNumId w:val="4"/>
  </w:num>
  <w:num w:numId="6" w16cid:durableId="1599560804">
    <w:abstractNumId w:val="14"/>
  </w:num>
  <w:num w:numId="7" w16cid:durableId="839003328">
    <w:abstractNumId w:val="15"/>
  </w:num>
  <w:num w:numId="8" w16cid:durableId="1842088024">
    <w:abstractNumId w:val="2"/>
  </w:num>
  <w:num w:numId="9" w16cid:durableId="1389766513">
    <w:abstractNumId w:val="6"/>
  </w:num>
  <w:num w:numId="10" w16cid:durableId="1336376059">
    <w:abstractNumId w:val="2"/>
  </w:num>
  <w:num w:numId="11" w16cid:durableId="1169978032">
    <w:abstractNumId w:val="13"/>
  </w:num>
  <w:num w:numId="12" w16cid:durableId="233709679">
    <w:abstractNumId w:val="0"/>
  </w:num>
  <w:num w:numId="13" w16cid:durableId="98256673">
    <w:abstractNumId w:val="9"/>
  </w:num>
  <w:num w:numId="14" w16cid:durableId="179053448">
    <w:abstractNumId w:val="1"/>
  </w:num>
  <w:num w:numId="15" w16cid:durableId="1633559719">
    <w:abstractNumId w:val="16"/>
  </w:num>
  <w:num w:numId="16" w16cid:durableId="1329138735">
    <w:abstractNumId w:val="8"/>
  </w:num>
  <w:num w:numId="17" w16cid:durableId="132645448">
    <w:abstractNumId w:val="13"/>
  </w:num>
  <w:num w:numId="18" w16cid:durableId="965817575">
    <w:abstractNumId w:val="0"/>
  </w:num>
  <w:num w:numId="19" w16cid:durableId="1177111497">
    <w:abstractNumId w:val="9"/>
  </w:num>
  <w:num w:numId="20" w16cid:durableId="784498214">
    <w:abstractNumId w:val="1"/>
  </w:num>
  <w:num w:numId="21" w16cid:durableId="1497528068">
    <w:abstractNumId w:val="16"/>
  </w:num>
  <w:num w:numId="22" w16cid:durableId="801384785">
    <w:abstractNumId w:val="8"/>
  </w:num>
  <w:num w:numId="23" w16cid:durableId="837383607">
    <w:abstractNumId w:val="13"/>
  </w:num>
  <w:num w:numId="24" w16cid:durableId="1178891448">
    <w:abstractNumId w:val="0"/>
  </w:num>
  <w:num w:numId="25" w16cid:durableId="1903593">
    <w:abstractNumId w:val="9"/>
  </w:num>
  <w:num w:numId="26" w16cid:durableId="186532163">
    <w:abstractNumId w:val="1"/>
  </w:num>
  <w:num w:numId="27" w16cid:durableId="2043051704">
    <w:abstractNumId w:val="16"/>
  </w:num>
  <w:num w:numId="28" w16cid:durableId="1020739292">
    <w:abstractNumId w:val="8"/>
  </w:num>
  <w:num w:numId="29" w16cid:durableId="1030454936">
    <w:abstractNumId w:val="10"/>
  </w:num>
  <w:num w:numId="30" w16cid:durableId="1941183777">
    <w:abstractNumId w:val="10"/>
  </w:num>
  <w:num w:numId="31" w16cid:durableId="908344838">
    <w:abstractNumId w:val="10"/>
  </w:num>
  <w:num w:numId="32" w16cid:durableId="1053315772">
    <w:abstractNumId w:val="10"/>
  </w:num>
  <w:num w:numId="33" w16cid:durableId="881599500">
    <w:abstractNumId w:val="10"/>
  </w:num>
  <w:num w:numId="34" w16cid:durableId="420641098">
    <w:abstractNumId w:val="1"/>
  </w:num>
  <w:num w:numId="35" w16cid:durableId="1849557691">
    <w:abstractNumId w:val="1"/>
  </w:num>
  <w:num w:numId="36" w16cid:durableId="1723946655">
    <w:abstractNumId w:val="12"/>
  </w:num>
  <w:num w:numId="37" w16cid:durableId="12305772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0868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03"/>
    <w:rsid w:val="00007876"/>
    <w:rsid w:val="0004035F"/>
    <w:rsid w:val="0006307A"/>
    <w:rsid w:val="000658A1"/>
    <w:rsid w:val="00071440"/>
    <w:rsid w:val="00076BA9"/>
    <w:rsid w:val="0008476F"/>
    <w:rsid w:val="000875FC"/>
    <w:rsid w:val="000B618B"/>
    <w:rsid w:val="000C7D55"/>
    <w:rsid w:val="000D0BCF"/>
    <w:rsid w:val="000D2646"/>
    <w:rsid w:val="000E0748"/>
    <w:rsid w:val="000F2202"/>
    <w:rsid w:val="000F2270"/>
    <w:rsid w:val="000F4F55"/>
    <w:rsid w:val="00126395"/>
    <w:rsid w:val="0014315D"/>
    <w:rsid w:val="00144A06"/>
    <w:rsid w:val="00145EA3"/>
    <w:rsid w:val="00146C94"/>
    <w:rsid w:val="00151E8C"/>
    <w:rsid w:val="00155AA6"/>
    <w:rsid w:val="00161F51"/>
    <w:rsid w:val="00182D70"/>
    <w:rsid w:val="001B5F40"/>
    <w:rsid w:val="001C0B54"/>
    <w:rsid w:val="001E23CF"/>
    <w:rsid w:val="001F1448"/>
    <w:rsid w:val="00224A73"/>
    <w:rsid w:val="00231FC2"/>
    <w:rsid w:val="00234A76"/>
    <w:rsid w:val="00234F69"/>
    <w:rsid w:val="00240BF5"/>
    <w:rsid w:val="002425E3"/>
    <w:rsid w:val="00242C34"/>
    <w:rsid w:val="002458E1"/>
    <w:rsid w:val="00264DC5"/>
    <w:rsid w:val="00267FCB"/>
    <w:rsid w:val="00270BAA"/>
    <w:rsid w:val="002962B5"/>
    <w:rsid w:val="002A1DA2"/>
    <w:rsid w:val="002A22C4"/>
    <w:rsid w:val="002A2926"/>
    <w:rsid w:val="002A4AE8"/>
    <w:rsid w:val="002B20B1"/>
    <w:rsid w:val="002B5A03"/>
    <w:rsid w:val="002D30A9"/>
    <w:rsid w:val="002E7AF2"/>
    <w:rsid w:val="002F1432"/>
    <w:rsid w:val="002F59CB"/>
    <w:rsid w:val="003139FE"/>
    <w:rsid w:val="00345F07"/>
    <w:rsid w:val="003771EE"/>
    <w:rsid w:val="00383752"/>
    <w:rsid w:val="003C08FE"/>
    <w:rsid w:val="003D2FA3"/>
    <w:rsid w:val="003F7D09"/>
    <w:rsid w:val="004030CC"/>
    <w:rsid w:val="00414478"/>
    <w:rsid w:val="00416D14"/>
    <w:rsid w:val="0042071A"/>
    <w:rsid w:val="0042699A"/>
    <w:rsid w:val="00430602"/>
    <w:rsid w:val="0044162D"/>
    <w:rsid w:val="004652A7"/>
    <w:rsid w:val="00470C63"/>
    <w:rsid w:val="00486D7E"/>
    <w:rsid w:val="004A00EF"/>
    <w:rsid w:val="004A79F3"/>
    <w:rsid w:val="004B0913"/>
    <w:rsid w:val="004C4DC7"/>
    <w:rsid w:val="004D4E4D"/>
    <w:rsid w:val="004E1418"/>
    <w:rsid w:val="004F3FB5"/>
    <w:rsid w:val="00500EE8"/>
    <w:rsid w:val="005055F5"/>
    <w:rsid w:val="00505BE0"/>
    <w:rsid w:val="00505F7D"/>
    <w:rsid w:val="00513BE3"/>
    <w:rsid w:val="00522E66"/>
    <w:rsid w:val="00525CA9"/>
    <w:rsid w:val="005525AE"/>
    <w:rsid w:val="00555A25"/>
    <w:rsid w:val="005B2E91"/>
    <w:rsid w:val="005C0C4A"/>
    <w:rsid w:val="005C4C91"/>
    <w:rsid w:val="005C5A2D"/>
    <w:rsid w:val="005C6411"/>
    <w:rsid w:val="005D790B"/>
    <w:rsid w:val="005E0763"/>
    <w:rsid w:val="005F1FE6"/>
    <w:rsid w:val="0060111A"/>
    <w:rsid w:val="00602C8A"/>
    <w:rsid w:val="006047DF"/>
    <w:rsid w:val="00607DEE"/>
    <w:rsid w:val="006244B4"/>
    <w:rsid w:val="00633142"/>
    <w:rsid w:val="00633DD9"/>
    <w:rsid w:val="00634CFD"/>
    <w:rsid w:val="00636C6D"/>
    <w:rsid w:val="0064540D"/>
    <w:rsid w:val="006556A2"/>
    <w:rsid w:val="006560AC"/>
    <w:rsid w:val="006609B5"/>
    <w:rsid w:val="00667C4C"/>
    <w:rsid w:val="0068115E"/>
    <w:rsid w:val="00681F59"/>
    <w:rsid w:val="00686447"/>
    <w:rsid w:val="006966A0"/>
    <w:rsid w:val="006A0769"/>
    <w:rsid w:val="006A1812"/>
    <w:rsid w:val="006A6A04"/>
    <w:rsid w:val="006A6BF0"/>
    <w:rsid w:val="006B3A41"/>
    <w:rsid w:val="006B6C50"/>
    <w:rsid w:val="006C11DF"/>
    <w:rsid w:val="006C2365"/>
    <w:rsid w:val="006D4E06"/>
    <w:rsid w:val="006D5F44"/>
    <w:rsid w:val="006E56E7"/>
    <w:rsid w:val="006F38E6"/>
    <w:rsid w:val="00700923"/>
    <w:rsid w:val="00702446"/>
    <w:rsid w:val="007027B2"/>
    <w:rsid w:val="00706036"/>
    <w:rsid w:val="007141DC"/>
    <w:rsid w:val="00716178"/>
    <w:rsid w:val="00716DBF"/>
    <w:rsid w:val="007302BA"/>
    <w:rsid w:val="007323D3"/>
    <w:rsid w:val="00737FFD"/>
    <w:rsid w:val="007413D8"/>
    <w:rsid w:val="00741E45"/>
    <w:rsid w:val="00746590"/>
    <w:rsid w:val="007471BE"/>
    <w:rsid w:val="0075180E"/>
    <w:rsid w:val="0075636D"/>
    <w:rsid w:val="00766195"/>
    <w:rsid w:val="0076628E"/>
    <w:rsid w:val="00791CEB"/>
    <w:rsid w:val="00797A74"/>
    <w:rsid w:val="007A05DF"/>
    <w:rsid w:val="007A06A7"/>
    <w:rsid w:val="007C6222"/>
    <w:rsid w:val="007D13D6"/>
    <w:rsid w:val="007F2EF2"/>
    <w:rsid w:val="007F5F57"/>
    <w:rsid w:val="00801DC0"/>
    <w:rsid w:val="00805A42"/>
    <w:rsid w:val="008106AE"/>
    <w:rsid w:val="00816CAC"/>
    <w:rsid w:val="008360FD"/>
    <w:rsid w:val="008414FB"/>
    <w:rsid w:val="00844C2D"/>
    <w:rsid w:val="0086096D"/>
    <w:rsid w:val="00863552"/>
    <w:rsid w:val="008A3143"/>
    <w:rsid w:val="008B2A18"/>
    <w:rsid w:val="008B38CF"/>
    <w:rsid w:val="008B473D"/>
    <w:rsid w:val="008D1650"/>
    <w:rsid w:val="008D2E0F"/>
    <w:rsid w:val="008D6A1F"/>
    <w:rsid w:val="008F15BF"/>
    <w:rsid w:val="008F3BA9"/>
    <w:rsid w:val="008F648E"/>
    <w:rsid w:val="009133B0"/>
    <w:rsid w:val="00920991"/>
    <w:rsid w:val="009268CA"/>
    <w:rsid w:val="0093374E"/>
    <w:rsid w:val="00937B6B"/>
    <w:rsid w:val="0094595C"/>
    <w:rsid w:val="00963D5B"/>
    <w:rsid w:val="009803D3"/>
    <w:rsid w:val="00982659"/>
    <w:rsid w:val="0098289E"/>
    <w:rsid w:val="00987903"/>
    <w:rsid w:val="00995B4D"/>
    <w:rsid w:val="009A5CD3"/>
    <w:rsid w:val="009B0856"/>
    <w:rsid w:val="009B27A6"/>
    <w:rsid w:val="009D03D6"/>
    <w:rsid w:val="009E2E04"/>
    <w:rsid w:val="009E6F15"/>
    <w:rsid w:val="00A019D9"/>
    <w:rsid w:val="00A04627"/>
    <w:rsid w:val="00A11F3C"/>
    <w:rsid w:val="00A215D1"/>
    <w:rsid w:val="00A348F0"/>
    <w:rsid w:val="00A515BD"/>
    <w:rsid w:val="00A62B32"/>
    <w:rsid w:val="00A64B1B"/>
    <w:rsid w:val="00A75FFE"/>
    <w:rsid w:val="00A80B94"/>
    <w:rsid w:val="00A818E7"/>
    <w:rsid w:val="00A8252A"/>
    <w:rsid w:val="00A850D2"/>
    <w:rsid w:val="00A90DEB"/>
    <w:rsid w:val="00AB35D0"/>
    <w:rsid w:val="00AB5D25"/>
    <w:rsid w:val="00AC4959"/>
    <w:rsid w:val="00AC731D"/>
    <w:rsid w:val="00AF7510"/>
    <w:rsid w:val="00B0379C"/>
    <w:rsid w:val="00B14371"/>
    <w:rsid w:val="00B25558"/>
    <w:rsid w:val="00B31FD0"/>
    <w:rsid w:val="00B369BB"/>
    <w:rsid w:val="00B45515"/>
    <w:rsid w:val="00B51BCE"/>
    <w:rsid w:val="00B56247"/>
    <w:rsid w:val="00B73103"/>
    <w:rsid w:val="00B8280F"/>
    <w:rsid w:val="00B9543D"/>
    <w:rsid w:val="00BB5E20"/>
    <w:rsid w:val="00BD3A51"/>
    <w:rsid w:val="00BE7C68"/>
    <w:rsid w:val="00BF178D"/>
    <w:rsid w:val="00C04C73"/>
    <w:rsid w:val="00C10E08"/>
    <w:rsid w:val="00C15A13"/>
    <w:rsid w:val="00C23FC9"/>
    <w:rsid w:val="00C246D4"/>
    <w:rsid w:val="00C303CC"/>
    <w:rsid w:val="00C55C9D"/>
    <w:rsid w:val="00C616F1"/>
    <w:rsid w:val="00C656E5"/>
    <w:rsid w:val="00C72202"/>
    <w:rsid w:val="00C90BC8"/>
    <w:rsid w:val="00CA332A"/>
    <w:rsid w:val="00CB16C6"/>
    <w:rsid w:val="00CC7B1A"/>
    <w:rsid w:val="00CC7DB4"/>
    <w:rsid w:val="00CE6ACB"/>
    <w:rsid w:val="00CF447F"/>
    <w:rsid w:val="00D00221"/>
    <w:rsid w:val="00D15702"/>
    <w:rsid w:val="00D16BB5"/>
    <w:rsid w:val="00D74ABF"/>
    <w:rsid w:val="00D81C41"/>
    <w:rsid w:val="00D96EAE"/>
    <w:rsid w:val="00DA1125"/>
    <w:rsid w:val="00DA11C2"/>
    <w:rsid w:val="00DA7641"/>
    <w:rsid w:val="00DC7076"/>
    <w:rsid w:val="00DD0462"/>
    <w:rsid w:val="00DE474E"/>
    <w:rsid w:val="00E04C28"/>
    <w:rsid w:val="00E07FCE"/>
    <w:rsid w:val="00E13E4B"/>
    <w:rsid w:val="00E30C62"/>
    <w:rsid w:val="00E46861"/>
    <w:rsid w:val="00E47BC8"/>
    <w:rsid w:val="00E63B63"/>
    <w:rsid w:val="00E75D09"/>
    <w:rsid w:val="00E83FCB"/>
    <w:rsid w:val="00E90B9D"/>
    <w:rsid w:val="00E94550"/>
    <w:rsid w:val="00EA1502"/>
    <w:rsid w:val="00EA1B18"/>
    <w:rsid w:val="00EA7A76"/>
    <w:rsid w:val="00EB5A59"/>
    <w:rsid w:val="00EE68A7"/>
    <w:rsid w:val="00EF6030"/>
    <w:rsid w:val="00EF6D1F"/>
    <w:rsid w:val="00F13F66"/>
    <w:rsid w:val="00F17477"/>
    <w:rsid w:val="00F56617"/>
    <w:rsid w:val="00F714E6"/>
    <w:rsid w:val="00F737CB"/>
    <w:rsid w:val="00F84BC3"/>
    <w:rsid w:val="00F9202B"/>
    <w:rsid w:val="00F926D2"/>
    <w:rsid w:val="00F94816"/>
    <w:rsid w:val="00FA0446"/>
    <w:rsid w:val="00FA599A"/>
    <w:rsid w:val="00FA648B"/>
    <w:rsid w:val="00FB04B2"/>
    <w:rsid w:val="00FB2418"/>
    <w:rsid w:val="00FC3632"/>
    <w:rsid w:val="00FD70D8"/>
    <w:rsid w:val="00FE26CE"/>
    <w:rsid w:val="00FE314C"/>
    <w:rsid w:val="00FE4351"/>
    <w:rsid w:val="01572167"/>
    <w:rsid w:val="01986CC1"/>
    <w:rsid w:val="03929BBD"/>
    <w:rsid w:val="03A40EBA"/>
    <w:rsid w:val="08D8F594"/>
    <w:rsid w:val="0B9890C3"/>
    <w:rsid w:val="0BBEC057"/>
    <w:rsid w:val="0C8F203E"/>
    <w:rsid w:val="0E08440F"/>
    <w:rsid w:val="0E98EC74"/>
    <w:rsid w:val="12E6DD6A"/>
    <w:rsid w:val="1316E2DF"/>
    <w:rsid w:val="186A503C"/>
    <w:rsid w:val="1C08FEBF"/>
    <w:rsid w:val="1E047E94"/>
    <w:rsid w:val="1F3B08DA"/>
    <w:rsid w:val="20F9F316"/>
    <w:rsid w:val="25BE51D6"/>
    <w:rsid w:val="26CD995B"/>
    <w:rsid w:val="26D199B2"/>
    <w:rsid w:val="2787A74A"/>
    <w:rsid w:val="2A9098E5"/>
    <w:rsid w:val="2B08D47A"/>
    <w:rsid w:val="2C853119"/>
    <w:rsid w:val="2EB5ABA1"/>
    <w:rsid w:val="31E46322"/>
    <w:rsid w:val="321CAFB3"/>
    <w:rsid w:val="332CBC12"/>
    <w:rsid w:val="3342A796"/>
    <w:rsid w:val="391BD0EF"/>
    <w:rsid w:val="3937A09D"/>
    <w:rsid w:val="3BBE0284"/>
    <w:rsid w:val="3FB80A23"/>
    <w:rsid w:val="3FD73C4C"/>
    <w:rsid w:val="4001013E"/>
    <w:rsid w:val="41AED6A7"/>
    <w:rsid w:val="4244BA40"/>
    <w:rsid w:val="43DB2715"/>
    <w:rsid w:val="4516C74E"/>
    <w:rsid w:val="46463596"/>
    <w:rsid w:val="4773ADE8"/>
    <w:rsid w:val="47EB536D"/>
    <w:rsid w:val="4888087B"/>
    <w:rsid w:val="4896615D"/>
    <w:rsid w:val="4CF088AA"/>
    <w:rsid w:val="4F9B25B3"/>
    <w:rsid w:val="5357771C"/>
    <w:rsid w:val="53F66E54"/>
    <w:rsid w:val="58DA4DC5"/>
    <w:rsid w:val="5DA30786"/>
    <w:rsid w:val="5E60EB46"/>
    <w:rsid w:val="5F816C6D"/>
    <w:rsid w:val="608490DE"/>
    <w:rsid w:val="62A8D9D3"/>
    <w:rsid w:val="62CA2C22"/>
    <w:rsid w:val="65393F7D"/>
    <w:rsid w:val="65C2B8C9"/>
    <w:rsid w:val="6675352F"/>
    <w:rsid w:val="67DB67DC"/>
    <w:rsid w:val="67F4CCFB"/>
    <w:rsid w:val="6A7A31DF"/>
    <w:rsid w:val="6B584568"/>
    <w:rsid w:val="6F236C61"/>
    <w:rsid w:val="736407DA"/>
    <w:rsid w:val="7545545E"/>
    <w:rsid w:val="75C22B07"/>
    <w:rsid w:val="774AC3D2"/>
    <w:rsid w:val="7A2E7AAD"/>
    <w:rsid w:val="7A5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5B3B2"/>
  <w15:chartTrackingRefBased/>
  <w15:docId w15:val="{EF314E5F-804D-4FAF-AF1A-9836B12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aliases w:val="F8 Rubrik 1"/>
    <w:basedOn w:val="Normal"/>
    <w:next w:val="Brdtext"/>
    <w:qFormat/>
    <w:pPr>
      <w:keepNext/>
      <w:spacing w:before="360" w:after="120"/>
      <w:outlineLvl w:val="0"/>
    </w:pPr>
    <w:rPr>
      <w:b/>
      <w:kern w:val="28"/>
      <w:sz w:val="28"/>
    </w:rPr>
  </w:style>
  <w:style w:type="paragraph" w:styleId="Rubrik2">
    <w:name w:val="heading 2"/>
    <w:aliases w:val="F9 Underrubrik"/>
    <w:basedOn w:val="Normal"/>
    <w:next w:val="Brdtext"/>
    <w:qFormat/>
    <w:pPr>
      <w:keepNext/>
      <w:spacing w:before="120" w:after="120"/>
      <w:outlineLvl w:val="1"/>
    </w:pPr>
    <w:rPr>
      <w:b/>
      <w:sz w:val="24"/>
    </w:rPr>
  </w:style>
  <w:style w:type="paragraph" w:styleId="Rubrik3">
    <w:name w:val="heading 3"/>
    <w:aliases w:val="F11 Rubriklinje"/>
    <w:basedOn w:val="Normal"/>
    <w:next w:val="Brdtext"/>
    <w:qFormat/>
    <w:pPr>
      <w:keepNext/>
      <w:tabs>
        <w:tab w:val="left" w:pos="1304"/>
      </w:tabs>
      <w:spacing w:before="120" w:after="120"/>
      <w:outlineLvl w:val="2"/>
    </w:pPr>
    <w:rPr>
      <w:sz w:val="24"/>
      <w:u w:val="singl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Coopers &amp; Lybrand Logo" w:hAnsi="Coopers &amp; Lybrand Logo"/>
      <w:sz w:val="72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Coopers &amp; Lybrand Logo" w:hAnsi="Coopers &amp; Lybrand Logo"/>
      <w:sz w:val="7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Helvetica" w:hAnsi="Helvetica"/>
      <w:b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c">
    <w:name w:val="abc"/>
    <w:basedOn w:val="Normal"/>
    <w:pPr>
      <w:numPr>
        <w:numId w:val="23"/>
      </w:numPr>
    </w:pPr>
    <w:rPr>
      <w:sz w:val="24"/>
    </w:rPr>
  </w:style>
  <w:style w:type="paragraph" w:customStyle="1" w:styleId="Bomb3">
    <w:name w:val="Bomb 3"/>
    <w:basedOn w:val="Normal"/>
    <w:pPr>
      <w:numPr>
        <w:numId w:val="24"/>
      </w:numPr>
      <w:spacing w:before="120" w:after="120"/>
    </w:pPr>
    <w:rPr>
      <w:sz w:val="24"/>
    </w:rPr>
  </w:style>
  <w:style w:type="paragraph" w:customStyle="1" w:styleId="Bombenkel">
    <w:name w:val="Bomb_enkel"/>
    <w:basedOn w:val="Bomb3"/>
    <w:pPr>
      <w:numPr>
        <w:numId w:val="25"/>
      </w:numPr>
      <w:spacing w:before="0" w:after="0"/>
    </w:pPr>
  </w:style>
  <w:style w:type="paragraph" w:styleId="Brdtext">
    <w:name w:val="Body Text"/>
    <w:aliases w:val="F2 Brödtext"/>
    <w:basedOn w:val="Normal"/>
    <w:pPr>
      <w:spacing w:before="120" w:after="120"/>
    </w:pPr>
    <w:rPr>
      <w:sz w:val="24"/>
    </w:rPr>
  </w:style>
  <w:style w:type="paragraph" w:customStyle="1" w:styleId="F12Indragatt">
    <w:name w:val="F12 Indrag_att"/>
    <w:basedOn w:val="Normal"/>
    <w:pPr>
      <w:numPr>
        <w:numId w:val="35"/>
      </w:numPr>
      <w:spacing w:before="120" w:after="120"/>
    </w:pPr>
    <w:rPr>
      <w:sz w:val="24"/>
    </w:rPr>
  </w:style>
  <w:style w:type="paragraph" w:customStyle="1" w:styleId="F3Brdtextenkel">
    <w:name w:val="F3 Brödtext enkel"/>
    <w:basedOn w:val="Normal"/>
    <w:rPr>
      <w:sz w:val="24"/>
    </w:rPr>
  </w:style>
  <w:style w:type="paragraph" w:customStyle="1" w:styleId="F4Bomb1">
    <w:name w:val="F4 Bomb 1"/>
    <w:basedOn w:val="Normal"/>
    <w:pPr>
      <w:numPr>
        <w:numId w:val="27"/>
      </w:numPr>
      <w:spacing w:before="120" w:after="120"/>
    </w:pPr>
    <w:rPr>
      <w:sz w:val="24"/>
    </w:rPr>
  </w:style>
  <w:style w:type="paragraph" w:customStyle="1" w:styleId="F5Bomb2">
    <w:name w:val="F5 Bomb 2"/>
    <w:basedOn w:val="Normal"/>
    <w:pPr>
      <w:numPr>
        <w:numId w:val="28"/>
      </w:numPr>
      <w:tabs>
        <w:tab w:val="clear" w:pos="644"/>
      </w:tabs>
      <w:spacing w:before="120" w:after="120"/>
      <w:ind w:left="568" w:hanging="284"/>
    </w:pPr>
    <w:rPr>
      <w:sz w:val="24"/>
    </w:rPr>
  </w:style>
  <w:style w:type="paragraph" w:customStyle="1" w:styleId="F6Indrag1">
    <w:name w:val="F6 Indrag 1"/>
    <w:basedOn w:val="Normal"/>
    <w:pPr>
      <w:keepNext/>
      <w:spacing w:before="120"/>
      <w:ind w:left="567" w:hanging="567"/>
    </w:pPr>
    <w:rPr>
      <w:sz w:val="24"/>
    </w:rPr>
  </w:style>
  <w:style w:type="paragraph" w:customStyle="1" w:styleId="F7Indrag2">
    <w:name w:val="F7 Indrag 2"/>
    <w:basedOn w:val="Normal"/>
    <w:pPr>
      <w:ind w:left="567"/>
    </w:pPr>
    <w:rPr>
      <w:sz w:val="24"/>
    </w:rPr>
  </w:style>
  <w:style w:type="paragraph" w:customStyle="1" w:styleId="Vnsterstllt">
    <w:name w:val="Vänsterställt"/>
    <w:basedOn w:val="Normal"/>
    <w:rPr>
      <w:sz w:val="24"/>
    </w:rPr>
  </w:style>
  <w:style w:type="paragraph" w:customStyle="1" w:styleId="verskrift">
    <w:name w:val="Överskrift"/>
    <w:basedOn w:val="Normal"/>
    <w:next w:val="Rubrik1"/>
    <w:pPr>
      <w:spacing w:after="240"/>
    </w:pPr>
    <w:rPr>
      <w:b/>
      <w:sz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Indragatt">
    <w:name w:val="Indrag_att"/>
    <w:autoRedefine/>
    <w:pPr>
      <w:numPr>
        <w:numId w:val="33"/>
      </w:numPr>
      <w:spacing w:before="136" w:after="136"/>
    </w:pPr>
    <w:rPr>
      <w:snapToGrid w:val="0"/>
      <w:color w:val="000000"/>
      <w:sz w:val="22"/>
      <w:lang w:eastAsia="sv-SE"/>
    </w:rPr>
  </w:style>
  <w:style w:type="paragraph" w:customStyle="1" w:styleId="Fotnot">
    <w:name w:val="Fotnot"/>
    <w:autoRedefine/>
    <w:pPr>
      <w:spacing w:before="120" w:after="120"/>
      <w:ind w:left="284" w:hanging="284"/>
    </w:pPr>
    <w:rPr>
      <w:snapToGrid w:val="0"/>
      <w:color w:val="000000"/>
      <w:lang w:eastAsia="sv-SE"/>
    </w:rPr>
  </w:style>
  <w:style w:type="paragraph" w:styleId="Fotnotstext">
    <w:name w:val="footnote text"/>
    <w:basedOn w:val="Normal"/>
    <w:semiHidden/>
    <w:pPr>
      <w:spacing w:before="120" w:after="120"/>
      <w:ind w:left="284" w:hanging="284"/>
    </w:pPr>
  </w:style>
  <w:style w:type="paragraph" w:styleId="Ballongtext">
    <w:name w:val="Balloon Text"/>
    <w:basedOn w:val="Normal"/>
    <w:link w:val="BallongtextChar"/>
    <w:rsid w:val="006E56E7"/>
    <w:rPr>
      <w:rFonts w:ascii="Tahoma" w:hAnsi="Tahoma"/>
      <w:sz w:val="16"/>
      <w:szCs w:val="16"/>
      <w:lang w:val="x-none"/>
    </w:rPr>
  </w:style>
  <w:style w:type="character" w:customStyle="1" w:styleId="BallongtextChar">
    <w:name w:val="Ballongtext Char"/>
    <w:link w:val="Ballongtext"/>
    <w:rsid w:val="006E56E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Templates\pwc_se\Neut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b0d5c-c6b3-47f7-8c06-0333d1bd8479">
      <Terms xmlns="http://schemas.microsoft.com/office/infopath/2007/PartnerControls"/>
    </lcf76f155ced4ddcb4097134ff3c332f>
    <TaxCatchAll xmlns="7e5759a9-d274-4669-9510-dd19d6f92e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97F8A1A66474089889955623ABE5A" ma:contentTypeVersion="17" ma:contentTypeDescription="Skapa ett nytt dokument." ma:contentTypeScope="" ma:versionID="c70777f00a88436fd99fdab60c219a35">
  <xsd:schema xmlns:xsd="http://www.w3.org/2001/XMLSchema" xmlns:xs="http://www.w3.org/2001/XMLSchema" xmlns:p="http://schemas.microsoft.com/office/2006/metadata/properties" xmlns:ns2="6c9b0d5c-c6b3-47f7-8c06-0333d1bd8479" xmlns:ns3="7e5759a9-d274-4669-9510-dd19d6f92e47" targetNamespace="http://schemas.microsoft.com/office/2006/metadata/properties" ma:root="true" ma:fieldsID="a6d23f41018f73c63e759d467a7f2229" ns2:_="" ns3:_="">
    <xsd:import namespace="6c9b0d5c-c6b3-47f7-8c06-0333d1bd8479"/>
    <xsd:import namespace="7e5759a9-d274-4669-9510-dd19d6f92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0d5c-c6b3-47f7-8c06-0333d1bd8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2bb07ad-6c13-4607-be95-b3197542c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759a9-d274-4669-9510-dd19d6f92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ef133c-cd10-4db9-ad7a-0877081a09c3}" ma:internalName="TaxCatchAll" ma:showField="CatchAllData" ma:web="7e5759a9-d274-4669-9510-dd19d6f92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A2EE9-0C30-43C5-BDC8-10FC005F31E5}">
  <ds:schemaRefs>
    <ds:schemaRef ds:uri="http://schemas.microsoft.com/office/2006/metadata/properties"/>
    <ds:schemaRef ds:uri="http://schemas.microsoft.com/office/infopath/2007/PartnerControls"/>
    <ds:schemaRef ds:uri="6c9b0d5c-c6b3-47f7-8c06-0333d1bd8479"/>
    <ds:schemaRef ds:uri="7e5759a9-d274-4669-9510-dd19d6f92e47"/>
  </ds:schemaRefs>
</ds:datastoreItem>
</file>

<file path=customXml/itemProps2.xml><?xml version="1.0" encoding="utf-8"?>
<ds:datastoreItem xmlns:ds="http://schemas.openxmlformats.org/officeDocument/2006/customXml" ds:itemID="{F25780AD-805F-44BF-8544-8828F77E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b0d5c-c6b3-47f7-8c06-0333d1bd8479"/>
    <ds:schemaRef ds:uri="7e5759a9-d274-4669-9510-dd19d6f92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82489-C3AD-4338-8D98-541421886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</Template>
  <TotalTime>111</TotalTime>
  <Pages>4</Pages>
  <Words>742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ordinarie bolagsstämma</vt:lpstr>
    </vt:vector>
  </TitlesOfParts>
  <Company>RXK Konsult AB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ordinarie bolagsstämma</dc:title>
  <dc:subject/>
  <dc:creator>Eva Gustafsson</dc:creator>
  <cp:keywords/>
  <cp:lastModifiedBy>Wallin Johan</cp:lastModifiedBy>
  <cp:revision>6</cp:revision>
  <cp:lastPrinted>2025-03-31T16:41:00Z</cp:lastPrinted>
  <dcterms:created xsi:type="dcterms:W3CDTF">2025-09-01T12:47:00Z</dcterms:created>
  <dcterms:modified xsi:type="dcterms:W3CDTF">2025-09-29T18:36:00Z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0x010100D6897F8A1A66474089889955623ABE5A</vt:lpwstr>
  </property>
  <property fmtid="{D5CDD505-2E9C-101B-9397-08002B2CF9AE}" pid="6" name="ClassificationContentMarkingHeaderShapeIds">
    <vt:lpwstr>68de62d3,1bba4a57,777d7153</vt:lpwstr>
  </property>
  <property fmtid="{D5CDD505-2E9C-101B-9397-08002B2CF9AE}" pid="7" name="ClassificationContentMarkingHeaderFontProps">
    <vt:lpwstr>#000000,8,Calibri</vt:lpwstr>
  </property>
  <property fmtid="{D5CDD505-2E9C-101B-9397-08002B2CF9AE}" pid="8" name="ClassificationContentMarkingHeaderText">
    <vt:lpwstr>General</vt:lpwstr>
  </property>
  <property fmtid="{D5CDD505-2E9C-101B-9397-08002B2CF9AE}" pid="9" name="MSIP_Label_aee490da-fed8-48ce-ab1f-32dee818a6c1_Enabled">
    <vt:lpwstr>true</vt:lpwstr>
  </property>
  <property fmtid="{D5CDD505-2E9C-101B-9397-08002B2CF9AE}" pid="10" name="MSIP_Label_aee490da-fed8-48ce-ab1f-32dee818a6c1_SetDate">
    <vt:lpwstr>2025-08-11T12:06:13Z</vt:lpwstr>
  </property>
  <property fmtid="{D5CDD505-2E9C-101B-9397-08002B2CF9AE}" pid="11" name="MSIP_Label_aee490da-fed8-48ce-ab1f-32dee818a6c1_Method">
    <vt:lpwstr>Standard</vt:lpwstr>
  </property>
  <property fmtid="{D5CDD505-2E9C-101B-9397-08002B2CF9AE}" pid="12" name="MSIP_Label_aee490da-fed8-48ce-ab1f-32dee818a6c1_Name">
    <vt:lpwstr>General-Marking</vt:lpwstr>
  </property>
  <property fmtid="{D5CDD505-2E9C-101B-9397-08002B2CF9AE}" pid="13" name="MSIP_Label_aee490da-fed8-48ce-ab1f-32dee818a6c1_SiteId">
    <vt:lpwstr>33dab507-5210-4075-805b-f2717d8cfa74</vt:lpwstr>
  </property>
  <property fmtid="{D5CDD505-2E9C-101B-9397-08002B2CF9AE}" pid="14" name="MSIP_Label_aee490da-fed8-48ce-ab1f-32dee818a6c1_ActionId">
    <vt:lpwstr>7711eb75-e0e5-4215-9016-832991dd75c3</vt:lpwstr>
  </property>
  <property fmtid="{D5CDD505-2E9C-101B-9397-08002B2CF9AE}" pid="15" name="MSIP_Label_aee490da-fed8-48ce-ab1f-32dee818a6c1_ContentBits">
    <vt:lpwstr>1</vt:lpwstr>
  </property>
  <property fmtid="{D5CDD505-2E9C-101B-9397-08002B2CF9AE}" pid="16" name="MSIP_Label_aee490da-fed8-48ce-ab1f-32dee818a6c1_Tag">
    <vt:lpwstr>10, 3, 0, 1</vt:lpwstr>
  </property>
</Properties>
</file>