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5B3B2" w14:textId="793ED1A7" w:rsidR="00234F69" w:rsidRDefault="00AC731D" w:rsidP="004E1418">
      <w:pPr>
        <w:pStyle w:val="Rubrik1"/>
        <w:spacing w:before="0" w:after="0"/>
        <w:rPr>
          <w:sz w:val="56"/>
          <w:szCs w:val="56"/>
        </w:rPr>
      </w:pPr>
      <w:r w:rsidRPr="4896615D">
        <w:rPr>
          <w:sz w:val="56"/>
          <w:szCs w:val="56"/>
        </w:rPr>
        <w:t>Kallelse</w:t>
      </w:r>
      <w:r w:rsidR="006609B5" w:rsidRPr="4896615D">
        <w:rPr>
          <w:sz w:val="56"/>
          <w:szCs w:val="56"/>
        </w:rPr>
        <w:t xml:space="preserve"> </w:t>
      </w:r>
      <w:r w:rsidR="000C7D55" w:rsidRPr="4896615D">
        <w:rPr>
          <w:sz w:val="56"/>
          <w:szCs w:val="56"/>
        </w:rPr>
        <w:t xml:space="preserve">styrelsemöte </w:t>
      </w:r>
      <w:r w:rsidR="00E75D09" w:rsidRPr="4896615D">
        <w:rPr>
          <w:sz w:val="56"/>
          <w:szCs w:val="56"/>
        </w:rPr>
        <w:t xml:space="preserve">i </w:t>
      </w:r>
      <w:r w:rsidR="000C7D55" w:rsidRPr="4896615D">
        <w:rPr>
          <w:sz w:val="56"/>
          <w:szCs w:val="56"/>
        </w:rPr>
        <w:t>SIF</w:t>
      </w:r>
      <w:r w:rsidRPr="4896615D">
        <w:rPr>
          <w:sz w:val="56"/>
          <w:szCs w:val="56"/>
        </w:rPr>
        <w:t xml:space="preserve"> 25</w:t>
      </w:r>
      <w:r w:rsidR="000B618B" w:rsidRPr="4896615D">
        <w:rPr>
          <w:sz w:val="56"/>
          <w:szCs w:val="56"/>
        </w:rPr>
        <w:t>0</w:t>
      </w:r>
      <w:r w:rsidR="3BBE0284" w:rsidRPr="4896615D">
        <w:rPr>
          <w:sz w:val="56"/>
          <w:szCs w:val="56"/>
        </w:rPr>
        <w:t>8</w:t>
      </w:r>
      <w:r w:rsidR="000B618B" w:rsidRPr="4896615D">
        <w:rPr>
          <w:sz w:val="56"/>
          <w:szCs w:val="56"/>
        </w:rPr>
        <w:t>0</w:t>
      </w:r>
      <w:r w:rsidR="12E6DD6A" w:rsidRPr="4896615D">
        <w:rPr>
          <w:sz w:val="56"/>
          <w:szCs w:val="56"/>
        </w:rPr>
        <w:t>4</w:t>
      </w:r>
    </w:p>
    <w:p w14:paraId="1755B3B3" w14:textId="77777777" w:rsidR="00A215D1" w:rsidRPr="00A215D1" w:rsidRDefault="00A215D1" w:rsidP="00A215D1">
      <w:pPr>
        <w:pStyle w:val="Brdtext"/>
      </w:pPr>
    </w:p>
    <w:p w14:paraId="1755B3B4" w14:textId="2FF6AE0A" w:rsidR="000C7D55" w:rsidRPr="0042071A" w:rsidRDefault="009803D3" w:rsidP="4896615D">
      <w:pPr>
        <w:pStyle w:val="Brdtext"/>
        <w:rPr>
          <w:b/>
          <w:bCs/>
          <w:i/>
          <w:iCs/>
          <w:snapToGrid w:val="0"/>
        </w:rPr>
      </w:pPr>
      <w:r w:rsidRPr="4896615D">
        <w:rPr>
          <w:b/>
          <w:bCs/>
          <w:i/>
          <w:iCs/>
          <w:snapToGrid w:val="0"/>
        </w:rPr>
        <w:t>När</w:t>
      </w:r>
      <w:r w:rsidR="000C7D55" w:rsidRPr="4896615D">
        <w:rPr>
          <w:b/>
          <w:bCs/>
          <w:i/>
          <w:iCs/>
          <w:snapToGrid w:val="0"/>
        </w:rPr>
        <w:t xml:space="preserve">: </w:t>
      </w:r>
      <w:r w:rsidR="0E98EC74" w:rsidRPr="4896615D">
        <w:rPr>
          <w:b/>
          <w:bCs/>
          <w:i/>
          <w:iCs/>
          <w:snapToGrid w:val="0"/>
        </w:rPr>
        <w:t>4</w:t>
      </w:r>
      <w:r w:rsidR="65C2B8C9" w:rsidRPr="4896615D">
        <w:rPr>
          <w:b/>
          <w:bCs/>
          <w:i/>
          <w:iCs/>
          <w:snapToGrid w:val="0"/>
        </w:rPr>
        <w:t xml:space="preserve"> aug</w:t>
      </w:r>
      <w:r w:rsidR="00AC731D" w:rsidRPr="4896615D">
        <w:rPr>
          <w:b/>
          <w:bCs/>
          <w:i/>
          <w:iCs/>
          <w:snapToGrid w:val="0"/>
        </w:rPr>
        <w:t xml:space="preserve"> </w:t>
      </w:r>
      <w:proofErr w:type="spellStart"/>
      <w:r w:rsidR="000C7D55" w:rsidRPr="4896615D">
        <w:rPr>
          <w:b/>
          <w:bCs/>
          <w:i/>
          <w:iCs/>
          <w:snapToGrid w:val="0"/>
        </w:rPr>
        <w:t>kl</w:t>
      </w:r>
      <w:proofErr w:type="spellEnd"/>
      <w:r w:rsidR="00AC731D" w:rsidRPr="4896615D">
        <w:rPr>
          <w:b/>
          <w:bCs/>
          <w:i/>
          <w:iCs/>
          <w:snapToGrid w:val="0"/>
        </w:rPr>
        <w:t xml:space="preserve"> 19</w:t>
      </w:r>
      <w:r w:rsidR="000C7D55" w:rsidRPr="4896615D">
        <w:rPr>
          <w:b/>
          <w:bCs/>
          <w:i/>
          <w:iCs/>
          <w:snapToGrid w:val="0"/>
        </w:rPr>
        <w:t>.00</w:t>
      </w:r>
    </w:p>
    <w:p w14:paraId="1755B3B5" w14:textId="238978ED" w:rsidR="009E2E04" w:rsidRPr="0042071A" w:rsidRDefault="000C7D55" w:rsidP="009803D3">
      <w:pPr>
        <w:pStyle w:val="Brdtext"/>
        <w:rPr>
          <w:b/>
          <w:bCs/>
          <w:i/>
          <w:iCs/>
          <w:snapToGrid w:val="0"/>
          <w:szCs w:val="24"/>
        </w:rPr>
      </w:pPr>
      <w:r w:rsidRPr="0042071A">
        <w:rPr>
          <w:b/>
          <w:bCs/>
          <w:i/>
          <w:iCs/>
          <w:snapToGrid w:val="0"/>
          <w:szCs w:val="24"/>
        </w:rPr>
        <w:t>Plats: Loftet, Stigtomta</w:t>
      </w:r>
      <w:r w:rsidR="00A348F0">
        <w:rPr>
          <w:b/>
          <w:bCs/>
          <w:i/>
          <w:iCs/>
          <w:snapToGrid w:val="0"/>
          <w:szCs w:val="24"/>
        </w:rPr>
        <w:br/>
        <w:t xml:space="preserve">Närvarande: Johan W, Eva, Theresia, Ronny, Marcus, Johan Z, Pelle, </w:t>
      </w:r>
    </w:p>
    <w:p w14:paraId="1755B3B6" w14:textId="77777777" w:rsidR="000C7D55" w:rsidRPr="00716178" w:rsidRDefault="00791CEB" w:rsidP="009803D3">
      <w:pPr>
        <w:pStyle w:val="Brdtext"/>
        <w:rPr>
          <w:b/>
          <w:bCs/>
          <w:snapToGrid w:val="0"/>
          <w:szCs w:val="24"/>
        </w:rPr>
      </w:pPr>
      <w:r w:rsidRPr="0042071A">
        <w:rPr>
          <w:b/>
          <w:bCs/>
          <w:i/>
          <w:iCs/>
          <w:snapToGrid w:val="0"/>
          <w:szCs w:val="24"/>
        </w:rPr>
        <w:t>Dagordning:</w:t>
      </w:r>
      <w:r w:rsidR="00126395">
        <w:rPr>
          <w:b/>
          <w:bCs/>
          <w:snapToGrid w:val="0"/>
          <w:szCs w:val="24"/>
        </w:rPr>
        <w:tab/>
      </w:r>
      <w:r w:rsidR="00126395">
        <w:rPr>
          <w:b/>
          <w:bCs/>
          <w:snapToGrid w:val="0"/>
          <w:szCs w:val="24"/>
        </w:rPr>
        <w:tab/>
      </w:r>
      <w:r w:rsidR="00126395">
        <w:rPr>
          <w:b/>
          <w:bCs/>
          <w:snapToGrid w:val="0"/>
          <w:szCs w:val="24"/>
        </w:rPr>
        <w:tab/>
      </w:r>
      <w:r w:rsidR="00126395">
        <w:rPr>
          <w:b/>
          <w:bCs/>
          <w:snapToGrid w:val="0"/>
          <w:szCs w:val="24"/>
        </w:rPr>
        <w:tab/>
      </w:r>
      <w:r w:rsidR="00126395">
        <w:rPr>
          <w:b/>
          <w:bCs/>
          <w:snapToGrid w:val="0"/>
          <w:szCs w:val="24"/>
        </w:rPr>
        <w:tab/>
      </w:r>
    </w:p>
    <w:p w14:paraId="1755B3B7" w14:textId="77777777" w:rsidR="00126395" w:rsidRDefault="00126395" w:rsidP="00C616F1">
      <w:pPr>
        <w:pStyle w:val="Brdtext"/>
        <w:numPr>
          <w:ilvl w:val="0"/>
          <w:numId w:val="36"/>
        </w:numPr>
        <w:spacing w:before="0"/>
        <w:rPr>
          <w:b/>
          <w:bCs/>
          <w:snapToGrid w:val="0"/>
        </w:rPr>
      </w:pPr>
      <w:r w:rsidRPr="0042071A">
        <w:rPr>
          <w:b/>
          <w:bCs/>
          <w:snapToGrid w:val="0"/>
        </w:rPr>
        <w:t>Ge</w:t>
      </w:r>
      <w:r w:rsidR="0042071A">
        <w:rPr>
          <w:b/>
          <w:bCs/>
          <w:snapToGrid w:val="0"/>
        </w:rPr>
        <w:t>n</w:t>
      </w:r>
      <w:r w:rsidRPr="0042071A">
        <w:rPr>
          <w:b/>
          <w:bCs/>
          <w:snapToGrid w:val="0"/>
        </w:rPr>
        <w:t>omgång föregående möte</w:t>
      </w:r>
    </w:p>
    <w:p w14:paraId="04E955D2" w14:textId="59D877A0" w:rsidR="00231FC2" w:rsidRPr="00C10E08" w:rsidRDefault="00231FC2" w:rsidP="00231FC2">
      <w:pPr>
        <w:pStyle w:val="Brdtext"/>
        <w:numPr>
          <w:ilvl w:val="1"/>
          <w:numId w:val="36"/>
        </w:numPr>
        <w:spacing w:before="0"/>
        <w:rPr>
          <w:snapToGrid w:val="0"/>
        </w:rPr>
      </w:pPr>
      <w:r w:rsidRPr="00C10E08">
        <w:rPr>
          <w:snapToGrid w:val="0"/>
        </w:rPr>
        <w:t xml:space="preserve">Skickas med kallelsen </w:t>
      </w:r>
      <w:r w:rsidR="00C10E08" w:rsidRPr="00C10E08">
        <w:rPr>
          <w:snapToGrid w:val="0"/>
        </w:rPr>
        <w:t>läses igenom innan av deltagare</w:t>
      </w:r>
    </w:p>
    <w:p w14:paraId="1755B3B8" w14:textId="77777777" w:rsidR="00C616F1" w:rsidRDefault="00C616F1" w:rsidP="00C616F1">
      <w:pPr>
        <w:pStyle w:val="Brdtext"/>
        <w:numPr>
          <w:ilvl w:val="0"/>
          <w:numId w:val="36"/>
        </w:numPr>
        <w:spacing w:before="0"/>
        <w:rPr>
          <w:b/>
          <w:bCs/>
          <w:snapToGrid w:val="0"/>
        </w:rPr>
      </w:pPr>
      <w:r>
        <w:rPr>
          <w:b/>
          <w:bCs/>
          <w:snapToGrid w:val="0"/>
        </w:rPr>
        <w:t>Datum att hålla koll på framöver</w:t>
      </w:r>
    </w:p>
    <w:p w14:paraId="1755B3B9" w14:textId="77777777" w:rsidR="00C616F1" w:rsidRDefault="00C616F1" w:rsidP="00C616F1">
      <w:pPr>
        <w:pStyle w:val="Brdtext"/>
        <w:numPr>
          <w:ilvl w:val="1"/>
          <w:numId w:val="36"/>
        </w:numPr>
        <w:spacing w:before="0"/>
        <w:rPr>
          <w:b/>
          <w:bCs/>
          <w:snapToGrid w:val="0"/>
        </w:rPr>
      </w:pPr>
      <w:r>
        <w:rPr>
          <w:b/>
          <w:bCs/>
          <w:snapToGrid w:val="0"/>
        </w:rPr>
        <w:t>Se sista sidan (bilaga)</w:t>
      </w:r>
    </w:p>
    <w:p w14:paraId="1755B3BA" w14:textId="77777777" w:rsidR="002A1DA2" w:rsidRDefault="002A1DA2" w:rsidP="002F59CB">
      <w:pPr>
        <w:pStyle w:val="Brdtext"/>
        <w:numPr>
          <w:ilvl w:val="0"/>
          <w:numId w:val="36"/>
        </w:numPr>
        <w:spacing w:before="0"/>
        <w:rPr>
          <w:b/>
          <w:bCs/>
          <w:snapToGrid w:val="0"/>
        </w:rPr>
      </w:pPr>
      <w:r>
        <w:rPr>
          <w:b/>
          <w:bCs/>
          <w:snapToGrid w:val="0"/>
        </w:rPr>
        <w:t>Ekonomi</w:t>
      </w:r>
    </w:p>
    <w:p w14:paraId="1B057A19" w14:textId="7FF8CB3F" w:rsidR="00C303CC" w:rsidRPr="00C303CC" w:rsidRDefault="002458E1" w:rsidP="00C303CC">
      <w:pPr>
        <w:pStyle w:val="Brdtext"/>
        <w:numPr>
          <w:ilvl w:val="1"/>
          <w:numId w:val="36"/>
        </w:numPr>
        <w:spacing w:before="0"/>
        <w:rPr>
          <w:snapToGrid w:val="0"/>
        </w:rPr>
      </w:pPr>
      <w:r>
        <w:rPr>
          <w:snapToGrid w:val="0"/>
        </w:rPr>
        <w:t xml:space="preserve">Hur ser ekonomiska läget ut? </w:t>
      </w:r>
      <w:r w:rsidR="00FE26CE">
        <w:rPr>
          <w:snapToGrid w:val="0"/>
        </w:rPr>
        <w:t>Kostnader, intäkter, större utgifter framöver?</w:t>
      </w:r>
      <w:r w:rsidR="00A348F0">
        <w:rPr>
          <w:snapToGrid w:val="0"/>
        </w:rPr>
        <w:br/>
        <w:t xml:space="preserve">- </w:t>
      </w:r>
      <w:r w:rsidR="00C303CC">
        <w:rPr>
          <w:snapToGrid w:val="0"/>
        </w:rPr>
        <w:t xml:space="preserve">Ansvarig för bokföring har semester, </w:t>
      </w:r>
      <w:proofErr w:type="spellStart"/>
      <w:r w:rsidR="00C303CC">
        <w:rPr>
          <w:snapToGrid w:val="0"/>
        </w:rPr>
        <w:t>lokstöd</w:t>
      </w:r>
      <w:proofErr w:type="spellEnd"/>
      <w:r w:rsidR="00C303CC">
        <w:rPr>
          <w:snapToGrid w:val="0"/>
        </w:rPr>
        <w:t xml:space="preserve"> är sökt och beviljat. Det kan ta ett tag att komma </w:t>
      </w:r>
      <w:proofErr w:type="gramStart"/>
      <w:r w:rsidR="00C303CC">
        <w:rPr>
          <w:snapToGrid w:val="0"/>
        </w:rPr>
        <w:t>ikapp</w:t>
      </w:r>
      <w:proofErr w:type="gramEnd"/>
      <w:r w:rsidR="00C303CC">
        <w:rPr>
          <w:snapToGrid w:val="0"/>
        </w:rPr>
        <w:t xml:space="preserve"> med siffrorna. </w:t>
      </w:r>
      <w:r w:rsidR="00C303CC">
        <w:rPr>
          <w:snapToGrid w:val="0"/>
        </w:rPr>
        <w:br/>
        <w:t>- Sörmlands sparbank sponsrar med 25 k med vissa ”regler” om att bland annat synas på hemsidan, positiva nyheter på sociala medier. De ska ha rätt till en skylt med logotyp och föreningskläder. Johan W kan fixa en nyhet på hemsidan och sociala nyheter.</w:t>
      </w:r>
      <w:r w:rsidR="00C303CC">
        <w:rPr>
          <w:snapToGrid w:val="0"/>
        </w:rPr>
        <w:br/>
        <w:t xml:space="preserve">- Måste ansöka om verksamhetsbidrag och då behöver vissa dokument skickas med. Johan Z ordnar med detta. </w:t>
      </w:r>
    </w:p>
    <w:p w14:paraId="1755B3BC" w14:textId="2605D98C" w:rsidR="002A1DA2" w:rsidRPr="002458E1" w:rsidRDefault="002A1DA2" w:rsidP="002458E1">
      <w:pPr>
        <w:pStyle w:val="Brdtext"/>
        <w:numPr>
          <w:ilvl w:val="1"/>
          <w:numId w:val="36"/>
        </w:numPr>
        <w:spacing w:before="0"/>
        <w:rPr>
          <w:snapToGrid w:val="0"/>
        </w:rPr>
      </w:pPr>
      <w:r w:rsidRPr="002A1DA2">
        <w:rPr>
          <w:snapToGrid w:val="0"/>
        </w:rPr>
        <w:t>Lagkonton</w:t>
      </w:r>
    </w:p>
    <w:p w14:paraId="5613609A" w14:textId="152EFFD7" w:rsidR="25BE51D6" w:rsidRDefault="25BE51D6" w:rsidP="4896615D">
      <w:pPr>
        <w:pStyle w:val="Brdtext"/>
        <w:numPr>
          <w:ilvl w:val="1"/>
          <w:numId w:val="36"/>
        </w:numPr>
        <w:spacing w:before="0" w:line="259" w:lineRule="auto"/>
        <w:rPr>
          <w:szCs w:val="24"/>
        </w:rPr>
      </w:pPr>
      <w:r>
        <w:t xml:space="preserve">Sponsor Sörmlandsbanken 25 000 kr – </w:t>
      </w:r>
      <w:r w:rsidR="00A348F0">
        <w:t>Marcus</w:t>
      </w:r>
      <w:r>
        <w:t xml:space="preserve"> går igenom avtal</w:t>
      </w:r>
    </w:p>
    <w:p w14:paraId="7A53E613" w14:textId="2536A2FF" w:rsidR="25BE51D6" w:rsidRDefault="25BE51D6" w:rsidP="4896615D">
      <w:pPr>
        <w:pStyle w:val="Brdtext"/>
        <w:numPr>
          <w:ilvl w:val="1"/>
          <w:numId w:val="36"/>
        </w:numPr>
        <w:spacing w:before="0" w:line="259" w:lineRule="auto"/>
        <w:rPr>
          <w:szCs w:val="24"/>
        </w:rPr>
      </w:pPr>
      <w:r w:rsidRPr="4896615D">
        <w:rPr>
          <w:szCs w:val="24"/>
        </w:rPr>
        <w:t>Midsommarafton</w:t>
      </w:r>
      <w:r w:rsidR="00A348F0">
        <w:rPr>
          <w:szCs w:val="24"/>
        </w:rPr>
        <w:br/>
        <w:t xml:space="preserve">- Överskott på närmare </w:t>
      </w:r>
      <w:proofErr w:type="gramStart"/>
      <w:r w:rsidR="00A348F0">
        <w:rPr>
          <w:szCs w:val="24"/>
        </w:rPr>
        <w:t>43000</w:t>
      </w:r>
      <w:proofErr w:type="gramEnd"/>
      <w:r w:rsidR="00A348F0">
        <w:rPr>
          <w:szCs w:val="24"/>
        </w:rPr>
        <w:t xml:space="preserve"> k. </w:t>
      </w:r>
      <w:r w:rsidR="00C303CC">
        <w:rPr>
          <w:szCs w:val="24"/>
        </w:rPr>
        <w:t xml:space="preserve">Välbesökt och uppskattat. </w:t>
      </w:r>
      <w:r w:rsidR="00EB5A59">
        <w:rPr>
          <w:szCs w:val="24"/>
        </w:rPr>
        <w:br/>
        <w:t xml:space="preserve">- OK Hällen hade stor yta på ”vårt” midsommarfirande men de borde vi kunna utnyttja </w:t>
      </w:r>
      <w:r w:rsidR="006A0769">
        <w:rPr>
          <w:szCs w:val="24"/>
        </w:rPr>
        <w:t xml:space="preserve">genom att medverka på </w:t>
      </w:r>
      <w:r w:rsidR="00EB5A59">
        <w:rPr>
          <w:szCs w:val="24"/>
        </w:rPr>
        <w:t xml:space="preserve">valborgsfirandet hos OK Hällen. </w:t>
      </w:r>
    </w:p>
    <w:p w14:paraId="5EA90936" w14:textId="6E76F8E9" w:rsidR="25BE51D6" w:rsidRDefault="25BE51D6" w:rsidP="4896615D">
      <w:pPr>
        <w:pStyle w:val="Brdtext"/>
        <w:numPr>
          <w:ilvl w:val="1"/>
          <w:numId w:val="36"/>
        </w:numPr>
        <w:spacing w:before="0" w:line="259" w:lineRule="auto"/>
        <w:rPr>
          <w:szCs w:val="24"/>
        </w:rPr>
      </w:pPr>
      <w:r w:rsidRPr="4896615D">
        <w:rPr>
          <w:szCs w:val="24"/>
        </w:rPr>
        <w:t>Fotbollsskolan</w:t>
      </w:r>
      <w:r w:rsidR="00A348F0">
        <w:rPr>
          <w:szCs w:val="24"/>
        </w:rPr>
        <w:br/>
        <w:t>- Plus på ett par tusenlappar</w:t>
      </w:r>
      <w:r w:rsidR="00C303CC">
        <w:rPr>
          <w:szCs w:val="24"/>
        </w:rPr>
        <w:t xml:space="preserve">, förutom sponsring på 10k från Sörmlands sparbank. Uppskattat och lyckliga barn. </w:t>
      </w:r>
      <w:r w:rsidR="00505F7D">
        <w:rPr>
          <w:szCs w:val="24"/>
        </w:rPr>
        <w:br/>
        <w:t>- Kan vi få en presentation av utvärderingen från fotbollsskolan?</w:t>
      </w:r>
      <w:r w:rsidR="00EB5A59">
        <w:rPr>
          <w:szCs w:val="24"/>
        </w:rPr>
        <w:br/>
        <w:t>- Diskussion kring kostnaderna och hur de fördelas, vi kan fundera vidare på hur det ska se ut framöver. Inte så mycket roliga aktiviteter runt omkring</w:t>
      </w:r>
      <w:r w:rsidR="006A0769">
        <w:rPr>
          <w:szCs w:val="24"/>
        </w:rPr>
        <w:t xml:space="preserve"> och det kanske inte alltid behövs? </w:t>
      </w:r>
      <w:proofErr w:type="gramStart"/>
      <w:r w:rsidR="00EB5A59">
        <w:rPr>
          <w:szCs w:val="24"/>
        </w:rPr>
        <w:t>Halvdåligt</w:t>
      </w:r>
      <w:proofErr w:type="gramEnd"/>
      <w:r w:rsidR="00EB5A59">
        <w:rPr>
          <w:szCs w:val="24"/>
        </w:rPr>
        <w:t xml:space="preserve"> deltagande från A-lagets sida. Uppskattat från de flesta men upplägget behöver ses över och ansvariga behöver veta om att de alltid kan ta stöd från oss i styrelsen</w:t>
      </w:r>
      <w:r w:rsidR="006A0769">
        <w:rPr>
          <w:szCs w:val="24"/>
        </w:rPr>
        <w:t xml:space="preserve"> och att vi är tacksamma</w:t>
      </w:r>
      <w:r w:rsidR="00EB5A59">
        <w:rPr>
          <w:szCs w:val="24"/>
        </w:rPr>
        <w:t xml:space="preserve">. </w:t>
      </w:r>
    </w:p>
    <w:p w14:paraId="1755B3BD" w14:textId="77777777" w:rsidR="003139FE" w:rsidRPr="0042071A" w:rsidRDefault="003139FE" w:rsidP="002F59CB">
      <w:pPr>
        <w:pStyle w:val="Brdtext"/>
        <w:numPr>
          <w:ilvl w:val="0"/>
          <w:numId w:val="36"/>
        </w:numPr>
        <w:spacing w:before="0"/>
        <w:rPr>
          <w:b/>
          <w:bCs/>
          <w:snapToGrid w:val="0"/>
        </w:rPr>
      </w:pPr>
      <w:r w:rsidRPr="0042071A">
        <w:rPr>
          <w:b/>
          <w:bCs/>
          <w:snapToGrid w:val="0"/>
        </w:rPr>
        <w:t>Nya planskötar</w:t>
      </w:r>
      <w:r w:rsidR="005C5A2D" w:rsidRPr="0042071A">
        <w:rPr>
          <w:b/>
          <w:bCs/>
          <w:snapToGrid w:val="0"/>
        </w:rPr>
        <w:t>e</w:t>
      </w:r>
    </w:p>
    <w:p w14:paraId="69839938" w14:textId="397268C9" w:rsidR="2B08D47A" w:rsidRDefault="2B08D47A" w:rsidP="4896615D">
      <w:pPr>
        <w:pStyle w:val="Brdtext"/>
        <w:numPr>
          <w:ilvl w:val="1"/>
          <w:numId w:val="36"/>
        </w:numPr>
        <w:spacing w:before="0" w:line="259" w:lineRule="auto"/>
        <w:rPr>
          <w:szCs w:val="24"/>
        </w:rPr>
      </w:pPr>
      <w:r>
        <w:t xml:space="preserve">En sjuk </w:t>
      </w:r>
      <w:proofErr w:type="spellStart"/>
      <w:r>
        <w:t>pga</w:t>
      </w:r>
      <w:proofErr w:type="spellEnd"/>
      <w:r>
        <w:t xml:space="preserve"> armbrott</w:t>
      </w:r>
      <w:r w:rsidR="00C303CC">
        <w:t xml:space="preserve"> – tillbaka i tjänst igen! Ronny + Ronnys son (samt Daniels dotter</w:t>
      </w:r>
      <w:r w:rsidR="00E04C28">
        <w:t xml:space="preserve"> Elsa</w:t>
      </w:r>
      <w:r w:rsidR="00C303CC">
        <w:t xml:space="preserve">) har fått hoppa in och täcka under de 3 veckor planskötaren var sjukskriven. </w:t>
      </w:r>
      <w:r w:rsidR="00E04C28">
        <w:t xml:space="preserve">Jonathan (Ronnys son) och Elsa behöver skriva kontrakt för att få ersättning för sitt arbete. Båda planskötarna har skött arbetet med blandat resultat så här långt på säsongen. Diskussion kring arbetet med planerna över hela säsongen, de är i otroligt fint skick som de är nu. </w:t>
      </w:r>
      <w:r w:rsidR="00E04C28">
        <w:br/>
        <w:t xml:space="preserve">- Till nästa sommar kan vi se över ferieanställningar via kommunen, Campus. Theresia kollar upp till kommande sommar. </w:t>
      </w:r>
    </w:p>
    <w:p w14:paraId="4D977F8B" w14:textId="4DACE5F5" w:rsidR="0B9890C3" w:rsidRDefault="0B9890C3" w:rsidP="4896615D">
      <w:pPr>
        <w:pStyle w:val="Brdtext"/>
        <w:numPr>
          <w:ilvl w:val="0"/>
          <w:numId w:val="36"/>
        </w:numPr>
        <w:spacing w:before="0"/>
        <w:rPr>
          <w:b/>
          <w:bCs/>
        </w:rPr>
      </w:pPr>
      <w:r w:rsidRPr="4896615D">
        <w:rPr>
          <w:b/>
          <w:bCs/>
        </w:rPr>
        <w:lastRenderedPageBreak/>
        <w:t>Loftet</w:t>
      </w:r>
    </w:p>
    <w:p w14:paraId="6BDDA159" w14:textId="5661448D" w:rsidR="0B9890C3" w:rsidRDefault="0B9890C3" w:rsidP="4896615D">
      <w:pPr>
        <w:pStyle w:val="Brdtext"/>
        <w:numPr>
          <w:ilvl w:val="1"/>
          <w:numId w:val="36"/>
        </w:numPr>
        <w:spacing w:before="0"/>
      </w:pPr>
      <w:r w:rsidRPr="4896615D">
        <w:rPr>
          <w:szCs w:val="24"/>
        </w:rPr>
        <w:t xml:space="preserve">Ok för egna lag inom förening att </w:t>
      </w:r>
      <w:r w:rsidR="00C303CC" w:rsidRPr="4896615D">
        <w:rPr>
          <w:szCs w:val="24"/>
        </w:rPr>
        <w:t>anordna</w:t>
      </w:r>
      <w:r w:rsidRPr="4896615D">
        <w:rPr>
          <w:szCs w:val="24"/>
        </w:rPr>
        <w:t xml:space="preserve"> övernattningar, filmkväll mm bokning för ej krockar.</w:t>
      </w:r>
      <w:r w:rsidR="00E04C28">
        <w:rPr>
          <w:szCs w:val="24"/>
        </w:rPr>
        <w:br/>
        <w:t xml:space="preserve">- Fått lite förfrågningar. </w:t>
      </w:r>
    </w:p>
    <w:p w14:paraId="3C730220" w14:textId="7D69D24C" w:rsidR="0B9890C3" w:rsidRDefault="0B9890C3" w:rsidP="4896615D">
      <w:pPr>
        <w:pStyle w:val="Brdtext"/>
        <w:numPr>
          <w:ilvl w:val="1"/>
          <w:numId w:val="36"/>
        </w:numPr>
        <w:spacing w:before="0"/>
      </w:pPr>
      <w:proofErr w:type="spellStart"/>
      <w:r w:rsidRPr="4896615D">
        <w:rPr>
          <w:szCs w:val="24"/>
        </w:rPr>
        <w:t>Förfrågnigar</w:t>
      </w:r>
      <w:proofErr w:type="spellEnd"/>
      <w:r w:rsidRPr="4896615D">
        <w:rPr>
          <w:szCs w:val="24"/>
        </w:rPr>
        <w:t xml:space="preserve"> om uthyrning vid “träningsläger” </w:t>
      </w:r>
      <w:proofErr w:type="spellStart"/>
      <w:r w:rsidRPr="4896615D">
        <w:rPr>
          <w:szCs w:val="24"/>
        </w:rPr>
        <w:t>ev</w:t>
      </w:r>
      <w:proofErr w:type="spellEnd"/>
      <w:r w:rsidRPr="4896615D">
        <w:rPr>
          <w:szCs w:val="24"/>
        </w:rPr>
        <w:t xml:space="preserve"> för framtiden</w:t>
      </w:r>
      <w:r w:rsidR="00C55C9D">
        <w:rPr>
          <w:szCs w:val="24"/>
        </w:rPr>
        <w:t xml:space="preserve">. </w:t>
      </w:r>
      <w:r w:rsidR="00C55C9D">
        <w:rPr>
          <w:szCs w:val="24"/>
        </w:rPr>
        <w:br/>
        <w:t>- Skicka ut till lagen om filmkväll</w:t>
      </w:r>
    </w:p>
    <w:p w14:paraId="1755B3C1" w14:textId="77777777" w:rsidR="0042071A" w:rsidRPr="0042071A" w:rsidRDefault="0042071A" w:rsidP="0042071A">
      <w:pPr>
        <w:pStyle w:val="Brdtext"/>
        <w:numPr>
          <w:ilvl w:val="0"/>
          <w:numId w:val="36"/>
        </w:numPr>
        <w:spacing w:before="0"/>
        <w:rPr>
          <w:b/>
          <w:bCs/>
          <w:snapToGrid w:val="0"/>
        </w:rPr>
      </w:pPr>
      <w:r w:rsidRPr="0042071A">
        <w:rPr>
          <w:b/>
          <w:bCs/>
          <w:snapToGrid w:val="0"/>
        </w:rPr>
        <w:t>Material</w:t>
      </w:r>
    </w:p>
    <w:p w14:paraId="1755B3C2" w14:textId="14EA2770" w:rsidR="0042071A" w:rsidRDefault="000F2270" w:rsidP="0042071A">
      <w:pPr>
        <w:pStyle w:val="Brdtext"/>
        <w:numPr>
          <w:ilvl w:val="1"/>
          <w:numId w:val="36"/>
        </w:numPr>
        <w:spacing w:before="0"/>
        <w:rPr>
          <w:snapToGrid w:val="0"/>
        </w:rPr>
      </w:pPr>
      <w:r>
        <w:rPr>
          <w:snapToGrid w:val="0"/>
        </w:rPr>
        <w:t>Bollar är inköpta och finns i gula boden</w:t>
      </w:r>
    </w:p>
    <w:p w14:paraId="378FF68B" w14:textId="4DE577DC" w:rsidR="000F2270" w:rsidRDefault="000F2270" w:rsidP="0042071A">
      <w:pPr>
        <w:pStyle w:val="Brdtext"/>
        <w:numPr>
          <w:ilvl w:val="1"/>
          <w:numId w:val="36"/>
        </w:numPr>
        <w:spacing w:before="0"/>
        <w:rPr>
          <w:snapToGrid w:val="0"/>
        </w:rPr>
      </w:pPr>
      <w:r>
        <w:rPr>
          <w:snapToGrid w:val="0"/>
        </w:rPr>
        <w:t>Västar inköp</w:t>
      </w:r>
      <w:r w:rsidR="00634CFD">
        <w:rPr>
          <w:snapToGrid w:val="0"/>
        </w:rPr>
        <w:t>ta</w:t>
      </w:r>
    </w:p>
    <w:p w14:paraId="1B4FAB0C" w14:textId="66585160" w:rsidR="00505F7D" w:rsidRDefault="00505F7D" w:rsidP="0042071A">
      <w:pPr>
        <w:pStyle w:val="Brdtext"/>
        <w:numPr>
          <w:ilvl w:val="1"/>
          <w:numId w:val="36"/>
        </w:numPr>
        <w:spacing w:before="0"/>
        <w:rPr>
          <w:snapToGrid w:val="0"/>
        </w:rPr>
      </w:pPr>
      <w:r>
        <w:rPr>
          <w:snapToGrid w:val="0"/>
        </w:rPr>
        <w:t xml:space="preserve">Selen till </w:t>
      </w:r>
      <w:proofErr w:type="spellStart"/>
      <w:r>
        <w:rPr>
          <w:snapToGrid w:val="0"/>
        </w:rPr>
        <w:t>röjsågen</w:t>
      </w:r>
      <w:proofErr w:type="spellEnd"/>
      <w:r>
        <w:rPr>
          <w:snapToGrid w:val="0"/>
        </w:rPr>
        <w:t xml:space="preserve"> är borta och eftersöks! Annars får vi köpa in OM inte Pelle har en hemma. </w:t>
      </w:r>
    </w:p>
    <w:p w14:paraId="1755B3C4" w14:textId="77777777" w:rsidR="004B0913" w:rsidRPr="0042071A" w:rsidRDefault="006609B5" w:rsidP="004B0913">
      <w:pPr>
        <w:numPr>
          <w:ilvl w:val="0"/>
          <w:numId w:val="36"/>
        </w:numPr>
        <w:spacing w:after="120"/>
        <w:textAlignment w:val="baseline"/>
        <w:rPr>
          <w:b/>
          <w:bCs/>
          <w:color w:val="000000"/>
          <w:sz w:val="24"/>
          <w:szCs w:val="24"/>
          <w:lang w:eastAsia="sv-SE"/>
        </w:rPr>
      </w:pPr>
      <w:r w:rsidRPr="0042071A">
        <w:rPr>
          <w:b/>
          <w:bCs/>
          <w:color w:val="000000"/>
          <w:sz w:val="24"/>
          <w:szCs w:val="24"/>
          <w:lang w:eastAsia="sv-SE"/>
        </w:rPr>
        <w:t>Sektionsgenomgång</w:t>
      </w:r>
    </w:p>
    <w:p w14:paraId="1755B3C5" w14:textId="759186B6" w:rsidR="00126395" w:rsidRPr="00C04C73" w:rsidRDefault="00C04C73" w:rsidP="00126395">
      <w:pPr>
        <w:numPr>
          <w:ilvl w:val="1"/>
          <w:numId w:val="36"/>
        </w:numPr>
        <w:spacing w:after="120"/>
        <w:textAlignment w:val="baseline"/>
        <w:rPr>
          <w:snapToGrid w:val="0"/>
        </w:rPr>
      </w:pPr>
      <w:r>
        <w:rPr>
          <w:color w:val="000000"/>
          <w:sz w:val="24"/>
          <w:szCs w:val="24"/>
          <w:lang w:eastAsia="sv-SE"/>
        </w:rPr>
        <w:t xml:space="preserve">Barn och ungdomssektion – </w:t>
      </w:r>
      <w:r w:rsidR="0044162D">
        <w:rPr>
          <w:color w:val="000000"/>
          <w:sz w:val="24"/>
          <w:szCs w:val="24"/>
          <w:lang w:eastAsia="sv-SE"/>
        </w:rPr>
        <w:t xml:space="preserve">Svårt, enligt vissa lag, att förstå syftet. Tanken är förstås inte att det ska bli mer jobb för ledare och engagerade. </w:t>
      </w:r>
    </w:p>
    <w:p w14:paraId="1755B3C6" w14:textId="6537F176" w:rsidR="00C04C73" w:rsidRPr="00C04C73" w:rsidRDefault="00C04C73" w:rsidP="00126395">
      <w:pPr>
        <w:numPr>
          <w:ilvl w:val="1"/>
          <w:numId w:val="36"/>
        </w:numPr>
        <w:spacing w:after="120"/>
        <w:textAlignment w:val="baseline"/>
        <w:rPr>
          <w:snapToGrid w:val="0"/>
        </w:rPr>
      </w:pPr>
      <w:r>
        <w:rPr>
          <w:color w:val="000000"/>
          <w:sz w:val="24"/>
          <w:szCs w:val="24"/>
          <w:lang w:eastAsia="sv-SE"/>
        </w:rPr>
        <w:t>Spons</w:t>
      </w:r>
      <w:r w:rsidR="00982659">
        <w:rPr>
          <w:color w:val="000000"/>
          <w:sz w:val="24"/>
          <w:szCs w:val="24"/>
          <w:lang w:eastAsia="sv-SE"/>
        </w:rPr>
        <w:t>o</w:t>
      </w:r>
      <w:r>
        <w:rPr>
          <w:color w:val="000000"/>
          <w:sz w:val="24"/>
          <w:szCs w:val="24"/>
          <w:lang w:eastAsia="sv-SE"/>
        </w:rPr>
        <w:t xml:space="preserve">r/bidrag – </w:t>
      </w:r>
      <w:r w:rsidR="0044162D">
        <w:rPr>
          <w:color w:val="000000"/>
          <w:sz w:val="24"/>
          <w:szCs w:val="24"/>
          <w:lang w:eastAsia="sv-SE"/>
        </w:rPr>
        <w:br/>
        <w:t>- Handelsbanken sponsrar med 2500, behöver makulera fakturan, och skicka ny, som skicka</w:t>
      </w:r>
      <w:r w:rsidR="006A0769">
        <w:rPr>
          <w:color w:val="000000"/>
          <w:sz w:val="24"/>
          <w:szCs w:val="24"/>
          <w:lang w:eastAsia="sv-SE"/>
        </w:rPr>
        <w:t>t</w:t>
      </w:r>
      <w:r w:rsidR="0044162D">
        <w:rPr>
          <w:color w:val="000000"/>
          <w:sz w:val="24"/>
          <w:szCs w:val="24"/>
          <w:lang w:eastAsia="sv-SE"/>
        </w:rPr>
        <w:t xml:space="preserve">s då kostnaden var felaktig. </w:t>
      </w:r>
    </w:p>
    <w:p w14:paraId="1755B3C7" w14:textId="77777777" w:rsidR="00C04C73" w:rsidRPr="002A1DA2" w:rsidRDefault="00C04C73" w:rsidP="00126395">
      <w:pPr>
        <w:numPr>
          <w:ilvl w:val="1"/>
          <w:numId w:val="36"/>
        </w:numPr>
        <w:spacing w:after="120"/>
        <w:textAlignment w:val="baseline"/>
        <w:rPr>
          <w:snapToGrid w:val="0"/>
        </w:rPr>
      </w:pPr>
      <w:r>
        <w:rPr>
          <w:color w:val="000000"/>
          <w:sz w:val="24"/>
          <w:szCs w:val="24"/>
          <w:lang w:eastAsia="sv-SE"/>
        </w:rPr>
        <w:t>Anläggning och Material Status</w:t>
      </w:r>
    </w:p>
    <w:p w14:paraId="1755B3C8" w14:textId="18ADA6FD" w:rsidR="002A1DA2" w:rsidRPr="002A1DA2" w:rsidRDefault="002A1DA2" w:rsidP="002A1DA2">
      <w:pPr>
        <w:numPr>
          <w:ilvl w:val="2"/>
          <w:numId w:val="36"/>
        </w:numPr>
        <w:spacing w:after="120"/>
        <w:textAlignment w:val="baseline"/>
        <w:rPr>
          <w:snapToGrid w:val="0"/>
        </w:rPr>
      </w:pPr>
      <w:r>
        <w:rPr>
          <w:color w:val="000000"/>
          <w:sz w:val="24"/>
          <w:szCs w:val="24"/>
          <w:lang w:eastAsia="sv-SE"/>
        </w:rPr>
        <w:t>Parken</w:t>
      </w:r>
      <w:r w:rsidR="00E04C28">
        <w:rPr>
          <w:color w:val="000000"/>
          <w:sz w:val="24"/>
          <w:szCs w:val="24"/>
          <w:lang w:eastAsia="sv-SE"/>
        </w:rPr>
        <w:t xml:space="preserve"> – Dags att börja klippa snart</w:t>
      </w:r>
      <w:r w:rsidR="00C55C9D">
        <w:rPr>
          <w:color w:val="000000"/>
          <w:sz w:val="24"/>
          <w:szCs w:val="24"/>
          <w:lang w:eastAsia="sv-SE"/>
        </w:rPr>
        <w:t xml:space="preserve"> och fördela sand. Grisstängsel på g. </w:t>
      </w:r>
    </w:p>
    <w:p w14:paraId="1755B3C9" w14:textId="77777777" w:rsidR="002A1DA2" w:rsidRPr="002A1DA2" w:rsidRDefault="002A1DA2" w:rsidP="002A1DA2">
      <w:pPr>
        <w:numPr>
          <w:ilvl w:val="2"/>
          <w:numId w:val="36"/>
        </w:numPr>
        <w:spacing w:after="120"/>
        <w:textAlignment w:val="baseline"/>
        <w:rPr>
          <w:snapToGrid w:val="0"/>
        </w:rPr>
      </w:pPr>
      <w:r>
        <w:rPr>
          <w:color w:val="000000"/>
          <w:sz w:val="24"/>
          <w:szCs w:val="24"/>
          <w:lang w:eastAsia="sv-SE"/>
        </w:rPr>
        <w:t>Loftet – Renovering, eluttag</w:t>
      </w:r>
    </w:p>
    <w:p w14:paraId="1755B3CA" w14:textId="6A9B4031" w:rsidR="002A1DA2" w:rsidRPr="002A1DA2" w:rsidRDefault="002A1DA2" w:rsidP="002A1DA2">
      <w:pPr>
        <w:numPr>
          <w:ilvl w:val="2"/>
          <w:numId w:val="36"/>
        </w:numPr>
        <w:spacing w:after="120"/>
        <w:textAlignment w:val="baseline"/>
        <w:rPr>
          <w:snapToGrid w:val="0"/>
        </w:rPr>
      </w:pPr>
      <w:r>
        <w:rPr>
          <w:color w:val="000000"/>
          <w:sz w:val="24"/>
          <w:szCs w:val="24"/>
          <w:lang w:eastAsia="sv-SE"/>
        </w:rPr>
        <w:t>IP</w:t>
      </w:r>
      <w:r w:rsidR="00C55C9D">
        <w:rPr>
          <w:color w:val="000000"/>
          <w:sz w:val="24"/>
          <w:szCs w:val="24"/>
          <w:lang w:eastAsia="sv-SE"/>
        </w:rPr>
        <w:t xml:space="preserve"> – Fint skick! </w:t>
      </w:r>
    </w:p>
    <w:p w14:paraId="1755B3CB" w14:textId="17D38EAD" w:rsidR="002A1DA2" w:rsidRPr="002A1DA2" w:rsidRDefault="002A1DA2" w:rsidP="002A1DA2">
      <w:pPr>
        <w:numPr>
          <w:ilvl w:val="2"/>
          <w:numId w:val="36"/>
        </w:numPr>
        <w:spacing w:after="120"/>
        <w:textAlignment w:val="baseline"/>
        <w:rPr>
          <w:snapToGrid w:val="0"/>
        </w:rPr>
      </w:pPr>
      <w:proofErr w:type="spellStart"/>
      <w:r w:rsidRPr="4896615D">
        <w:rPr>
          <w:color w:val="000000" w:themeColor="text1"/>
          <w:sz w:val="24"/>
          <w:szCs w:val="24"/>
          <w:lang w:eastAsia="sv-SE"/>
        </w:rPr>
        <w:t>Tängsta</w:t>
      </w:r>
      <w:proofErr w:type="spellEnd"/>
      <w:r w:rsidR="00C55C9D">
        <w:rPr>
          <w:color w:val="000000" w:themeColor="text1"/>
          <w:sz w:val="24"/>
          <w:szCs w:val="24"/>
          <w:lang w:eastAsia="sv-SE"/>
        </w:rPr>
        <w:t xml:space="preserve"> – Pinne i staket som saknas. Bra att ordna vid på/</w:t>
      </w:r>
      <w:proofErr w:type="spellStart"/>
      <w:r w:rsidR="00C55C9D">
        <w:rPr>
          <w:color w:val="000000" w:themeColor="text1"/>
          <w:sz w:val="24"/>
          <w:szCs w:val="24"/>
          <w:lang w:eastAsia="sv-SE"/>
        </w:rPr>
        <w:t>av-rustning</w:t>
      </w:r>
      <w:proofErr w:type="spellEnd"/>
      <w:r w:rsidR="00C55C9D">
        <w:rPr>
          <w:color w:val="000000" w:themeColor="text1"/>
          <w:sz w:val="24"/>
          <w:szCs w:val="24"/>
          <w:lang w:eastAsia="sv-SE"/>
        </w:rPr>
        <w:t xml:space="preserve">. </w:t>
      </w:r>
    </w:p>
    <w:p w14:paraId="1755B3CD" w14:textId="39E07FDE" w:rsidR="0068115E" w:rsidRPr="0068115E" w:rsidRDefault="0068115E" w:rsidP="00126395">
      <w:pPr>
        <w:numPr>
          <w:ilvl w:val="1"/>
          <w:numId w:val="36"/>
        </w:numPr>
        <w:spacing w:after="120"/>
        <w:textAlignment w:val="baseline"/>
        <w:rPr>
          <w:snapToGrid w:val="0"/>
        </w:rPr>
      </w:pPr>
      <w:r>
        <w:rPr>
          <w:color w:val="000000"/>
          <w:sz w:val="24"/>
          <w:szCs w:val="24"/>
          <w:lang w:eastAsia="sv-SE"/>
        </w:rPr>
        <w:t xml:space="preserve">Supersenior – </w:t>
      </w:r>
      <w:r w:rsidR="0044162D">
        <w:rPr>
          <w:color w:val="000000"/>
          <w:sz w:val="24"/>
          <w:szCs w:val="24"/>
          <w:lang w:eastAsia="sv-SE"/>
        </w:rPr>
        <w:t xml:space="preserve">Ska ordna med möte framöver. Gåfotboll finns tankar på. </w:t>
      </w:r>
    </w:p>
    <w:p w14:paraId="1755B3CE" w14:textId="036A6F03" w:rsidR="0068115E" w:rsidRPr="0068115E" w:rsidRDefault="00345F07" w:rsidP="00126395">
      <w:pPr>
        <w:numPr>
          <w:ilvl w:val="1"/>
          <w:numId w:val="36"/>
        </w:numPr>
        <w:spacing w:after="120"/>
        <w:textAlignment w:val="baseline"/>
      </w:pPr>
      <w:r w:rsidRPr="46463596">
        <w:rPr>
          <w:color w:val="000000" w:themeColor="text1"/>
          <w:sz w:val="24"/>
          <w:szCs w:val="24"/>
          <w:lang w:eastAsia="sv-SE"/>
        </w:rPr>
        <w:t>Seniorlag</w:t>
      </w:r>
      <w:r w:rsidR="0068115E" w:rsidRPr="46463596">
        <w:rPr>
          <w:color w:val="000000" w:themeColor="text1"/>
          <w:sz w:val="24"/>
          <w:szCs w:val="24"/>
          <w:lang w:eastAsia="sv-SE"/>
        </w:rPr>
        <w:t xml:space="preserve"> </w:t>
      </w:r>
      <w:r w:rsidR="0044162D">
        <w:rPr>
          <w:color w:val="000000" w:themeColor="text1"/>
          <w:sz w:val="24"/>
          <w:szCs w:val="24"/>
          <w:lang w:eastAsia="sv-SE"/>
        </w:rPr>
        <w:t>–</w:t>
      </w:r>
      <w:r w:rsidR="1E047E94" w:rsidRPr="46463596">
        <w:rPr>
          <w:color w:val="000000" w:themeColor="text1"/>
          <w:sz w:val="24"/>
          <w:szCs w:val="24"/>
          <w:lang w:eastAsia="sv-SE"/>
        </w:rPr>
        <w:t xml:space="preserve"> </w:t>
      </w:r>
      <w:r w:rsidR="0068115E" w:rsidRPr="46463596">
        <w:rPr>
          <w:color w:val="000000" w:themeColor="text1"/>
          <w:sz w:val="24"/>
          <w:szCs w:val="24"/>
          <w:lang w:eastAsia="sv-SE"/>
        </w:rPr>
        <w:t>S</w:t>
      </w:r>
      <w:r w:rsidR="0044162D">
        <w:rPr>
          <w:color w:val="000000" w:themeColor="text1"/>
          <w:sz w:val="24"/>
          <w:szCs w:val="24"/>
          <w:lang w:eastAsia="sv-SE"/>
        </w:rPr>
        <w:t xml:space="preserve">erien startar på nytt på den här veckan med hemmamatch i helgen. Kommer ha bollkallar på den matchen. </w:t>
      </w:r>
      <w:r w:rsidR="00A850D2">
        <w:rPr>
          <w:color w:val="000000" w:themeColor="text1"/>
          <w:sz w:val="24"/>
          <w:szCs w:val="24"/>
          <w:lang w:eastAsia="sv-SE"/>
        </w:rPr>
        <w:t xml:space="preserve">Diskussion om våra två seniorlag och framtiden. </w:t>
      </w:r>
    </w:p>
    <w:p w14:paraId="1755B3CF" w14:textId="2587E006" w:rsidR="0068115E" w:rsidRPr="006A1812" w:rsidRDefault="0068115E" w:rsidP="00126395">
      <w:pPr>
        <w:numPr>
          <w:ilvl w:val="1"/>
          <w:numId w:val="36"/>
        </w:numPr>
        <w:spacing w:after="120"/>
        <w:textAlignment w:val="baseline"/>
        <w:rPr>
          <w:snapToGrid w:val="0"/>
        </w:rPr>
      </w:pPr>
      <w:r>
        <w:rPr>
          <w:color w:val="000000"/>
          <w:sz w:val="24"/>
          <w:szCs w:val="24"/>
          <w:lang w:eastAsia="sv-SE"/>
        </w:rPr>
        <w:t xml:space="preserve">Eventsektion </w:t>
      </w:r>
      <w:r w:rsidR="006A1812">
        <w:rPr>
          <w:color w:val="000000"/>
          <w:sz w:val="24"/>
          <w:szCs w:val="24"/>
          <w:lang w:eastAsia="sv-SE"/>
        </w:rPr>
        <w:t>–</w:t>
      </w:r>
      <w:r>
        <w:rPr>
          <w:color w:val="000000"/>
          <w:sz w:val="24"/>
          <w:szCs w:val="24"/>
          <w:lang w:eastAsia="sv-SE"/>
        </w:rPr>
        <w:t xml:space="preserve"> </w:t>
      </w:r>
    </w:p>
    <w:p w14:paraId="08F34F97" w14:textId="7A828468" w:rsidR="006A1812" w:rsidRPr="00126395" w:rsidRDefault="00A850D2" w:rsidP="006A1812">
      <w:pPr>
        <w:numPr>
          <w:ilvl w:val="2"/>
          <w:numId w:val="36"/>
        </w:numPr>
        <w:spacing w:after="120"/>
        <w:textAlignment w:val="baseline"/>
        <w:rPr>
          <w:snapToGrid w:val="0"/>
        </w:rPr>
      </w:pPr>
      <w:r>
        <w:rPr>
          <w:snapToGrid w:val="0"/>
          <w:sz w:val="24"/>
          <w:szCs w:val="24"/>
        </w:rPr>
        <w:t xml:space="preserve">Oktober – Jöback/Salo – info i veckan. </w:t>
      </w:r>
      <w:proofErr w:type="spellStart"/>
      <w:r>
        <w:rPr>
          <w:snapToGrid w:val="0"/>
          <w:sz w:val="24"/>
          <w:szCs w:val="24"/>
        </w:rPr>
        <w:t>Rosvalla</w:t>
      </w:r>
      <w:proofErr w:type="spellEnd"/>
      <w:r>
        <w:rPr>
          <w:snapToGrid w:val="0"/>
          <w:sz w:val="24"/>
          <w:szCs w:val="24"/>
        </w:rPr>
        <w:t xml:space="preserve">. </w:t>
      </w:r>
    </w:p>
    <w:p w14:paraId="1755B3D0" w14:textId="77777777" w:rsidR="00126395" w:rsidRPr="0042071A" w:rsidRDefault="00126395" w:rsidP="00126395">
      <w:pPr>
        <w:numPr>
          <w:ilvl w:val="0"/>
          <w:numId w:val="36"/>
        </w:numPr>
        <w:spacing w:after="120"/>
        <w:textAlignment w:val="baseline"/>
        <w:rPr>
          <w:b/>
          <w:bCs/>
          <w:snapToGrid w:val="0"/>
          <w:sz w:val="24"/>
          <w:szCs w:val="24"/>
        </w:rPr>
      </w:pPr>
      <w:bookmarkStart w:id="0" w:name="_Hlk184708398"/>
      <w:r w:rsidRPr="0042071A">
        <w:rPr>
          <w:b/>
          <w:bCs/>
          <w:snapToGrid w:val="0"/>
          <w:sz w:val="24"/>
          <w:szCs w:val="24"/>
        </w:rPr>
        <w:t>Nätverksträff skolan</w:t>
      </w:r>
    </w:p>
    <w:p w14:paraId="476FC974" w14:textId="6955A3D0" w:rsidR="08D8F594" w:rsidRDefault="08D8F594" w:rsidP="4896615D">
      <w:pPr>
        <w:numPr>
          <w:ilvl w:val="1"/>
          <w:numId w:val="36"/>
        </w:numPr>
        <w:spacing w:after="120" w:line="259" w:lineRule="auto"/>
        <w:rPr>
          <w:sz w:val="24"/>
          <w:szCs w:val="24"/>
        </w:rPr>
      </w:pPr>
      <w:r w:rsidRPr="4896615D">
        <w:rPr>
          <w:sz w:val="24"/>
          <w:szCs w:val="24"/>
        </w:rPr>
        <w:t>Kommande</w:t>
      </w:r>
      <w:r w:rsidR="00A850D2">
        <w:rPr>
          <w:sz w:val="24"/>
          <w:szCs w:val="24"/>
        </w:rPr>
        <w:t xml:space="preserve">? Ingen information har nått oss. </w:t>
      </w:r>
    </w:p>
    <w:p w14:paraId="1755B3D2" w14:textId="77777777" w:rsidR="0042071A" w:rsidRPr="0042071A" w:rsidRDefault="0042071A" w:rsidP="0042071A">
      <w:pPr>
        <w:numPr>
          <w:ilvl w:val="0"/>
          <w:numId w:val="36"/>
        </w:numPr>
        <w:spacing w:after="120"/>
        <w:textAlignment w:val="baseline"/>
        <w:rPr>
          <w:b/>
          <w:bCs/>
          <w:snapToGrid w:val="0"/>
          <w:sz w:val="24"/>
          <w:szCs w:val="24"/>
        </w:rPr>
      </w:pPr>
      <w:r w:rsidRPr="0042071A">
        <w:rPr>
          <w:b/>
          <w:bCs/>
          <w:snapToGrid w:val="0"/>
          <w:sz w:val="24"/>
          <w:szCs w:val="24"/>
        </w:rPr>
        <w:t>Dokumentation</w:t>
      </w:r>
    </w:p>
    <w:p w14:paraId="1755B3D3" w14:textId="77777777" w:rsidR="0042071A" w:rsidRDefault="0042071A" w:rsidP="0042071A">
      <w:pPr>
        <w:numPr>
          <w:ilvl w:val="1"/>
          <w:numId w:val="36"/>
        </w:numPr>
        <w:spacing w:after="120"/>
        <w:textAlignment w:val="baseline"/>
        <w:rPr>
          <w:snapToGrid w:val="0"/>
          <w:sz w:val="24"/>
          <w:szCs w:val="24"/>
        </w:rPr>
      </w:pPr>
      <w:r>
        <w:rPr>
          <w:snapToGrid w:val="0"/>
          <w:sz w:val="24"/>
          <w:szCs w:val="24"/>
        </w:rPr>
        <w:t>Teams?</w:t>
      </w:r>
    </w:p>
    <w:p w14:paraId="1755B3D4" w14:textId="77777777" w:rsidR="0042071A" w:rsidRDefault="0042071A" w:rsidP="0042071A">
      <w:pPr>
        <w:numPr>
          <w:ilvl w:val="1"/>
          <w:numId w:val="36"/>
        </w:numPr>
        <w:spacing w:after="120"/>
        <w:textAlignment w:val="baseline"/>
        <w:rPr>
          <w:snapToGrid w:val="0"/>
          <w:sz w:val="24"/>
          <w:szCs w:val="24"/>
        </w:rPr>
      </w:pPr>
      <w:r>
        <w:rPr>
          <w:snapToGrid w:val="0"/>
          <w:sz w:val="24"/>
          <w:szCs w:val="24"/>
        </w:rPr>
        <w:t>Komm</w:t>
      </w:r>
      <w:r w:rsidRPr="4896615D">
        <w:rPr>
          <w:sz w:val="24"/>
          <w:szCs w:val="24"/>
        </w:rPr>
        <w:t>unik</w:t>
      </w:r>
      <w:r>
        <w:rPr>
          <w:snapToGrid w:val="0"/>
          <w:sz w:val="24"/>
          <w:szCs w:val="24"/>
        </w:rPr>
        <w:t>ationsvägar</w:t>
      </w:r>
    </w:p>
    <w:bookmarkEnd w:id="0"/>
    <w:p w14:paraId="5FC5FF4A" w14:textId="155AFCA0" w:rsidR="006A1812" w:rsidRDefault="006A1812" w:rsidP="00844C2D">
      <w:pPr>
        <w:pStyle w:val="Brdtext"/>
        <w:numPr>
          <w:ilvl w:val="0"/>
          <w:numId w:val="36"/>
        </w:numPr>
        <w:spacing w:before="0"/>
        <w:rPr>
          <w:b/>
          <w:bCs/>
          <w:snapToGrid w:val="0"/>
        </w:rPr>
      </w:pPr>
      <w:r w:rsidRPr="00B25558">
        <w:rPr>
          <w:b/>
          <w:bCs/>
          <w:snapToGrid w:val="0"/>
        </w:rPr>
        <w:t>Övriga frågor</w:t>
      </w:r>
    </w:p>
    <w:p w14:paraId="3BCE115C" w14:textId="5E1CDB2D" w:rsidR="009A5CD3" w:rsidRDefault="00A850D2" w:rsidP="4896615D">
      <w:pPr>
        <w:pStyle w:val="Brdtext"/>
        <w:numPr>
          <w:ilvl w:val="1"/>
          <w:numId w:val="36"/>
        </w:numPr>
        <w:spacing w:before="0"/>
        <w:rPr>
          <w:szCs w:val="24"/>
        </w:rPr>
      </w:pPr>
      <w:r>
        <w:rPr>
          <w:szCs w:val="24"/>
        </w:rPr>
        <w:t>”Mosa ormbunkar” via</w:t>
      </w:r>
      <w:r w:rsidR="43DB2715" w:rsidRPr="4896615D">
        <w:rPr>
          <w:szCs w:val="24"/>
        </w:rPr>
        <w:t xml:space="preserve"> kommunen</w:t>
      </w:r>
      <w:r>
        <w:rPr>
          <w:szCs w:val="24"/>
        </w:rPr>
        <w:t xml:space="preserve">. Återkommer med mer information. </w:t>
      </w:r>
    </w:p>
    <w:p w14:paraId="0EBA32D2" w14:textId="52F483FB" w:rsidR="00C55C9D" w:rsidRDefault="00C55C9D" w:rsidP="4896615D">
      <w:pPr>
        <w:pStyle w:val="Brdtext"/>
        <w:numPr>
          <w:ilvl w:val="1"/>
          <w:numId w:val="36"/>
        </w:numPr>
        <w:spacing w:before="0"/>
        <w:rPr>
          <w:szCs w:val="24"/>
        </w:rPr>
      </w:pPr>
      <w:r>
        <w:rPr>
          <w:szCs w:val="24"/>
        </w:rPr>
        <w:t xml:space="preserve">Marcus skapar en lista med ”att göra-saker” som bifogas med kallelsen. </w:t>
      </w:r>
    </w:p>
    <w:p w14:paraId="184BF4D2" w14:textId="0DD908D9" w:rsidR="0044162D" w:rsidRDefault="0044162D" w:rsidP="4896615D">
      <w:pPr>
        <w:pStyle w:val="Brdtext"/>
        <w:numPr>
          <w:ilvl w:val="1"/>
          <w:numId w:val="36"/>
        </w:numPr>
        <w:spacing w:before="0"/>
        <w:rPr>
          <w:szCs w:val="24"/>
        </w:rPr>
      </w:pPr>
      <w:r>
        <w:rPr>
          <w:szCs w:val="24"/>
        </w:rPr>
        <w:t>Succé med fotbollstittandet under EM!</w:t>
      </w:r>
    </w:p>
    <w:p w14:paraId="75B3B915" w14:textId="4CC0BDD1" w:rsidR="00A850D2" w:rsidRDefault="00A850D2" w:rsidP="4896615D">
      <w:pPr>
        <w:pStyle w:val="Brdtext"/>
        <w:numPr>
          <w:ilvl w:val="1"/>
          <w:numId w:val="36"/>
        </w:numPr>
        <w:spacing w:before="0"/>
        <w:rPr>
          <w:szCs w:val="24"/>
        </w:rPr>
      </w:pPr>
      <w:r>
        <w:rPr>
          <w:szCs w:val="24"/>
        </w:rPr>
        <w:t xml:space="preserve">Harhålet – slyröjning, vems ansvar är det? </w:t>
      </w:r>
      <w:r w:rsidR="00505F7D">
        <w:rPr>
          <w:szCs w:val="24"/>
        </w:rPr>
        <w:t xml:space="preserve">Blir man av med slyn så blir badplatsen mer trevlig att vistas på. </w:t>
      </w:r>
    </w:p>
    <w:p w14:paraId="022CE8B3" w14:textId="0D8FB1D4" w:rsidR="00505F7D" w:rsidRDefault="00505F7D" w:rsidP="4896615D">
      <w:pPr>
        <w:pStyle w:val="Brdtext"/>
        <w:numPr>
          <w:ilvl w:val="1"/>
          <w:numId w:val="36"/>
        </w:numPr>
        <w:spacing w:before="0"/>
        <w:rPr>
          <w:szCs w:val="24"/>
        </w:rPr>
      </w:pPr>
      <w:r>
        <w:rPr>
          <w:szCs w:val="24"/>
        </w:rPr>
        <w:t xml:space="preserve">Fiskförsäljning! Vi sa nej till detta. </w:t>
      </w:r>
    </w:p>
    <w:p w14:paraId="5D48D372" w14:textId="4FD38169" w:rsidR="00505F7D" w:rsidRDefault="00505F7D" w:rsidP="4896615D">
      <w:pPr>
        <w:pStyle w:val="Brdtext"/>
        <w:numPr>
          <w:ilvl w:val="1"/>
          <w:numId w:val="36"/>
        </w:numPr>
        <w:spacing w:before="0"/>
        <w:rPr>
          <w:szCs w:val="24"/>
        </w:rPr>
      </w:pPr>
      <w:r>
        <w:rPr>
          <w:szCs w:val="24"/>
        </w:rPr>
        <w:t xml:space="preserve">Skogsplantering (Pelles punkt) – Ej aktuellt längre, förr kunde man tjäna pengar på det. </w:t>
      </w:r>
    </w:p>
    <w:p w14:paraId="5B099F8D" w14:textId="1844DA0A" w:rsidR="00505F7D" w:rsidRDefault="00505F7D" w:rsidP="4896615D">
      <w:pPr>
        <w:pStyle w:val="Brdtext"/>
        <w:numPr>
          <w:ilvl w:val="1"/>
          <w:numId w:val="36"/>
        </w:numPr>
        <w:spacing w:before="0"/>
        <w:rPr>
          <w:szCs w:val="24"/>
        </w:rPr>
      </w:pPr>
      <w:r>
        <w:rPr>
          <w:szCs w:val="24"/>
        </w:rPr>
        <w:t xml:space="preserve">Målvaktsträning – Marcus skissar vidare på ett förslag på upplägg. </w:t>
      </w:r>
    </w:p>
    <w:p w14:paraId="68523D6B" w14:textId="3CB76FC0" w:rsidR="00EB5A59" w:rsidRDefault="00EB5A59" w:rsidP="4896615D">
      <w:pPr>
        <w:pStyle w:val="Brdtext"/>
        <w:numPr>
          <w:ilvl w:val="1"/>
          <w:numId w:val="36"/>
        </w:numPr>
        <w:spacing w:before="0"/>
        <w:rPr>
          <w:szCs w:val="24"/>
        </w:rPr>
      </w:pPr>
      <w:r>
        <w:rPr>
          <w:szCs w:val="24"/>
        </w:rPr>
        <w:lastRenderedPageBreak/>
        <w:t xml:space="preserve">Kjells </w:t>
      </w:r>
      <w:proofErr w:type="spellStart"/>
      <w:r>
        <w:rPr>
          <w:szCs w:val="24"/>
        </w:rPr>
        <w:t>minnescup</w:t>
      </w:r>
      <w:proofErr w:type="spellEnd"/>
      <w:r>
        <w:rPr>
          <w:szCs w:val="24"/>
        </w:rPr>
        <w:t xml:space="preserve"> – inställt i år men flera föreningar har hört av sig efteråt att de är intresserade. </w:t>
      </w:r>
    </w:p>
    <w:p w14:paraId="106261B4" w14:textId="37E049E0" w:rsidR="00EB5A59" w:rsidRPr="00B25558" w:rsidRDefault="00555A25" w:rsidP="4896615D">
      <w:pPr>
        <w:pStyle w:val="Brdtext"/>
        <w:numPr>
          <w:ilvl w:val="1"/>
          <w:numId w:val="36"/>
        </w:numPr>
        <w:spacing w:before="0"/>
        <w:rPr>
          <w:szCs w:val="24"/>
        </w:rPr>
      </w:pPr>
      <w:r>
        <w:rPr>
          <w:szCs w:val="24"/>
        </w:rPr>
        <w:t>Årsfest, paketjakt, barnfokus</w:t>
      </w:r>
      <w:r w:rsidR="006A0769">
        <w:rPr>
          <w:szCs w:val="24"/>
        </w:rPr>
        <w:t xml:space="preserve"> – vi funderar vidare!</w:t>
      </w:r>
    </w:p>
    <w:p w14:paraId="1755B3D8" w14:textId="7EAD7748" w:rsidR="005D790B" w:rsidRPr="0042071A" w:rsidRDefault="006609B5" w:rsidP="00844C2D">
      <w:pPr>
        <w:pStyle w:val="Brdtext"/>
        <w:numPr>
          <w:ilvl w:val="0"/>
          <w:numId w:val="36"/>
        </w:numPr>
        <w:spacing w:before="0"/>
        <w:rPr>
          <w:b/>
          <w:bCs/>
          <w:snapToGrid w:val="0"/>
          <w:sz w:val="36"/>
          <w:szCs w:val="36"/>
        </w:rPr>
      </w:pPr>
      <w:r w:rsidRPr="0042071A">
        <w:rPr>
          <w:b/>
          <w:bCs/>
          <w:snapToGrid w:val="0"/>
        </w:rPr>
        <w:t xml:space="preserve">Nästa möte </w:t>
      </w:r>
    </w:p>
    <w:p w14:paraId="1755B3D9" w14:textId="5918A269" w:rsidR="005D790B" w:rsidRPr="00D15702" w:rsidRDefault="00700923" w:rsidP="00700923">
      <w:pPr>
        <w:pStyle w:val="Brdtext"/>
        <w:spacing w:before="0"/>
        <w:ind w:left="720"/>
        <w:rPr>
          <w:snapToGrid w:val="0"/>
          <w:sz w:val="36"/>
          <w:szCs w:val="36"/>
        </w:rPr>
      </w:pPr>
      <w:r>
        <w:rPr>
          <w:snapToGrid w:val="0"/>
          <w:sz w:val="36"/>
          <w:szCs w:val="36"/>
        </w:rPr>
        <w:t xml:space="preserve">1/9 – 2025 19.00 </w:t>
      </w:r>
    </w:p>
    <w:p w14:paraId="1755B3DA" w14:textId="77777777" w:rsidR="00716178" w:rsidRDefault="00716178" w:rsidP="005C4C91">
      <w:pPr>
        <w:pStyle w:val="Brdtext"/>
        <w:spacing w:before="0"/>
        <w:rPr>
          <w:snapToGrid w:val="0"/>
        </w:rPr>
      </w:pPr>
    </w:p>
    <w:p w14:paraId="1755B3DB" w14:textId="77777777" w:rsidR="005C4C91" w:rsidRDefault="00716178" w:rsidP="00716178">
      <w:pPr>
        <w:pStyle w:val="Brdtext"/>
        <w:spacing w:before="0"/>
        <w:ind w:firstLine="360"/>
        <w:rPr>
          <w:snapToGrid w:val="0"/>
        </w:rPr>
      </w:pPr>
      <w:r>
        <w:rPr>
          <w:snapToGrid w:val="0"/>
        </w:rPr>
        <w:t xml:space="preserve">Vid pennan </w:t>
      </w:r>
    </w:p>
    <w:p w14:paraId="1755B3DC" w14:textId="6748A741" w:rsidR="00AC731D" w:rsidRDefault="00A348F0" w:rsidP="00716178">
      <w:pPr>
        <w:pStyle w:val="Brdtext"/>
        <w:spacing w:before="0"/>
        <w:ind w:firstLine="360"/>
        <w:rPr>
          <w:snapToGrid w:val="0"/>
        </w:rPr>
      </w:pPr>
      <w:r>
        <w:rPr>
          <w:snapToGrid w:val="0"/>
        </w:rPr>
        <w:t>Johan Wallin</w:t>
      </w:r>
    </w:p>
    <w:p w14:paraId="1755B3E2" w14:textId="00187948" w:rsidR="00C616F1" w:rsidRDefault="00AC731D" w:rsidP="00505F7D">
      <w:pPr>
        <w:pStyle w:val="Brdtext"/>
        <w:spacing w:before="0"/>
        <w:ind w:firstLine="360"/>
        <w:rPr>
          <w:snapToGrid w:val="0"/>
        </w:rPr>
      </w:pPr>
      <w:r>
        <w:rPr>
          <w:snapToGrid w:val="0"/>
        </w:rPr>
        <w:t>Justerare</w:t>
      </w:r>
      <w:r>
        <w:rPr>
          <w:snapToGrid w:val="0"/>
        </w:rPr>
        <w:tab/>
      </w:r>
      <w:r>
        <w:rPr>
          <w:snapToGrid w:val="0"/>
        </w:rPr>
        <w:tab/>
      </w:r>
      <w:r>
        <w:rPr>
          <w:snapToGrid w:val="0"/>
        </w:rPr>
        <w:tab/>
      </w:r>
      <w:r>
        <w:rPr>
          <w:snapToGrid w:val="0"/>
        </w:rPr>
        <w:tab/>
      </w:r>
      <w:r>
        <w:rPr>
          <w:snapToGrid w:val="0"/>
        </w:rPr>
        <w:tab/>
        <w:t>Justerare</w:t>
      </w:r>
    </w:p>
    <w:p w14:paraId="1755B3E3" w14:textId="77777777" w:rsidR="00C616F1" w:rsidRDefault="00C616F1" w:rsidP="00716178">
      <w:pPr>
        <w:pStyle w:val="Brdtext"/>
        <w:spacing w:before="0"/>
        <w:ind w:firstLine="360"/>
        <w:rPr>
          <w:snapToGrid w:val="0"/>
        </w:rPr>
      </w:pPr>
    </w:p>
    <w:p w14:paraId="1755B3E4" w14:textId="77777777" w:rsidR="00C616F1" w:rsidRDefault="00C616F1" w:rsidP="00716178">
      <w:pPr>
        <w:pStyle w:val="Brdtext"/>
        <w:spacing w:before="0"/>
        <w:ind w:firstLine="360"/>
        <w:rPr>
          <w:snapToGrid w:val="0"/>
        </w:rPr>
      </w:pPr>
    </w:p>
    <w:p w14:paraId="1755B3E5" w14:textId="77777777" w:rsidR="00C616F1" w:rsidRDefault="00C616F1" w:rsidP="00716178">
      <w:pPr>
        <w:pStyle w:val="Brdtext"/>
        <w:spacing w:before="0"/>
        <w:ind w:firstLine="360"/>
        <w:rPr>
          <w:snapToGrid w:val="0"/>
        </w:rPr>
      </w:pPr>
    </w:p>
    <w:p w14:paraId="1755B3E6" w14:textId="77777777" w:rsidR="00C616F1" w:rsidRDefault="00C616F1" w:rsidP="00716178">
      <w:pPr>
        <w:pStyle w:val="Brdtext"/>
        <w:spacing w:before="0"/>
        <w:ind w:firstLine="360"/>
        <w:rPr>
          <w:snapToGrid w:val="0"/>
        </w:rPr>
      </w:pPr>
    </w:p>
    <w:p w14:paraId="1755B3E7" w14:textId="77777777" w:rsidR="00C616F1" w:rsidRDefault="00C616F1" w:rsidP="00716178">
      <w:pPr>
        <w:pStyle w:val="Brdtext"/>
        <w:spacing w:before="0"/>
        <w:ind w:firstLine="360"/>
        <w:rPr>
          <w:snapToGrid w:val="0"/>
        </w:rPr>
      </w:pPr>
    </w:p>
    <w:p w14:paraId="1755B3E8" w14:textId="77777777" w:rsidR="00C616F1" w:rsidRDefault="00C616F1" w:rsidP="00716178">
      <w:pPr>
        <w:pStyle w:val="Brdtext"/>
        <w:spacing w:before="0"/>
        <w:ind w:firstLine="360"/>
        <w:rPr>
          <w:snapToGrid w:val="0"/>
        </w:rPr>
      </w:pPr>
    </w:p>
    <w:p w14:paraId="1755B3E9" w14:textId="77777777" w:rsidR="00C616F1" w:rsidRDefault="00C616F1" w:rsidP="00716178">
      <w:pPr>
        <w:pStyle w:val="Brdtext"/>
        <w:spacing w:before="0"/>
        <w:ind w:firstLine="360"/>
        <w:rPr>
          <w:snapToGrid w:val="0"/>
        </w:rPr>
      </w:pPr>
    </w:p>
    <w:p w14:paraId="1755B3EA" w14:textId="77777777" w:rsidR="00C616F1" w:rsidRDefault="00C616F1" w:rsidP="00716178">
      <w:pPr>
        <w:pStyle w:val="Brdtext"/>
        <w:spacing w:before="0"/>
        <w:ind w:firstLine="360"/>
        <w:rPr>
          <w:snapToGrid w:val="0"/>
        </w:rPr>
      </w:pPr>
    </w:p>
    <w:p w14:paraId="1755B3EB" w14:textId="77777777" w:rsidR="00C616F1" w:rsidRDefault="00C616F1" w:rsidP="00716178">
      <w:pPr>
        <w:pStyle w:val="Brdtext"/>
        <w:spacing w:before="0"/>
        <w:ind w:firstLine="360"/>
        <w:rPr>
          <w:snapToGrid w:val="0"/>
        </w:rPr>
      </w:pPr>
    </w:p>
    <w:p w14:paraId="1755B3EC" w14:textId="77777777" w:rsidR="00C616F1" w:rsidRDefault="00C616F1" w:rsidP="00716178">
      <w:pPr>
        <w:pStyle w:val="Brdtext"/>
        <w:spacing w:before="0"/>
        <w:ind w:firstLine="360"/>
        <w:rPr>
          <w:snapToGrid w:val="0"/>
        </w:rPr>
      </w:pPr>
    </w:p>
    <w:p w14:paraId="1755B3ED" w14:textId="77777777" w:rsidR="00C616F1" w:rsidRDefault="00C616F1" w:rsidP="00716178">
      <w:pPr>
        <w:pStyle w:val="Brdtext"/>
        <w:spacing w:before="0"/>
        <w:ind w:firstLine="360"/>
        <w:rPr>
          <w:snapToGrid w:val="0"/>
        </w:rPr>
      </w:pPr>
    </w:p>
    <w:p w14:paraId="1755B3EE" w14:textId="77777777" w:rsidR="00C616F1" w:rsidRDefault="00C616F1" w:rsidP="00716178">
      <w:pPr>
        <w:pStyle w:val="Brdtext"/>
        <w:spacing w:before="0"/>
        <w:ind w:firstLine="360"/>
        <w:rPr>
          <w:snapToGrid w:val="0"/>
        </w:rPr>
      </w:pPr>
    </w:p>
    <w:p w14:paraId="1755B3EF" w14:textId="77777777" w:rsidR="00C616F1" w:rsidRDefault="00C616F1" w:rsidP="00716178">
      <w:pPr>
        <w:pStyle w:val="Brdtext"/>
        <w:spacing w:before="0"/>
        <w:ind w:firstLine="360"/>
        <w:rPr>
          <w:snapToGrid w:val="0"/>
        </w:rPr>
      </w:pPr>
    </w:p>
    <w:p w14:paraId="1755B3F0" w14:textId="77777777" w:rsidR="00C616F1" w:rsidRDefault="00C616F1" w:rsidP="00716178">
      <w:pPr>
        <w:pStyle w:val="Brdtext"/>
        <w:spacing w:before="0"/>
        <w:ind w:firstLine="360"/>
        <w:rPr>
          <w:snapToGrid w:val="0"/>
        </w:rPr>
      </w:pPr>
    </w:p>
    <w:p w14:paraId="1755B3F1" w14:textId="77777777" w:rsidR="00C616F1" w:rsidRDefault="00C616F1" w:rsidP="00716178">
      <w:pPr>
        <w:pStyle w:val="Brdtext"/>
        <w:spacing w:before="0"/>
        <w:ind w:firstLine="360"/>
        <w:rPr>
          <w:snapToGrid w:val="0"/>
        </w:rPr>
      </w:pPr>
    </w:p>
    <w:p w14:paraId="1755B3F2" w14:textId="77777777" w:rsidR="00C616F1" w:rsidRDefault="00C616F1" w:rsidP="00716178">
      <w:pPr>
        <w:pStyle w:val="Brdtext"/>
        <w:spacing w:before="0"/>
        <w:ind w:firstLine="360"/>
        <w:rPr>
          <w:snapToGrid w:val="0"/>
        </w:rPr>
      </w:pPr>
    </w:p>
    <w:p w14:paraId="1755B3F3" w14:textId="77777777" w:rsidR="00C616F1" w:rsidRDefault="00C616F1" w:rsidP="00716178">
      <w:pPr>
        <w:pStyle w:val="Brdtext"/>
        <w:spacing w:before="0"/>
        <w:ind w:firstLine="360"/>
        <w:rPr>
          <w:snapToGrid w:val="0"/>
        </w:rPr>
      </w:pPr>
    </w:p>
    <w:p w14:paraId="1755B3F4" w14:textId="77777777" w:rsidR="00C616F1" w:rsidRDefault="00C616F1" w:rsidP="00716178">
      <w:pPr>
        <w:pStyle w:val="Brdtext"/>
        <w:spacing w:before="0"/>
        <w:ind w:firstLine="360"/>
        <w:rPr>
          <w:snapToGrid w:val="0"/>
        </w:rPr>
      </w:pPr>
    </w:p>
    <w:p w14:paraId="1755B3F5" w14:textId="77777777" w:rsidR="00C616F1" w:rsidRDefault="00C616F1" w:rsidP="00716178">
      <w:pPr>
        <w:pStyle w:val="Brdtext"/>
        <w:spacing w:before="0"/>
        <w:ind w:firstLine="360"/>
        <w:rPr>
          <w:snapToGrid w:val="0"/>
        </w:rPr>
      </w:pPr>
    </w:p>
    <w:p w14:paraId="1755B3F6" w14:textId="77777777" w:rsidR="00C616F1" w:rsidRDefault="00C616F1" w:rsidP="00716178">
      <w:pPr>
        <w:pStyle w:val="Brdtext"/>
        <w:spacing w:before="0"/>
        <w:ind w:firstLine="360"/>
        <w:rPr>
          <w:snapToGrid w:val="0"/>
        </w:rPr>
      </w:pPr>
    </w:p>
    <w:p w14:paraId="1755B3F7" w14:textId="77777777" w:rsidR="00C616F1" w:rsidRDefault="00C616F1" w:rsidP="00716178">
      <w:pPr>
        <w:pStyle w:val="Brdtext"/>
        <w:spacing w:before="0"/>
        <w:ind w:firstLine="360"/>
        <w:rPr>
          <w:snapToGrid w:val="0"/>
        </w:rPr>
      </w:pPr>
    </w:p>
    <w:p w14:paraId="1755B3F8" w14:textId="77777777" w:rsidR="00C616F1" w:rsidRPr="00C616F1" w:rsidRDefault="00C616F1" w:rsidP="00716178">
      <w:pPr>
        <w:pStyle w:val="Brdtext"/>
        <w:spacing w:before="0"/>
        <w:ind w:firstLine="360"/>
        <w:rPr>
          <w:b/>
          <w:bCs/>
          <w:snapToGrid w:val="0"/>
        </w:rPr>
      </w:pPr>
      <w:r w:rsidRPr="00C616F1">
        <w:rPr>
          <w:b/>
          <w:bCs/>
          <w:snapToGrid w:val="0"/>
        </w:rPr>
        <w:t>Laget.se</w:t>
      </w:r>
    </w:p>
    <w:p w14:paraId="1755B3F9" w14:textId="77777777" w:rsidR="00C616F1" w:rsidRPr="007141DC" w:rsidRDefault="00505BE0" w:rsidP="00716178">
      <w:pPr>
        <w:pStyle w:val="Brdtext"/>
        <w:spacing w:before="0"/>
        <w:ind w:firstLine="360"/>
        <w:rPr>
          <w:snapToGrid w:val="0"/>
        </w:rPr>
      </w:pPr>
      <w:r w:rsidRPr="00FE2B11">
        <w:rPr>
          <w:noProof/>
        </w:rPr>
        <w:drawing>
          <wp:inline distT="0" distB="0" distL="0" distR="0" wp14:anchorId="1755B3FA" wp14:editId="1755B3FB">
            <wp:extent cx="5753100" cy="8858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p>
    <w:sectPr w:rsidR="00C616F1" w:rsidRPr="007141DC" w:rsidSect="00234A76">
      <w:headerReference w:type="default" r:id="rId11"/>
      <w:pgSz w:w="11906" w:h="16838"/>
      <w:pgMar w:top="720" w:right="720" w:bottom="720" w:left="720" w:header="567" w:footer="7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0AA2" w14:textId="77777777" w:rsidR="003D2FA3" w:rsidRDefault="003D2FA3">
      <w:r>
        <w:separator/>
      </w:r>
    </w:p>
  </w:endnote>
  <w:endnote w:type="continuationSeparator" w:id="0">
    <w:p w14:paraId="6206AA8B" w14:textId="77777777" w:rsidR="003D2FA3" w:rsidRDefault="003D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s &amp; Lybrand Logo">
    <w:altName w:val="Cooper Black"/>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30F74" w14:textId="77777777" w:rsidR="003D2FA3" w:rsidRDefault="003D2FA3">
      <w:r>
        <w:separator/>
      </w:r>
    </w:p>
  </w:footnote>
  <w:footnote w:type="continuationSeparator" w:id="0">
    <w:p w14:paraId="4CFFF187" w14:textId="77777777" w:rsidR="003D2FA3" w:rsidRDefault="003D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B400" w14:textId="77777777" w:rsidR="00741E45" w:rsidRDefault="00741E45">
    <w:pPr>
      <w:pStyle w:val="F3Brdtextenkel"/>
      <w:tabs>
        <w:tab w:val="right" w:pos="8505"/>
      </w:tabs>
    </w:pPr>
  </w:p>
  <w:p w14:paraId="1755B401" w14:textId="77777777" w:rsidR="006560AC" w:rsidRDefault="006560AC">
    <w:pPr>
      <w:pStyle w:val="F3Brdtextenkel"/>
      <w:tabs>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5E8E"/>
    <w:multiLevelType w:val="singleLevel"/>
    <w:tmpl w:val="907EA074"/>
    <w:lvl w:ilvl="0">
      <w:start w:val="1"/>
      <w:numFmt w:val="bullet"/>
      <w:pStyle w:val="Bomb3"/>
      <w:lvlText w:val=""/>
      <w:lvlJc w:val="left"/>
      <w:pPr>
        <w:tabs>
          <w:tab w:val="num" w:pos="927"/>
        </w:tabs>
        <w:ind w:left="907" w:hanging="340"/>
      </w:pPr>
      <w:rPr>
        <w:rFonts w:ascii="Symbol" w:hAnsi="Symbol" w:hint="default"/>
      </w:rPr>
    </w:lvl>
  </w:abstractNum>
  <w:abstractNum w:abstractNumId="1" w15:restartNumberingAfterBreak="0">
    <w:nsid w:val="136258BB"/>
    <w:multiLevelType w:val="singleLevel"/>
    <w:tmpl w:val="5DCAA29A"/>
    <w:lvl w:ilvl="0">
      <w:start w:val="1"/>
      <w:numFmt w:val="none"/>
      <w:pStyle w:val="F12Indragatt"/>
      <w:lvlText w:val="att"/>
      <w:lvlJc w:val="left"/>
      <w:pPr>
        <w:tabs>
          <w:tab w:val="num" w:pos="567"/>
        </w:tabs>
        <w:ind w:left="567" w:hanging="567"/>
      </w:pPr>
    </w:lvl>
  </w:abstractNum>
  <w:abstractNum w:abstractNumId="2" w15:restartNumberingAfterBreak="0">
    <w:nsid w:val="23E26096"/>
    <w:multiLevelType w:val="multilevel"/>
    <w:tmpl w:val="C49ACC72"/>
    <w:lvl w:ilvl="0">
      <w:start w:val="1"/>
      <w:numFmt w:val="decimal"/>
      <w:lvlText w:val="%1"/>
      <w:lvlJc w:val="left"/>
      <w:pPr>
        <w:tabs>
          <w:tab w:val="num" w:pos="1361"/>
        </w:tabs>
        <w:ind w:left="1361" w:hanging="1361"/>
      </w:pPr>
    </w:lvl>
    <w:lvl w:ilvl="1">
      <w:start w:val="1"/>
      <w:numFmt w:val="decimal"/>
      <w:lvlText w:val="%1.%2"/>
      <w:lvlJc w:val="left"/>
      <w:pPr>
        <w:tabs>
          <w:tab w:val="num" w:pos="1361"/>
        </w:tabs>
        <w:ind w:left="1361" w:hanging="1361"/>
      </w:p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AB22EA1"/>
    <w:multiLevelType w:val="multilevel"/>
    <w:tmpl w:val="09206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10713"/>
    <w:multiLevelType w:val="singleLevel"/>
    <w:tmpl w:val="5EAAF8D6"/>
    <w:lvl w:ilvl="0">
      <w:start w:val="1"/>
      <w:numFmt w:val="bullet"/>
      <w:lvlText w:val=""/>
      <w:lvlJc w:val="left"/>
      <w:pPr>
        <w:tabs>
          <w:tab w:val="num" w:pos="1948"/>
        </w:tabs>
        <w:ind w:left="284" w:firstLine="1304"/>
      </w:pPr>
      <w:rPr>
        <w:rFonts w:ascii="Wingdings" w:hAnsi="Wingdings" w:hint="default"/>
        <w:sz w:val="16"/>
      </w:rPr>
    </w:lvl>
  </w:abstractNum>
  <w:abstractNum w:abstractNumId="5" w15:restartNumberingAfterBreak="0">
    <w:nsid w:val="300A27A9"/>
    <w:multiLevelType w:val="singleLevel"/>
    <w:tmpl w:val="0E869AD4"/>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31E30B12"/>
    <w:multiLevelType w:val="multilevel"/>
    <w:tmpl w:val="00680026"/>
    <w:lvl w:ilvl="0">
      <w:start w:val="1"/>
      <w:numFmt w:val="decimal"/>
      <w:lvlText w:val="%1"/>
      <w:lvlJc w:val="left"/>
      <w:pPr>
        <w:tabs>
          <w:tab w:val="num" w:pos="360"/>
        </w:tabs>
        <w:ind w:left="357" w:hanging="357"/>
      </w:pPr>
    </w:lvl>
    <w:lvl w:ilvl="1">
      <w:start w:val="1"/>
      <w:numFmt w:val="decimal"/>
      <w:lvlText w:val="%1.%2."/>
      <w:lvlJc w:val="left"/>
      <w:pPr>
        <w:tabs>
          <w:tab w:val="num" w:pos="1361"/>
        </w:tabs>
        <w:ind w:left="1361" w:hanging="1361"/>
      </w:pPr>
    </w:lvl>
    <w:lvl w:ilvl="2">
      <w:start w:val="1"/>
      <w:numFmt w:val="decimal"/>
      <w:lvlText w:val="%1.%2.%3."/>
      <w:lvlJc w:val="left"/>
      <w:pPr>
        <w:tabs>
          <w:tab w:val="num" w:pos="1304"/>
        </w:tabs>
        <w:ind w:left="1304" w:hanging="1304"/>
      </w:pPr>
      <w:rPr>
        <w:u w:val="single"/>
      </w:rPr>
    </w:lvl>
    <w:lvl w:ilvl="3">
      <w:start w:val="1"/>
      <w:numFmt w:val="decimal"/>
      <w:lvlText w:val="%1.%2.%3.%4."/>
      <w:lvlJc w:val="left"/>
      <w:pPr>
        <w:tabs>
          <w:tab w:val="num" w:pos="215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4320"/>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49D52992"/>
    <w:multiLevelType w:val="singleLevel"/>
    <w:tmpl w:val="8248A01E"/>
    <w:lvl w:ilvl="0">
      <w:start w:val="1"/>
      <w:numFmt w:val="bullet"/>
      <w:pStyle w:val="F5Bomb2"/>
      <w:lvlText w:val=""/>
      <w:lvlJc w:val="left"/>
      <w:pPr>
        <w:tabs>
          <w:tab w:val="num" w:pos="644"/>
        </w:tabs>
        <w:ind w:left="567" w:hanging="283"/>
      </w:pPr>
      <w:rPr>
        <w:rFonts w:ascii="Wingdings" w:hAnsi="Wingdings" w:hint="default"/>
        <w:sz w:val="16"/>
      </w:rPr>
    </w:lvl>
  </w:abstractNum>
  <w:abstractNum w:abstractNumId="8" w15:restartNumberingAfterBreak="0">
    <w:nsid w:val="503677DB"/>
    <w:multiLevelType w:val="singleLevel"/>
    <w:tmpl w:val="31CCB94A"/>
    <w:lvl w:ilvl="0">
      <w:start w:val="1"/>
      <w:numFmt w:val="bullet"/>
      <w:pStyle w:val="Bombenkel"/>
      <w:lvlText w:val=""/>
      <w:lvlJc w:val="left"/>
      <w:pPr>
        <w:tabs>
          <w:tab w:val="num" w:pos="360"/>
        </w:tabs>
        <w:ind w:left="340" w:hanging="340"/>
      </w:pPr>
      <w:rPr>
        <w:rFonts w:ascii="Symbol" w:hAnsi="Symbol" w:hint="default"/>
      </w:rPr>
    </w:lvl>
  </w:abstractNum>
  <w:abstractNum w:abstractNumId="9" w15:restartNumberingAfterBreak="0">
    <w:nsid w:val="58603427"/>
    <w:multiLevelType w:val="singleLevel"/>
    <w:tmpl w:val="EC2A8F36"/>
    <w:lvl w:ilvl="0">
      <w:start w:val="1"/>
      <w:numFmt w:val="none"/>
      <w:pStyle w:val="Indragatt"/>
      <w:lvlText w:val="att"/>
      <w:lvlJc w:val="left"/>
      <w:pPr>
        <w:tabs>
          <w:tab w:val="num" w:pos="567"/>
        </w:tabs>
        <w:ind w:left="567" w:hanging="567"/>
      </w:pPr>
    </w:lvl>
  </w:abstractNum>
  <w:abstractNum w:abstractNumId="10" w15:restartNumberingAfterBreak="0">
    <w:nsid w:val="588B0312"/>
    <w:multiLevelType w:val="singleLevel"/>
    <w:tmpl w:val="CF50D314"/>
    <w:lvl w:ilvl="0">
      <w:start w:val="1"/>
      <w:numFmt w:val="bullet"/>
      <w:lvlText w:val=""/>
      <w:lvlJc w:val="left"/>
      <w:pPr>
        <w:tabs>
          <w:tab w:val="num" w:pos="1664"/>
        </w:tabs>
        <w:ind w:left="284" w:firstLine="1020"/>
      </w:pPr>
      <w:rPr>
        <w:rFonts w:ascii="Symbol" w:hAnsi="Symbol" w:hint="default"/>
      </w:rPr>
    </w:lvl>
  </w:abstractNum>
  <w:abstractNum w:abstractNumId="11" w15:restartNumberingAfterBreak="0">
    <w:nsid w:val="62E95003"/>
    <w:multiLevelType w:val="hybridMultilevel"/>
    <w:tmpl w:val="30BCF36E"/>
    <w:lvl w:ilvl="0" w:tplc="E1C8768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352"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50C4B58"/>
    <w:multiLevelType w:val="singleLevel"/>
    <w:tmpl w:val="19CAA23C"/>
    <w:lvl w:ilvl="0">
      <w:start w:val="1"/>
      <w:numFmt w:val="decimal"/>
      <w:pStyle w:val="abc"/>
      <w:lvlText w:val="%1."/>
      <w:lvlJc w:val="left"/>
      <w:pPr>
        <w:tabs>
          <w:tab w:val="num" w:pos="360"/>
        </w:tabs>
        <w:ind w:left="340" w:hanging="340"/>
      </w:pPr>
      <w:rPr>
        <w:rFonts w:hint="default"/>
      </w:rPr>
    </w:lvl>
  </w:abstractNum>
  <w:abstractNum w:abstractNumId="13" w15:restartNumberingAfterBreak="0">
    <w:nsid w:val="6550733F"/>
    <w:multiLevelType w:val="multilevel"/>
    <w:tmpl w:val="E06C16FE"/>
    <w:lvl w:ilvl="0">
      <w:start w:val="1"/>
      <w:numFmt w:val="decimal"/>
      <w:lvlText w:val="%1"/>
      <w:lvlJc w:val="left"/>
      <w:pPr>
        <w:tabs>
          <w:tab w:val="num" w:pos="1304"/>
        </w:tabs>
        <w:ind w:left="1304" w:hanging="1304"/>
      </w:pPr>
    </w:lvl>
    <w:lvl w:ilvl="1">
      <w:start w:val="1"/>
      <w:numFmt w:val="decimal"/>
      <w:lvlText w:val="%1.%2"/>
      <w:lvlJc w:val="left"/>
      <w:pPr>
        <w:tabs>
          <w:tab w:val="num" w:pos="1361"/>
        </w:tabs>
        <w:ind w:left="1361" w:hanging="136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8CC0654"/>
    <w:multiLevelType w:val="multilevel"/>
    <w:tmpl w:val="C5443A2A"/>
    <w:lvl w:ilvl="0">
      <w:start w:val="1"/>
      <w:numFmt w:val="decimal"/>
      <w:lvlText w:val="%1"/>
      <w:lvlJc w:val="left"/>
      <w:pPr>
        <w:tabs>
          <w:tab w:val="num" w:pos="1361"/>
        </w:tabs>
        <w:ind w:left="1361" w:hanging="1361"/>
      </w:pPr>
    </w:lvl>
    <w:lvl w:ilvl="1">
      <w:start w:val="1"/>
      <w:numFmt w:val="decimal"/>
      <w:lvlText w:val="%1.%2"/>
      <w:lvlJc w:val="left"/>
      <w:pPr>
        <w:tabs>
          <w:tab w:val="num" w:pos="1361"/>
        </w:tabs>
        <w:ind w:left="1361" w:hanging="136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CD6013A"/>
    <w:multiLevelType w:val="singleLevel"/>
    <w:tmpl w:val="15222C0E"/>
    <w:lvl w:ilvl="0">
      <w:start w:val="1"/>
      <w:numFmt w:val="bullet"/>
      <w:pStyle w:val="F4Bomb1"/>
      <w:lvlText w:val=""/>
      <w:lvlJc w:val="left"/>
      <w:pPr>
        <w:tabs>
          <w:tab w:val="num" w:pos="360"/>
        </w:tabs>
        <w:ind w:left="340" w:hanging="340"/>
      </w:pPr>
      <w:rPr>
        <w:rFonts w:ascii="Symbol" w:hAnsi="Symbol" w:hint="default"/>
      </w:rPr>
    </w:lvl>
  </w:abstractNum>
  <w:num w:numId="1" w16cid:durableId="333994128">
    <w:abstractNumId w:val="12"/>
  </w:num>
  <w:num w:numId="2" w16cid:durableId="1569263736">
    <w:abstractNumId w:val="5"/>
  </w:num>
  <w:num w:numId="3" w16cid:durableId="2034764193">
    <w:abstractNumId w:val="1"/>
  </w:num>
  <w:num w:numId="4" w16cid:durableId="93133044">
    <w:abstractNumId w:val="10"/>
  </w:num>
  <w:num w:numId="5" w16cid:durableId="2081365195">
    <w:abstractNumId w:val="4"/>
  </w:num>
  <w:num w:numId="6" w16cid:durableId="1599560804">
    <w:abstractNumId w:val="13"/>
  </w:num>
  <w:num w:numId="7" w16cid:durableId="839003328">
    <w:abstractNumId w:val="14"/>
  </w:num>
  <w:num w:numId="8" w16cid:durableId="1842088024">
    <w:abstractNumId w:val="2"/>
  </w:num>
  <w:num w:numId="9" w16cid:durableId="1389766513">
    <w:abstractNumId w:val="6"/>
  </w:num>
  <w:num w:numId="10" w16cid:durableId="1336376059">
    <w:abstractNumId w:val="2"/>
  </w:num>
  <w:num w:numId="11" w16cid:durableId="1169978032">
    <w:abstractNumId w:val="12"/>
  </w:num>
  <w:num w:numId="12" w16cid:durableId="233709679">
    <w:abstractNumId w:val="0"/>
  </w:num>
  <w:num w:numId="13" w16cid:durableId="98256673">
    <w:abstractNumId w:val="8"/>
  </w:num>
  <w:num w:numId="14" w16cid:durableId="179053448">
    <w:abstractNumId w:val="1"/>
  </w:num>
  <w:num w:numId="15" w16cid:durableId="1633559719">
    <w:abstractNumId w:val="15"/>
  </w:num>
  <w:num w:numId="16" w16cid:durableId="1329138735">
    <w:abstractNumId w:val="7"/>
  </w:num>
  <w:num w:numId="17" w16cid:durableId="132645448">
    <w:abstractNumId w:val="12"/>
  </w:num>
  <w:num w:numId="18" w16cid:durableId="965817575">
    <w:abstractNumId w:val="0"/>
  </w:num>
  <w:num w:numId="19" w16cid:durableId="1177111497">
    <w:abstractNumId w:val="8"/>
  </w:num>
  <w:num w:numId="20" w16cid:durableId="784498214">
    <w:abstractNumId w:val="1"/>
  </w:num>
  <w:num w:numId="21" w16cid:durableId="1497528068">
    <w:abstractNumId w:val="15"/>
  </w:num>
  <w:num w:numId="22" w16cid:durableId="801384785">
    <w:abstractNumId w:val="7"/>
  </w:num>
  <w:num w:numId="23" w16cid:durableId="837383607">
    <w:abstractNumId w:val="12"/>
  </w:num>
  <w:num w:numId="24" w16cid:durableId="1178891448">
    <w:abstractNumId w:val="0"/>
  </w:num>
  <w:num w:numId="25" w16cid:durableId="1903593">
    <w:abstractNumId w:val="8"/>
  </w:num>
  <w:num w:numId="26" w16cid:durableId="186532163">
    <w:abstractNumId w:val="1"/>
  </w:num>
  <w:num w:numId="27" w16cid:durableId="2043051704">
    <w:abstractNumId w:val="15"/>
  </w:num>
  <w:num w:numId="28" w16cid:durableId="1020739292">
    <w:abstractNumId w:val="7"/>
  </w:num>
  <w:num w:numId="29" w16cid:durableId="1030454936">
    <w:abstractNumId w:val="9"/>
  </w:num>
  <w:num w:numId="30" w16cid:durableId="1941183777">
    <w:abstractNumId w:val="9"/>
  </w:num>
  <w:num w:numId="31" w16cid:durableId="908344838">
    <w:abstractNumId w:val="9"/>
  </w:num>
  <w:num w:numId="32" w16cid:durableId="1053315772">
    <w:abstractNumId w:val="9"/>
  </w:num>
  <w:num w:numId="33" w16cid:durableId="881599500">
    <w:abstractNumId w:val="9"/>
  </w:num>
  <w:num w:numId="34" w16cid:durableId="420641098">
    <w:abstractNumId w:val="1"/>
  </w:num>
  <w:num w:numId="35" w16cid:durableId="1849557691">
    <w:abstractNumId w:val="1"/>
  </w:num>
  <w:num w:numId="36" w16cid:durableId="1723946655">
    <w:abstractNumId w:val="11"/>
  </w:num>
  <w:num w:numId="37" w16cid:durableId="12305772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03"/>
    <w:rsid w:val="00007876"/>
    <w:rsid w:val="0004035F"/>
    <w:rsid w:val="0006307A"/>
    <w:rsid w:val="000658A1"/>
    <w:rsid w:val="00071440"/>
    <w:rsid w:val="00076BA9"/>
    <w:rsid w:val="0008476F"/>
    <w:rsid w:val="000B618B"/>
    <w:rsid w:val="000C7D55"/>
    <w:rsid w:val="000D0BCF"/>
    <w:rsid w:val="000D2646"/>
    <w:rsid w:val="000F2270"/>
    <w:rsid w:val="000F4F55"/>
    <w:rsid w:val="00126395"/>
    <w:rsid w:val="0014315D"/>
    <w:rsid w:val="00144A06"/>
    <w:rsid w:val="00145EA3"/>
    <w:rsid w:val="00151E8C"/>
    <w:rsid w:val="00155AA6"/>
    <w:rsid w:val="00161F51"/>
    <w:rsid w:val="00182D70"/>
    <w:rsid w:val="001C0B54"/>
    <w:rsid w:val="001E23CF"/>
    <w:rsid w:val="001F1448"/>
    <w:rsid w:val="00224A73"/>
    <w:rsid w:val="00231FC2"/>
    <w:rsid w:val="00234A76"/>
    <w:rsid w:val="00234F69"/>
    <w:rsid w:val="002425E3"/>
    <w:rsid w:val="002458E1"/>
    <w:rsid w:val="00264DC5"/>
    <w:rsid w:val="00267FCB"/>
    <w:rsid w:val="00270BAA"/>
    <w:rsid w:val="002962B5"/>
    <w:rsid w:val="002A1DA2"/>
    <w:rsid w:val="002A2926"/>
    <w:rsid w:val="002A4AE8"/>
    <w:rsid w:val="002B20B1"/>
    <w:rsid w:val="002B5A03"/>
    <w:rsid w:val="002D30A9"/>
    <w:rsid w:val="002F59CB"/>
    <w:rsid w:val="003139FE"/>
    <w:rsid w:val="00345F07"/>
    <w:rsid w:val="003771EE"/>
    <w:rsid w:val="00383752"/>
    <w:rsid w:val="003C08FE"/>
    <w:rsid w:val="003D2FA3"/>
    <w:rsid w:val="003F7D09"/>
    <w:rsid w:val="004030CC"/>
    <w:rsid w:val="00414478"/>
    <w:rsid w:val="00416D14"/>
    <w:rsid w:val="0042071A"/>
    <w:rsid w:val="0042699A"/>
    <w:rsid w:val="00430602"/>
    <w:rsid w:val="0044162D"/>
    <w:rsid w:val="004652A7"/>
    <w:rsid w:val="00470C63"/>
    <w:rsid w:val="00486D7E"/>
    <w:rsid w:val="004A00EF"/>
    <w:rsid w:val="004A79F3"/>
    <w:rsid w:val="004B0913"/>
    <w:rsid w:val="004C4DC7"/>
    <w:rsid w:val="004D4E4D"/>
    <w:rsid w:val="004E1418"/>
    <w:rsid w:val="004F3FB5"/>
    <w:rsid w:val="00500EE8"/>
    <w:rsid w:val="005055F5"/>
    <w:rsid w:val="00505BE0"/>
    <w:rsid w:val="00505F7D"/>
    <w:rsid w:val="00513BE3"/>
    <w:rsid w:val="00522E66"/>
    <w:rsid w:val="00525CA9"/>
    <w:rsid w:val="005525AE"/>
    <w:rsid w:val="00555A25"/>
    <w:rsid w:val="005B2E91"/>
    <w:rsid w:val="005C0C4A"/>
    <w:rsid w:val="005C4C91"/>
    <w:rsid w:val="005C5A2D"/>
    <w:rsid w:val="005C6411"/>
    <w:rsid w:val="005D790B"/>
    <w:rsid w:val="005E0763"/>
    <w:rsid w:val="005F1FE6"/>
    <w:rsid w:val="0060111A"/>
    <w:rsid w:val="00602C8A"/>
    <w:rsid w:val="006047DF"/>
    <w:rsid w:val="00607DEE"/>
    <w:rsid w:val="006244B4"/>
    <w:rsid w:val="00633142"/>
    <w:rsid w:val="00633DD9"/>
    <w:rsid w:val="00634CFD"/>
    <w:rsid w:val="00636C6D"/>
    <w:rsid w:val="0064540D"/>
    <w:rsid w:val="006556A2"/>
    <w:rsid w:val="006560AC"/>
    <w:rsid w:val="006609B5"/>
    <w:rsid w:val="00667C4C"/>
    <w:rsid w:val="0068115E"/>
    <w:rsid w:val="00686447"/>
    <w:rsid w:val="006966A0"/>
    <w:rsid w:val="006A0769"/>
    <w:rsid w:val="006A1812"/>
    <w:rsid w:val="006A6BF0"/>
    <w:rsid w:val="006B3A41"/>
    <w:rsid w:val="006B6C50"/>
    <w:rsid w:val="006C11DF"/>
    <w:rsid w:val="006C2365"/>
    <w:rsid w:val="006D4E06"/>
    <w:rsid w:val="006D5F44"/>
    <w:rsid w:val="006E56E7"/>
    <w:rsid w:val="006F38E6"/>
    <w:rsid w:val="00700923"/>
    <w:rsid w:val="00702446"/>
    <w:rsid w:val="007027B2"/>
    <w:rsid w:val="00706036"/>
    <w:rsid w:val="007141DC"/>
    <w:rsid w:val="00716178"/>
    <w:rsid w:val="00716DBF"/>
    <w:rsid w:val="007302BA"/>
    <w:rsid w:val="00737FFD"/>
    <w:rsid w:val="007413D8"/>
    <w:rsid w:val="00741E45"/>
    <w:rsid w:val="00746590"/>
    <w:rsid w:val="007471BE"/>
    <w:rsid w:val="0075180E"/>
    <w:rsid w:val="0075636D"/>
    <w:rsid w:val="0076628E"/>
    <w:rsid w:val="00791CEB"/>
    <w:rsid w:val="00797A74"/>
    <w:rsid w:val="007A05DF"/>
    <w:rsid w:val="007A06A7"/>
    <w:rsid w:val="007C6222"/>
    <w:rsid w:val="007D13D6"/>
    <w:rsid w:val="007F2EF2"/>
    <w:rsid w:val="007F5F57"/>
    <w:rsid w:val="00801DC0"/>
    <w:rsid w:val="00805A42"/>
    <w:rsid w:val="008106AE"/>
    <w:rsid w:val="00816CAC"/>
    <w:rsid w:val="008360FD"/>
    <w:rsid w:val="00844C2D"/>
    <w:rsid w:val="0086096D"/>
    <w:rsid w:val="00863552"/>
    <w:rsid w:val="008A3143"/>
    <w:rsid w:val="008B38CF"/>
    <w:rsid w:val="008B473D"/>
    <w:rsid w:val="008D1650"/>
    <w:rsid w:val="008D2E0F"/>
    <w:rsid w:val="008D6A1F"/>
    <w:rsid w:val="008F3BA9"/>
    <w:rsid w:val="009133B0"/>
    <w:rsid w:val="00920991"/>
    <w:rsid w:val="009268CA"/>
    <w:rsid w:val="0093374E"/>
    <w:rsid w:val="00937B6B"/>
    <w:rsid w:val="0094595C"/>
    <w:rsid w:val="00963D5B"/>
    <w:rsid w:val="009803D3"/>
    <w:rsid w:val="00982659"/>
    <w:rsid w:val="0098289E"/>
    <w:rsid w:val="00987903"/>
    <w:rsid w:val="00995B4D"/>
    <w:rsid w:val="009A5CD3"/>
    <w:rsid w:val="009B0856"/>
    <w:rsid w:val="009B27A6"/>
    <w:rsid w:val="009D03D6"/>
    <w:rsid w:val="009E2E04"/>
    <w:rsid w:val="009E6F15"/>
    <w:rsid w:val="00A04627"/>
    <w:rsid w:val="00A11F3C"/>
    <w:rsid w:val="00A215D1"/>
    <w:rsid w:val="00A348F0"/>
    <w:rsid w:val="00A515BD"/>
    <w:rsid w:val="00A62B32"/>
    <w:rsid w:val="00A64B1B"/>
    <w:rsid w:val="00A75FFE"/>
    <w:rsid w:val="00A818E7"/>
    <w:rsid w:val="00A8252A"/>
    <w:rsid w:val="00A850D2"/>
    <w:rsid w:val="00A90DEB"/>
    <w:rsid w:val="00AB35D0"/>
    <w:rsid w:val="00AB5D25"/>
    <w:rsid w:val="00AC4959"/>
    <w:rsid w:val="00AC731D"/>
    <w:rsid w:val="00B0379C"/>
    <w:rsid w:val="00B14371"/>
    <w:rsid w:val="00B25558"/>
    <w:rsid w:val="00B31FD0"/>
    <w:rsid w:val="00B369BB"/>
    <w:rsid w:val="00B51BCE"/>
    <w:rsid w:val="00B9543D"/>
    <w:rsid w:val="00BD3A51"/>
    <w:rsid w:val="00BE7C68"/>
    <w:rsid w:val="00BF178D"/>
    <w:rsid w:val="00C04C73"/>
    <w:rsid w:val="00C10E08"/>
    <w:rsid w:val="00C15A13"/>
    <w:rsid w:val="00C23FC9"/>
    <w:rsid w:val="00C246D4"/>
    <w:rsid w:val="00C303CC"/>
    <w:rsid w:val="00C55C9D"/>
    <w:rsid w:val="00C616F1"/>
    <w:rsid w:val="00C656E5"/>
    <w:rsid w:val="00C72202"/>
    <w:rsid w:val="00C90BC8"/>
    <w:rsid w:val="00CA332A"/>
    <w:rsid w:val="00CB16C6"/>
    <w:rsid w:val="00CC7DB4"/>
    <w:rsid w:val="00CE6ACB"/>
    <w:rsid w:val="00D00221"/>
    <w:rsid w:val="00D15702"/>
    <w:rsid w:val="00D16BB5"/>
    <w:rsid w:val="00D74ABF"/>
    <w:rsid w:val="00D81C41"/>
    <w:rsid w:val="00D96EAE"/>
    <w:rsid w:val="00DA1125"/>
    <w:rsid w:val="00DA11C2"/>
    <w:rsid w:val="00DA7641"/>
    <w:rsid w:val="00DC7076"/>
    <w:rsid w:val="00DE474E"/>
    <w:rsid w:val="00E04C28"/>
    <w:rsid w:val="00E07FCE"/>
    <w:rsid w:val="00E13E4B"/>
    <w:rsid w:val="00E30C62"/>
    <w:rsid w:val="00E46861"/>
    <w:rsid w:val="00E47BC8"/>
    <w:rsid w:val="00E63B63"/>
    <w:rsid w:val="00E75D09"/>
    <w:rsid w:val="00E83FCB"/>
    <w:rsid w:val="00E90B9D"/>
    <w:rsid w:val="00E94550"/>
    <w:rsid w:val="00EA1502"/>
    <w:rsid w:val="00EA1B18"/>
    <w:rsid w:val="00EB5A59"/>
    <w:rsid w:val="00EE68A7"/>
    <w:rsid w:val="00EF6D1F"/>
    <w:rsid w:val="00F13F66"/>
    <w:rsid w:val="00F17477"/>
    <w:rsid w:val="00F56617"/>
    <w:rsid w:val="00F737CB"/>
    <w:rsid w:val="00F84BC3"/>
    <w:rsid w:val="00F9202B"/>
    <w:rsid w:val="00FA0446"/>
    <w:rsid w:val="00FA648B"/>
    <w:rsid w:val="00FB04B2"/>
    <w:rsid w:val="00FB2418"/>
    <w:rsid w:val="00FC3632"/>
    <w:rsid w:val="00FD70D8"/>
    <w:rsid w:val="00FE26CE"/>
    <w:rsid w:val="00FE4351"/>
    <w:rsid w:val="08D8F594"/>
    <w:rsid w:val="0B9890C3"/>
    <w:rsid w:val="0E98EC74"/>
    <w:rsid w:val="12E6DD6A"/>
    <w:rsid w:val="1C08FEBF"/>
    <w:rsid w:val="1E047E94"/>
    <w:rsid w:val="20F9F316"/>
    <w:rsid w:val="25BE51D6"/>
    <w:rsid w:val="2B08D47A"/>
    <w:rsid w:val="3BBE0284"/>
    <w:rsid w:val="3FB80A23"/>
    <w:rsid w:val="3FD73C4C"/>
    <w:rsid w:val="41AED6A7"/>
    <w:rsid w:val="43DB2715"/>
    <w:rsid w:val="46463596"/>
    <w:rsid w:val="4896615D"/>
    <w:rsid w:val="65C2B8C9"/>
    <w:rsid w:val="67F4CCFB"/>
    <w:rsid w:val="6B584568"/>
    <w:rsid w:val="6F236C61"/>
    <w:rsid w:val="736407D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5B3B2"/>
  <w15:chartTrackingRefBased/>
  <w15:docId w15:val="{EF314E5F-804D-4FAF-AF1A-9836B12E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Rubrik1">
    <w:name w:val="heading 1"/>
    <w:aliases w:val="F8 Rubrik 1"/>
    <w:basedOn w:val="Normal"/>
    <w:next w:val="Brdtext"/>
    <w:qFormat/>
    <w:pPr>
      <w:keepNext/>
      <w:spacing w:before="360" w:after="120"/>
      <w:outlineLvl w:val="0"/>
    </w:pPr>
    <w:rPr>
      <w:b/>
      <w:kern w:val="28"/>
      <w:sz w:val="28"/>
    </w:rPr>
  </w:style>
  <w:style w:type="paragraph" w:styleId="Rubrik2">
    <w:name w:val="heading 2"/>
    <w:aliases w:val="F9 Underrubrik"/>
    <w:basedOn w:val="Normal"/>
    <w:next w:val="Brdtext"/>
    <w:qFormat/>
    <w:pPr>
      <w:keepNext/>
      <w:spacing w:before="120" w:after="120"/>
      <w:outlineLvl w:val="1"/>
    </w:pPr>
    <w:rPr>
      <w:b/>
      <w:sz w:val="24"/>
    </w:rPr>
  </w:style>
  <w:style w:type="paragraph" w:styleId="Rubrik3">
    <w:name w:val="heading 3"/>
    <w:aliases w:val="F11 Rubriklinje"/>
    <w:basedOn w:val="Normal"/>
    <w:next w:val="Brdtext"/>
    <w:qFormat/>
    <w:pPr>
      <w:keepNext/>
      <w:tabs>
        <w:tab w:val="left" w:pos="1304"/>
      </w:tabs>
      <w:spacing w:before="120" w:after="120"/>
      <w:outlineLvl w:val="2"/>
    </w:pPr>
    <w:rPr>
      <w:sz w:val="24"/>
      <w:u w:val="single"/>
    </w:rPr>
  </w:style>
  <w:style w:type="paragraph" w:styleId="Rubrik4">
    <w:name w:val="heading 4"/>
    <w:basedOn w:val="Normal"/>
    <w:next w:val="Normal"/>
    <w:qFormat/>
    <w:pPr>
      <w:keepNext/>
      <w:outlineLvl w:val="3"/>
    </w:pPr>
    <w:rPr>
      <w:rFonts w:ascii="Coopers &amp; Lybrand Logo" w:hAnsi="Coopers &amp; Lybrand Logo"/>
      <w:sz w:val="72"/>
    </w:rPr>
  </w:style>
  <w:style w:type="paragraph" w:styleId="Rubrik5">
    <w:name w:val="heading 5"/>
    <w:basedOn w:val="Normal"/>
    <w:next w:val="Normal"/>
    <w:qFormat/>
    <w:pPr>
      <w:keepNext/>
      <w:outlineLvl w:val="4"/>
    </w:pPr>
    <w:rPr>
      <w:rFonts w:ascii="Coopers &amp; Lybrand Logo" w:hAnsi="Coopers &amp; Lybrand Logo"/>
      <w:sz w:val="72"/>
    </w:rPr>
  </w:style>
  <w:style w:type="paragraph" w:styleId="Rubrik6">
    <w:name w:val="heading 6"/>
    <w:basedOn w:val="Normal"/>
    <w:next w:val="Normal"/>
    <w:qFormat/>
    <w:pPr>
      <w:keepNext/>
      <w:outlineLvl w:val="5"/>
    </w:pPr>
    <w:rPr>
      <w:rFonts w:ascii="Helvetica" w:hAnsi="Helvetica"/>
      <w:b/>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c">
    <w:name w:val="abc"/>
    <w:basedOn w:val="Normal"/>
    <w:pPr>
      <w:numPr>
        <w:numId w:val="23"/>
      </w:numPr>
    </w:pPr>
    <w:rPr>
      <w:sz w:val="24"/>
    </w:rPr>
  </w:style>
  <w:style w:type="paragraph" w:customStyle="1" w:styleId="Bomb3">
    <w:name w:val="Bomb 3"/>
    <w:basedOn w:val="Normal"/>
    <w:pPr>
      <w:numPr>
        <w:numId w:val="24"/>
      </w:numPr>
      <w:spacing w:before="120" w:after="120"/>
    </w:pPr>
    <w:rPr>
      <w:sz w:val="24"/>
    </w:rPr>
  </w:style>
  <w:style w:type="paragraph" w:customStyle="1" w:styleId="Bombenkel">
    <w:name w:val="Bomb_enkel"/>
    <w:basedOn w:val="Bomb3"/>
    <w:pPr>
      <w:numPr>
        <w:numId w:val="25"/>
      </w:numPr>
      <w:spacing w:before="0" w:after="0"/>
    </w:pPr>
  </w:style>
  <w:style w:type="paragraph" w:styleId="Brdtext">
    <w:name w:val="Body Text"/>
    <w:aliases w:val="F2 Brödtext"/>
    <w:basedOn w:val="Normal"/>
    <w:pPr>
      <w:spacing w:before="120" w:after="120"/>
    </w:pPr>
    <w:rPr>
      <w:sz w:val="24"/>
    </w:rPr>
  </w:style>
  <w:style w:type="paragraph" w:customStyle="1" w:styleId="F12Indragatt">
    <w:name w:val="F12 Indrag_att"/>
    <w:basedOn w:val="Normal"/>
    <w:pPr>
      <w:numPr>
        <w:numId w:val="35"/>
      </w:numPr>
      <w:spacing w:before="120" w:after="120"/>
    </w:pPr>
    <w:rPr>
      <w:sz w:val="24"/>
    </w:rPr>
  </w:style>
  <w:style w:type="paragraph" w:customStyle="1" w:styleId="F3Brdtextenkel">
    <w:name w:val="F3 Brödtext enkel"/>
    <w:basedOn w:val="Normal"/>
    <w:rPr>
      <w:sz w:val="24"/>
    </w:rPr>
  </w:style>
  <w:style w:type="paragraph" w:customStyle="1" w:styleId="F4Bomb1">
    <w:name w:val="F4 Bomb 1"/>
    <w:basedOn w:val="Normal"/>
    <w:pPr>
      <w:numPr>
        <w:numId w:val="27"/>
      </w:numPr>
      <w:spacing w:before="120" w:after="120"/>
    </w:pPr>
    <w:rPr>
      <w:sz w:val="24"/>
    </w:rPr>
  </w:style>
  <w:style w:type="paragraph" w:customStyle="1" w:styleId="F5Bomb2">
    <w:name w:val="F5 Bomb 2"/>
    <w:basedOn w:val="Normal"/>
    <w:pPr>
      <w:numPr>
        <w:numId w:val="28"/>
      </w:numPr>
      <w:tabs>
        <w:tab w:val="clear" w:pos="644"/>
      </w:tabs>
      <w:spacing w:before="120" w:after="120"/>
      <w:ind w:left="568" w:hanging="284"/>
    </w:pPr>
    <w:rPr>
      <w:sz w:val="24"/>
    </w:rPr>
  </w:style>
  <w:style w:type="paragraph" w:customStyle="1" w:styleId="F6Indrag1">
    <w:name w:val="F6 Indrag 1"/>
    <w:basedOn w:val="Normal"/>
    <w:pPr>
      <w:keepNext/>
      <w:spacing w:before="120"/>
      <w:ind w:left="567" w:hanging="567"/>
    </w:pPr>
    <w:rPr>
      <w:sz w:val="24"/>
    </w:rPr>
  </w:style>
  <w:style w:type="paragraph" w:customStyle="1" w:styleId="F7Indrag2">
    <w:name w:val="F7 Indrag 2"/>
    <w:basedOn w:val="Normal"/>
    <w:pPr>
      <w:ind w:left="567"/>
    </w:pPr>
    <w:rPr>
      <w:sz w:val="24"/>
    </w:rPr>
  </w:style>
  <w:style w:type="paragraph" w:customStyle="1" w:styleId="Vnsterstllt">
    <w:name w:val="Vänsterställt"/>
    <w:basedOn w:val="Normal"/>
    <w:rPr>
      <w:sz w:val="24"/>
    </w:rPr>
  </w:style>
  <w:style w:type="paragraph" w:customStyle="1" w:styleId="verskrift">
    <w:name w:val="Överskrift"/>
    <w:basedOn w:val="Normal"/>
    <w:next w:val="Rubrik1"/>
    <w:pPr>
      <w:spacing w:after="240"/>
    </w:pPr>
    <w:rPr>
      <w:b/>
      <w:sz w:val="28"/>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customStyle="1" w:styleId="Indragatt">
    <w:name w:val="Indrag_att"/>
    <w:autoRedefine/>
    <w:pPr>
      <w:numPr>
        <w:numId w:val="33"/>
      </w:numPr>
      <w:spacing w:before="136" w:after="136"/>
    </w:pPr>
    <w:rPr>
      <w:snapToGrid w:val="0"/>
      <w:color w:val="000000"/>
      <w:sz w:val="22"/>
      <w:lang w:eastAsia="sv-SE"/>
    </w:rPr>
  </w:style>
  <w:style w:type="paragraph" w:customStyle="1" w:styleId="Fotnot">
    <w:name w:val="Fotnot"/>
    <w:autoRedefine/>
    <w:pPr>
      <w:spacing w:before="120" w:after="120"/>
      <w:ind w:left="284" w:hanging="284"/>
    </w:pPr>
    <w:rPr>
      <w:snapToGrid w:val="0"/>
      <w:color w:val="000000"/>
      <w:lang w:eastAsia="sv-SE"/>
    </w:rPr>
  </w:style>
  <w:style w:type="paragraph" w:styleId="Fotnotstext">
    <w:name w:val="footnote text"/>
    <w:basedOn w:val="Normal"/>
    <w:semiHidden/>
    <w:pPr>
      <w:spacing w:before="120" w:after="120"/>
      <w:ind w:left="284" w:hanging="284"/>
    </w:pPr>
  </w:style>
  <w:style w:type="paragraph" w:styleId="Ballongtext">
    <w:name w:val="Balloon Text"/>
    <w:basedOn w:val="Normal"/>
    <w:link w:val="BallongtextChar"/>
    <w:rsid w:val="006E56E7"/>
    <w:rPr>
      <w:rFonts w:ascii="Tahoma" w:hAnsi="Tahoma"/>
      <w:sz w:val="16"/>
      <w:szCs w:val="16"/>
      <w:lang w:val="x-none"/>
    </w:rPr>
  </w:style>
  <w:style w:type="character" w:customStyle="1" w:styleId="BallongtextChar">
    <w:name w:val="Ballongtext Char"/>
    <w:link w:val="Ballongtext"/>
    <w:rsid w:val="006E56E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Templates\pwc_se\Neut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897F8A1A66474089889955623ABE5A" ma:contentTypeVersion="17" ma:contentTypeDescription="Skapa ett nytt dokument." ma:contentTypeScope="" ma:versionID="c70777f00a88436fd99fdab60c219a35">
  <xsd:schema xmlns:xsd="http://www.w3.org/2001/XMLSchema" xmlns:xs="http://www.w3.org/2001/XMLSchema" xmlns:p="http://schemas.microsoft.com/office/2006/metadata/properties" xmlns:ns2="6c9b0d5c-c6b3-47f7-8c06-0333d1bd8479" xmlns:ns3="7e5759a9-d274-4669-9510-dd19d6f92e47" targetNamespace="http://schemas.microsoft.com/office/2006/metadata/properties" ma:root="true" ma:fieldsID="a6d23f41018f73c63e759d467a7f2229" ns2:_="" ns3:_="">
    <xsd:import namespace="6c9b0d5c-c6b3-47f7-8c06-0333d1bd8479"/>
    <xsd:import namespace="7e5759a9-d274-4669-9510-dd19d6f92e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b0d5c-c6b3-47f7-8c06-0333d1bd8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d2bb07ad-6c13-4607-be95-b3197542c63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759a9-d274-4669-9510-dd19d6f92e4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9def133c-cd10-4db9-ad7a-0877081a09c3}" ma:internalName="TaxCatchAll" ma:showField="CatchAllData" ma:web="7e5759a9-d274-4669-9510-dd19d6f92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b0d5c-c6b3-47f7-8c06-0333d1bd8479">
      <Terms xmlns="http://schemas.microsoft.com/office/infopath/2007/PartnerControls"/>
    </lcf76f155ced4ddcb4097134ff3c332f>
    <TaxCatchAll xmlns="7e5759a9-d274-4669-9510-dd19d6f92e47" xsi:nil="true"/>
  </documentManagement>
</p:properties>
</file>

<file path=customXml/itemProps1.xml><?xml version="1.0" encoding="utf-8"?>
<ds:datastoreItem xmlns:ds="http://schemas.openxmlformats.org/officeDocument/2006/customXml" ds:itemID="{3C682489-C3AD-4338-8D98-541421886E61}">
  <ds:schemaRefs>
    <ds:schemaRef ds:uri="http://schemas.microsoft.com/sharepoint/v3/contenttype/forms"/>
  </ds:schemaRefs>
</ds:datastoreItem>
</file>

<file path=customXml/itemProps2.xml><?xml version="1.0" encoding="utf-8"?>
<ds:datastoreItem xmlns:ds="http://schemas.openxmlformats.org/officeDocument/2006/customXml" ds:itemID="{F25780AD-805F-44BF-8544-8828F77E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b0d5c-c6b3-47f7-8c06-0333d1bd8479"/>
    <ds:schemaRef ds:uri="7e5759a9-d274-4669-9510-dd19d6f92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A2EE9-0C30-43C5-BDC8-10FC005F31E5}">
  <ds:schemaRefs>
    <ds:schemaRef ds:uri="http://schemas.microsoft.com/office/2006/metadata/properties"/>
    <ds:schemaRef ds:uri="http://schemas.microsoft.com/office/infopath/2007/PartnerControls"/>
    <ds:schemaRef ds:uri="6c9b0d5c-c6b3-47f7-8c06-0333d1bd8479"/>
    <ds:schemaRef ds:uri="7e5759a9-d274-4669-9510-dd19d6f92e47"/>
  </ds:schemaRefs>
</ds:datastoreItem>
</file>

<file path=docProps/app.xml><?xml version="1.0" encoding="utf-8"?>
<Properties xmlns="http://schemas.openxmlformats.org/officeDocument/2006/extended-properties" xmlns:vt="http://schemas.openxmlformats.org/officeDocument/2006/docPropsVTypes">
  <Template>Neutral</Template>
  <TotalTime>95</TotalTime>
  <Pages>3</Pages>
  <Words>698</Words>
  <Characters>3701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Protokoll fört vid ordinarie bolagsstämma</vt:lpstr>
    </vt:vector>
  </TitlesOfParts>
  <Company>RXK Konsult AB</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ordinarie bolagsstämma</dc:title>
  <dc:subject/>
  <dc:creator>Eva Gustafsson</dc:creator>
  <cp:keywords/>
  <cp:lastModifiedBy>Wallin Johan</cp:lastModifiedBy>
  <cp:revision>4</cp:revision>
  <cp:lastPrinted>2025-03-31T16:41:00Z</cp:lastPrinted>
  <dcterms:created xsi:type="dcterms:W3CDTF">2025-08-04T05:49:00Z</dcterms:created>
  <dcterms:modified xsi:type="dcterms:W3CDTF">2025-08-05T05:45:00Z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0x010100D6897F8A1A66474089889955623ABE5A</vt:lpwstr>
  </property>
</Properties>
</file>